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84A6D" w14:textId="77777777" w:rsidR="00582D76" w:rsidRPr="00DE7300" w:rsidRDefault="00582D76" w:rsidP="00582D76">
      <w:pPr>
        <w:rPr>
          <w:rFonts w:ascii="Arial" w:hAnsi="Arial" w:cs="Arial"/>
          <w:sz w:val="16"/>
        </w:rPr>
      </w:pPr>
      <w:r w:rsidRPr="00DE7300">
        <w:rPr>
          <w:rFonts w:ascii="Arial" w:hAnsi="Arial" w:cs="Arial"/>
          <w:noProof/>
          <w:lang w:eastAsia="en-AU"/>
        </w:rPr>
        <mc:AlternateContent>
          <mc:Choice Requires="wps">
            <w:drawing>
              <wp:anchor distT="0" distB="0" distL="114300" distR="114300" simplePos="0" relativeHeight="251661312" behindDoc="0" locked="0" layoutInCell="1" allowOverlap="1" wp14:anchorId="6DD73CDC" wp14:editId="7546B523">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2680F" w14:textId="77777777" w:rsidR="00DE094D" w:rsidRPr="00582D76" w:rsidRDefault="00DE094D" w:rsidP="00582D76">
                            <w:pPr>
                              <w:jc w:val="center"/>
                              <w:rPr>
                                <w:rFonts w:ascii="Arial" w:hAnsi="Arial" w:cs="Arial"/>
                                <w:b/>
                                <w:sz w:val="52"/>
                              </w:rPr>
                            </w:pPr>
                            <w:r w:rsidRPr="00582D76">
                              <w:rPr>
                                <w:rFonts w:ascii="Arial" w:hAnsi="Arial" w:cs="Arial"/>
                                <w:b/>
                                <w:sz w:val="52"/>
                              </w:rPr>
                              <w:t>PHYSICS</w:t>
                            </w:r>
                          </w:p>
                          <w:p w14:paraId="0CF1C287" w14:textId="77777777" w:rsidR="00DE094D" w:rsidRPr="00582D76" w:rsidRDefault="00DE094D" w:rsidP="00582D76">
                            <w:pPr>
                              <w:jc w:val="center"/>
                              <w:rPr>
                                <w:rFonts w:ascii="Arial" w:hAnsi="Arial" w:cs="Arial"/>
                                <w:b/>
                                <w:sz w:val="52"/>
                              </w:rPr>
                            </w:pPr>
                            <w:r w:rsidRPr="00582D76">
                              <w:rPr>
                                <w:rFonts w:ascii="Arial" w:hAnsi="Arial" w:cs="Arial"/>
                                <w:b/>
                                <w:sz w:val="52"/>
                              </w:rPr>
                              <w:t>YEAR 12</w:t>
                            </w:r>
                          </w:p>
                          <w:p w14:paraId="3DC144A0" w14:textId="6E70C4C9" w:rsidR="00DE094D" w:rsidRPr="00582D76" w:rsidRDefault="00DE094D" w:rsidP="00582D76">
                            <w:pPr>
                              <w:jc w:val="center"/>
                              <w:rPr>
                                <w:rFonts w:ascii="Arial" w:hAnsi="Arial" w:cs="Arial"/>
                                <w:b/>
                                <w:sz w:val="52"/>
                              </w:rPr>
                            </w:pPr>
                            <w:r>
                              <w:rPr>
                                <w:rFonts w:ascii="Arial" w:hAnsi="Arial" w:cs="Arial"/>
                                <w:b/>
                                <w:sz w:val="52"/>
                              </w:rPr>
                              <w:t>Unit 3</w:t>
                            </w:r>
                          </w:p>
                          <w:p w14:paraId="57F65378" w14:textId="2A195C82" w:rsidR="00DE094D" w:rsidRDefault="00DE094D" w:rsidP="00582D76">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RgwIAABI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C8&#10;wkiRHjh64KNH13pEsAX1GYyrwe3egKMfYR94jrk6c6fpZ4eUvumI2vAra/XQccIgviycTE6OTjgu&#10;gKyHd5rBPWTrdQQaW9uH4kE5EKADT49HbkIsFDbzIk1fpWCiYMvTclGWkb2E1Ifjxjr/husehUmD&#10;LZAf4cnuzvkQDqkPLuE2p6VgKyFlXNjN+kZatCMglFX8YgbP3KQKzkqHYxPitANRwh3BFuKNxH+r&#10;Moj5Oq9mq/NyMStWxXxWLdJylmbVdXWeFlVxu/oeAsyKuhOMcXUnFD+IMCv+juR9O0zyiTJEQ4Or&#10;eT6fOPpjkmn8fpdkLzz0pBR9g8ujE6kDs68Vg7RJ7YmQ0zz5OfxYZajB4R+rEnUQqJ9E4Mf1CChB&#10;HGvNHkERVgNfwC08JDDptP2K0QBN2WD3ZUssx0i+VaCqKiuK0MVxUcwXOSzsqWV9aiGKAlSDPUbT&#10;9MZPnb81Vmw6uGnSsdJXoMRWRI08RbXXLzReTGb/SITOPl1Hr6enbPkDAAD//wMAUEsDBBQABgAI&#10;AAAAIQB0CXy23wAAAAoBAAAPAAAAZHJzL2Rvd25yZXYueG1sTI/LTsMwEEX3SPyDNUhsEHVo82jT&#10;OBUggdi29AMm8TSJGttR7Dbp3zOsYDlzj+6cKXaz6cWVRt85q+BlEYEgWzvd2UbB8fvjeQ3CB7Qa&#10;e2dJwY087Mr7uwJz7Sa7p+shNIJLrM9RQRvCkEvp65YM+oUbyHJ2cqPBwOPYSD3ixOWml8soSqXB&#10;zvKFFgd6b6k+Hy5Gwelreko2U/UZjtk+Tt+wyyp3U+rxYX7dggg0hz8YfvVZHUp2qtzFai96BXGW&#10;LBnlIN2AYGCdrHhRKVjFSQayLOT/F8ofAAAA//8DAFBLAQItABQABgAIAAAAIQC2gziS/gAAAOEB&#10;AAATAAAAAAAAAAAAAAAAAAAAAABbQ29udGVudF9UeXBlc10ueG1sUEsBAi0AFAAGAAgAAAAhADj9&#10;If/WAAAAlAEAAAsAAAAAAAAAAAAAAAAALwEAAF9yZWxzLy5yZWxzUEsBAi0AFAAGAAgAAAAhAH6v&#10;XZGDAgAAEgUAAA4AAAAAAAAAAAAAAAAALgIAAGRycy9lMm9Eb2MueG1sUEsBAi0AFAAGAAgAAAAh&#10;AHQJfLbfAAAACgEAAA8AAAAAAAAAAAAAAAAA3QQAAGRycy9kb3ducmV2LnhtbFBLBQYAAAAABAAE&#10;APMAAADpBQAAAAA=&#10;" stroked="f">
                <v:textbox>
                  <w:txbxContent>
                    <w:p w14:paraId="3582680F" w14:textId="77777777" w:rsidR="00DE094D" w:rsidRPr="00582D76" w:rsidRDefault="00DE094D" w:rsidP="00582D76">
                      <w:pPr>
                        <w:jc w:val="center"/>
                        <w:rPr>
                          <w:rFonts w:ascii="Arial" w:hAnsi="Arial" w:cs="Arial"/>
                          <w:b/>
                          <w:sz w:val="52"/>
                        </w:rPr>
                      </w:pPr>
                      <w:r w:rsidRPr="00582D76">
                        <w:rPr>
                          <w:rFonts w:ascii="Arial" w:hAnsi="Arial" w:cs="Arial"/>
                          <w:b/>
                          <w:sz w:val="52"/>
                        </w:rPr>
                        <w:t>PHYSICS</w:t>
                      </w:r>
                    </w:p>
                    <w:p w14:paraId="0CF1C287" w14:textId="77777777" w:rsidR="00DE094D" w:rsidRPr="00582D76" w:rsidRDefault="00DE094D" w:rsidP="00582D76">
                      <w:pPr>
                        <w:jc w:val="center"/>
                        <w:rPr>
                          <w:rFonts w:ascii="Arial" w:hAnsi="Arial" w:cs="Arial"/>
                          <w:b/>
                          <w:sz w:val="52"/>
                        </w:rPr>
                      </w:pPr>
                      <w:r w:rsidRPr="00582D76">
                        <w:rPr>
                          <w:rFonts w:ascii="Arial" w:hAnsi="Arial" w:cs="Arial"/>
                          <w:b/>
                          <w:sz w:val="52"/>
                        </w:rPr>
                        <w:t>YEAR 12</w:t>
                      </w:r>
                    </w:p>
                    <w:p w14:paraId="3DC144A0" w14:textId="6E70C4C9" w:rsidR="00DE094D" w:rsidRPr="00582D76" w:rsidRDefault="00DE094D" w:rsidP="00582D76">
                      <w:pPr>
                        <w:jc w:val="center"/>
                        <w:rPr>
                          <w:rFonts w:ascii="Arial" w:hAnsi="Arial" w:cs="Arial"/>
                          <w:b/>
                          <w:sz w:val="52"/>
                        </w:rPr>
                      </w:pPr>
                      <w:r>
                        <w:rPr>
                          <w:rFonts w:ascii="Arial" w:hAnsi="Arial" w:cs="Arial"/>
                          <w:b/>
                          <w:sz w:val="52"/>
                        </w:rPr>
                        <w:t>Unit 3</w:t>
                      </w:r>
                    </w:p>
                    <w:p w14:paraId="57F65378" w14:textId="2A195C82" w:rsidR="00DE094D" w:rsidRDefault="00DE094D" w:rsidP="00582D76">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6</w:t>
                      </w:r>
                    </w:p>
                  </w:txbxContent>
                </v:textbox>
                <w10:wrap type="square"/>
              </v:shape>
            </w:pict>
          </mc:Fallback>
        </mc:AlternateContent>
      </w:r>
    </w:p>
    <w:p w14:paraId="3DABFA49" w14:textId="77777777" w:rsidR="00582D76" w:rsidRPr="00DE7300" w:rsidRDefault="00582D76" w:rsidP="00582D76">
      <w:pPr>
        <w:rPr>
          <w:rFonts w:ascii="Arial" w:hAnsi="Arial" w:cs="Arial"/>
          <w:sz w:val="16"/>
        </w:rPr>
      </w:pPr>
    </w:p>
    <w:p w14:paraId="09AD8F53" w14:textId="1B0CCA36" w:rsidR="00582D76" w:rsidRPr="00DE7300" w:rsidRDefault="006E7830" w:rsidP="00582D76">
      <w:pPr>
        <w:rPr>
          <w:rFonts w:ascii="Arial" w:hAnsi="Arial" w:cs="Arial"/>
          <w:sz w:val="16"/>
        </w:rPr>
      </w:pPr>
      <w:r>
        <w:rPr>
          <w:noProof/>
          <w:lang w:eastAsia="en-AU"/>
        </w:rPr>
        <w:drawing>
          <wp:inline distT="0" distB="0" distL="0" distR="0" wp14:anchorId="2791EEDA" wp14:editId="37EB02D0">
            <wp:extent cx="1447800" cy="1646067"/>
            <wp:effectExtent l="0" t="0" r="0" b="0"/>
            <wp:docPr id="7" name="Picture 7" descr="traditiona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ditional embl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0848" cy="1649532"/>
                    </a:xfrm>
                    <a:prstGeom prst="rect">
                      <a:avLst/>
                    </a:prstGeom>
                    <a:noFill/>
                  </pic:spPr>
                </pic:pic>
              </a:graphicData>
            </a:graphic>
          </wp:inline>
        </w:drawing>
      </w:r>
    </w:p>
    <w:p w14:paraId="62601D98" w14:textId="4DD7C818" w:rsidR="00582D76" w:rsidRPr="00DE7300" w:rsidRDefault="00582D76" w:rsidP="00582D76">
      <w:pPr>
        <w:rPr>
          <w:rFonts w:ascii="Arial" w:hAnsi="Arial" w:cs="Arial"/>
          <w:sz w:val="16"/>
        </w:rPr>
      </w:pPr>
    </w:p>
    <w:p w14:paraId="1C5C4423" w14:textId="77777777" w:rsidR="00582D76" w:rsidRPr="00DE7300" w:rsidRDefault="00582D76" w:rsidP="00582D76">
      <w:pPr>
        <w:rPr>
          <w:rFonts w:ascii="Arial" w:hAnsi="Arial" w:cs="Arial"/>
          <w:sz w:val="16"/>
        </w:rPr>
      </w:pPr>
    </w:p>
    <w:p w14:paraId="15FD4181" w14:textId="77777777" w:rsidR="00582D76" w:rsidRPr="00DE7300" w:rsidRDefault="00582D76" w:rsidP="00582D76">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sidRPr="00DE7300">
        <w:rPr>
          <w:rFonts w:ascii="Arial" w:hAnsi="Arial" w:cs="Arial"/>
          <w:color w:val="000000"/>
          <w:sz w:val="36"/>
        </w:rPr>
        <w:t xml:space="preserve">Name: </w:t>
      </w:r>
      <w:r w:rsidRPr="00DE7300">
        <w:rPr>
          <w:rFonts w:ascii="Arial" w:hAnsi="Arial" w:cs="Arial"/>
          <w:color w:val="000000"/>
          <w:sz w:val="16"/>
        </w:rPr>
        <w:t>_______________________________________________________</w:t>
      </w:r>
    </w:p>
    <w:p w14:paraId="2FC6BB72" w14:textId="77777777" w:rsidR="00582D76" w:rsidRPr="00DE7300" w:rsidRDefault="00582D76" w:rsidP="00582D76">
      <w:pPr>
        <w:tabs>
          <w:tab w:val="left" w:pos="7371"/>
        </w:tabs>
        <w:jc w:val="both"/>
        <w:rPr>
          <w:rFonts w:ascii="Arial" w:hAnsi="Arial" w:cs="Arial"/>
          <w:color w:val="000000"/>
          <w:sz w:val="16"/>
        </w:rPr>
      </w:pPr>
    </w:p>
    <w:p w14:paraId="22EA9EEE" w14:textId="77777777" w:rsidR="00582D76" w:rsidRPr="00DE7300" w:rsidRDefault="00582D76" w:rsidP="00582D76">
      <w:pPr>
        <w:tabs>
          <w:tab w:val="left" w:pos="1701"/>
          <w:tab w:val="left" w:pos="7371"/>
        </w:tabs>
        <w:jc w:val="both"/>
        <w:rPr>
          <w:rFonts w:ascii="Arial" w:hAnsi="Arial" w:cs="Arial"/>
          <w:color w:val="000000"/>
        </w:rPr>
      </w:pPr>
      <w:r w:rsidRPr="00DE7300">
        <w:rPr>
          <w:rFonts w:ascii="Arial" w:hAnsi="Arial" w:cs="Arial"/>
          <w:color w:val="000000"/>
          <w:sz w:val="36"/>
        </w:rPr>
        <w:t>Teacher:</w:t>
      </w:r>
      <w:r w:rsidRPr="00DE7300">
        <w:rPr>
          <w:rFonts w:ascii="Arial" w:hAnsi="Arial" w:cs="Arial"/>
          <w:color w:val="000000"/>
        </w:rPr>
        <w:t xml:space="preserve"> </w:t>
      </w:r>
      <w:r w:rsidRPr="00DE7300">
        <w:rPr>
          <w:rFonts w:ascii="Arial" w:hAnsi="Arial" w:cs="Arial"/>
          <w:color w:val="000000"/>
          <w:sz w:val="16"/>
        </w:rPr>
        <w:t>___________________________________________________</w:t>
      </w:r>
    </w:p>
    <w:p w14:paraId="1DDFDA1E" w14:textId="77777777" w:rsidR="00582D76" w:rsidRPr="00DE7300" w:rsidRDefault="00582D76" w:rsidP="00582D76">
      <w:pPr>
        <w:keepNext/>
        <w:tabs>
          <w:tab w:val="right" w:pos="9360"/>
        </w:tabs>
        <w:outlineLvl w:val="0"/>
        <w:rPr>
          <w:rFonts w:ascii="Arial" w:hAnsi="Arial" w:cs="Arial"/>
          <w:b/>
          <w:bCs/>
          <w:i/>
          <w:iCs/>
          <w:spacing w:val="-3"/>
        </w:rPr>
      </w:pPr>
    </w:p>
    <w:p w14:paraId="2FBF7995" w14:textId="77777777" w:rsidR="00582D76" w:rsidRPr="00DE7300" w:rsidRDefault="00582D76" w:rsidP="00582D76">
      <w:pPr>
        <w:keepNext/>
        <w:tabs>
          <w:tab w:val="right" w:pos="9360"/>
        </w:tabs>
        <w:outlineLvl w:val="0"/>
        <w:rPr>
          <w:rFonts w:ascii="Arial" w:hAnsi="Arial" w:cs="Arial"/>
          <w:b/>
          <w:bCs/>
          <w:i/>
          <w:iCs/>
          <w:spacing w:val="-3"/>
        </w:rPr>
      </w:pPr>
      <w:r w:rsidRPr="00DE7300">
        <w:rPr>
          <w:rFonts w:ascii="Arial" w:hAnsi="Arial" w:cs="Arial"/>
          <w:b/>
          <w:bCs/>
          <w:i/>
          <w:iCs/>
          <w:spacing w:val="-3"/>
        </w:rPr>
        <w:t>TIME ALLOWED FOR THIS PAPER</w:t>
      </w:r>
    </w:p>
    <w:p w14:paraId="5FA803F2" w14:textId="77777777" w:rsidR="00582D76" w:rsidRPr="00DE7300" w:rsidRDefault="00582D76" w:rsidP="00582D76">
      <w:pPr>
        <w:keepNext/>
        <w:keepLines/>
        <w:tabs>
          <w:tab w:val="left" w:pos="4320"/>
        </w:tabs>
        <w:outlineLvl w:val="1"/>
        <w:rPr>
          <w:rFonts w:ascii="Arial" w:hAnsi="Arial" w:cs="Arial"/>
          <w:bCs/>
        </w:rPr>
      </w:pPr>
      <w:r w:rsidRPr="00DE7300">
        <w:rPr>
          <w:rFonts w:ascii="Arial" w:hAnsi="Arial" w:cs="Arial"/>
          <w:bCs/>
        </w:rPr>
        <w:t>Reading time before commencing work:</w:t>
      </w:r>
      <w:r w:rsidRPr="00DE7300">
        <w:rPr>
          <w:rFonts w:ascii="Arial" w:hAnsi="Arial" w:cs="Arial"/>
          <w:bCs/>
        </w:rPr>
        <w:tab/>
        <w:t>Ten minutes</w:t>
      </w:r>
    </w:p>
    <w:p w14:paraId="4BAC4B4E" w14:textId="77777777" w:rsidR="00582D76" w:rsidRPr="00DE7300" w:rsidRDefault="00582D76" w:rsidP="00582D76">
      <w:pPr>
        <w:tabs>
          <w:tab w:val="left" w:pos="4320"/>
        </w:tabs>
        <w:rPr>
          <w:rFonts w:ascii="Arial" w:hAnsi="Arial" w:cs="Arial"/>
        </w:rPr>
      </w:pPr>
      <w:r w:rsidRPr="00DE7300">
        <w:rPr>
          <w:rFonts w:ascii="Arial" w:hAnsi="Arial" w:cs="Arial"/>
        </w:rPr>
        <w:t>Working time for the paper:</w:t>
      </w:r>
      <w:r w:rsidRPr="00DE7300">
        <w:rPr>
          <w:rFonts w:ascii="Arial" w:hAnsi="Arial" w:cs="Arial"/>
        </w:rPr>
        <w:tab/>
        <w:t>Three hours</w:t>
      </w:r>
    </w:p>
    <w:p w14:paraId="2BD1DADC" w14:textId="77777777" w:rsidR="00582D76" w:rsidRPr="00DE7300" w:rsidRDefault="00582D76" w:rsidP="00582D76">
      <w:pPr>
        <w:keepNext/>
        <w:tabs>
          <w:tab w:val="right" w:pos="9360"/>
        </w:tabs>
        <w:outlineLvl w:val="0"/>
        <w:rPr>
          <w:rFonts w:ascii="Arial" w:hAnsi="Arial" w:cs="Arial"/>
          <w:b/>
          <w:bCs/>
          <w:spacing w:val="-3"/>
        </w:rPr>
      </w:pPr>
    </w:p>
    <w:p w14:paraId="2CC5F680" w14:textId="77777777" w:rsidR="00582D76" w:rsidRPr="00DE7300" w:rsidRDefault="00582D76" w:rsidP="00582D76">
      <w:pPr>
        <w:keepNext/>
        <w:tabs>
          <w:tab w:val="right" w:pos="9360"/>
        </w:tabs>
        <w:outlineLvl w:val="0"/>
        <w:rPr>
          <w:rFonts w:ascii="Arial" w:hAnsi="Arial" w:cs="Arial"/>
          <w:b/>
          <w:bCs/>
          <w:i/>
          <w:iCs/>
          <w:spacing w:val="-3"/>
        </w:rPr>
      </w:pPr>
      <w:r w:rsidRPr="00DE7300">
        <w:rPr>
          <w:rFonts w:ascii="Arial" w:hAnsi="Arial" w:cs="Arial"/>
          <w:b/>
          <w:bCs/>
          <w:i/>
          <w:iCs/>
          <w:spacing w:val="-3"/>
        </w:rPr>
        <w:t>MATERIALS REQUIRED/RECOMMENDED FOR THIS PAPER</w:t>
      </w:r>
    </w:p>
    <w:p w14:paraId="418E5867" w14:textId="77777777" w:rsidR="00582D76" w:rsidRPr="00DE7300" w:rsidRDefault="00582D76" w:rsidP="00582D76">
      <w:pPr>
        <w:rPr>
          <w:rFonts w:ascii="Arial" w:hAnsi="Arial" w:cs="Arial"/>
          <w:b/>
        </w:rPr>
      </w:pPr>
    </w:p>
    <w:p w14:paraId="0CE24156" w14:textId="77777777" w:rsidR="00582D76" w:rsidRPr="00DE7300" w:rsidRDefault="00582D76" w:rsidP="00582D76">
      <w:pPr>
        <w:rPr>
          <w:rFonts w:ascii="Arial" w:hAnsi="Arial" w:cs="Arial"/>
          <w:b/>
        </w:rPr>
      </w:pPr>
      <w:r w:rsidRPr="00DE7300">
        <w:rPr>
          <w:rFonts w:ascii="Arial" w:hAnsi="Arial" w:cs="Arial"/>
          <w:b/>
        </w:rPr>
        <w:t>To be provided by the supervisor:</w:t>
      </w:r>
    </w:p>
    <w:p w14:paraId="5EF13284" w14:textId="657016EA" w:rsidR="00582D76" w:rsidRPr="00DE7300" w:rsidRDefault="00582D76" w:rsidP="00582D76">
      <w:pPr>
        <w:numPr>
          <w:ilvl w:val="0"/>
          <w:numId w:val="6"/>
        </w:numPr>
        <w:spacing w:after="0" w:line="240" w:lineRule="auto"/>
        <w:rPr>
          <w:rFonts w:ascii="Arial" w:hAnsi="Arial" w:cs="Arial"/>
        </w:rPr>
      </w:pPr>
      <w:r w:rsidRPr="00DE7300">
        <w:rPr>
          <w:rFonts w:ascii="Arial" w:hAnsi="Arial" w:cs="Arial"/>
        </w:rPr>
        <w:t xml:space="preserve">This Question/Answer Booklet; </w:t>
      </w:r>
      <w:r w:rsidR="00363698">
        <w:rPr>
          <w:rFonts w:ascii="Arial" w:hAnsi="Arial" w:cs="Arial"/>
        </w:rPr>
        <w:t xml:space="preserve">ATAR Physics </w:t>
      </w:r>
      <w:r w:rsidRPr="00DE7300">
        <w:rPr>
          <w:rFonts w:ascii="Arial" w:hAnsi="Arial" w:cs="Arial"/>
        </w:rPr>
        <w:t>Formula</w:t>
      </w:r>
      <w:r w:rsidR="00363698">
        <w:rPr>
          <w:rFonts w:ascii="Arial" w:hAnsi="Arial" w:cs="Arial"/>
        </w:rPr>
        <w:t>e</w:t>
      </w:r>
      <w:r w:rsidRPr="00DE7300">
        <w:rPr>
          <w:rFonts w:ascii="Arial" w:hAnsi="Arial" w:cs="Arial"/>
        </w:rPr>
        <w:t xml:space="preserve"> and </w:t>
      </w:r>
      <w:r w:rsidR="00363698">
        <w:rPr>
          <w:rFonts w:ascii="Arial" w:hAnsi="Arial" w:cs="Arial"/>
        </w:rPr>
        <w:t>Data Booklet</w:t>
      </w:r>
    </w:p>
    <w:p w14:paraId="662BED95" w14:textId="77777777" w:rsidR="00582D76" w:rsidRPr="00DE7300" w:rsidRDefault="00582D76" w:rsidP="00582D76">
      <w:pPr>
        <w:rPr>
          <w:rFonts w:ascii="Arial" w:hAnsi="Arial" w:cs="Arial"/>
        </w:rPr>
      </w:pPr>
    </w:p>
    <w:p w14:paraId="3E466218" w14:textId="77777777" w:rsidR="00582D76" w:rsidRPr="00DE7300" w:rsidRDefault="00582D76" w:rsidP="00582D76">
      <w:pPr>
        <w:rPr>
          <w:rFonts w:ascii="Arial" w:hAnsi="Arial" w:cs="Arial"/>
        </w:rPr>
      </w:pPr>
      <w:r w:rsidRPr="00DE7300">
        <w:rPr>
          <w:rFonts w:ascii="Arial" w:hAnsi="Arial" w:cs="Arial"/>
          <w:b/>
        </w:rPr>
        <w:t>To be provided by the candidate:</w:t>
      </w:r>
    </w:p>
    <w:p w14:paraId="2D2DFAF3" w14:textId="77777777" w:rsidR="00582D76" w:rsidRPr="00DE7300" w:rsidRDefault="00582D76" w:rsidP="00582D76">
      <w:pPr>
        <w:numPr>
          <w:ilvl w:val="0"/>
          <w:numId w:val="7"/>
        </w:numPr>
        <w:tabs>
          <w:tab w:val="num" w:pos="0"/>
          <w:tab w:val="left" w:pos="360"/>
        </w:tabs>
        <w:spacing w:after="0" w:line="240" w:lineRule="auto"/>
        <w:ind w:left="0" w:firstLine="0"/>
        <w:rPr>
          <w:rFonts w:ascii="Arial" w:hAnsi="Arial" w:cs="Arial"/>
        </w:rPr>
      </w:pPr>
      <w:r w:rsidRPr="00DE7300">
        <w:rPr>
          <w:rFonts w:ascii="Arial" w:hAnsi="Arial" w:cs="Arial"/>
        </w:rPr>
        <w:t>Standard items:</w:t>
      </w:r>
      <w:r w:rsidRPr="00DE7300">
        <w:rPr>
          <w:rFonts w:ascii="Arial" w:hAnsi="Arial" w:cs="Arial"/>
        </w:rPr>
        <w:tab/>
        <w:t>pens, pencils, eraser or correction fluid, ruler, highlighter.</w:t>
      </w:r>
    </w:p>
    <w:p w14:paraId="58011A03" w14:textId="77777777" w:rsidR="00582D76" w:rsidRPr="00DE7300" w:rsidRDefault="00582D76" w:rsidP="00582D76">
      <w:pPr>
        <w:tabs>
          <w:tab w:val="left" w:pos="360"/>
        </w:tabs>
        <w:rPr>
          <w:rFonts w:ascii="Arial" w:hAnsi="Arial" w:cs="Arial"/>
        </w:rPr>
      </w:pPr>
    </w:p>
    <w:p w14:paraId="3D4FC7D9" w14:textId="77777777" w:rsidR="00582D76" w:rsidRPr="00DE7300" w:rsidRDefault="00582D76" w:rsidP="00582D76">
      <w:pPr>
        <w:numPr>
          <w:ilvl w:val="0"/>
          <w:numId w:val="7"/>
        </w:numPr>
        <w:tabs>
          <w:tab w:val="num" w:pos="0"/>
          <w:tab w:val="left" w:pos="360"/>
        </w:tabs>
        <w:spacing w:after="0" w:line="240" w:lineRule="auto"/>
        <w:ind w:left="0" w:firstLine="0"/>
        <w:rPr>
          <w:rFonts w:ascii="Arial" w:hAnsi="Arial" w:cs="Arial"/>
        </w:rPr>
      </w:pPr>
      <w:r w:rsidRPr="00DE7300">
        <w:rPr>
          <w:rFonts w:ascii="Arial" w:hAnsi="Arial" w:cs="Arial"/>
        </w:rPr>
        <w:t>Special items:</w:t>
      </w:r>
      <w:r w:rsidRPr="00DE7300">
        <w:rPr>
          <w:rFonts w:ascii="Arial" w:hAnsi="Arial" w:cs="Arial"/>
        </w:rPr>
        <w:tab/>
        <w:t>Calculators satisfying the conditions set by the SCSA for this subject.</w:t>
      </w:r>
    </w:p>
    <w:p w14:paraId="38B292BE" w14:textId="77777777" w:rsidR="00582D76" w:rsidRPr="00DE7300" w:rsidRDefault="00582D76" w:rsidP="00582D76">
      <w:pPr>
        <w:rPr>
          <w:rFonts w:ascii="Arial" w:hAnsi="Arial" w:cs="Arial"/>
        </w:rPr>
      </w:pPr>
    </w:p>
    <w:p w14:paraId="35B464BB" w14:textId="77777777" w:rsidR="00582D76" w:rsidRPr="00DE7300" w:rsidRDefault="00582D76" w:rsidP="00582D76">
      <w:pPr>
        <w:keepNext/>
        <w:tabs>
          <w:tab w:val="right" w:pos="9360"/>
        </w:tabs>
        <w:outlineLvl w:val="0"/>
        <w:rPr>
          <w:rFonts w:ascii="Arial" w:hAnsi="Arial" w:cs="Arial"/>
          <w:b/>
          <w:bCs/>
          <w:i/>
          <w:iCs/>
          <w:spacing w:val="-3"/>
        </w:rPr>
      </w:pPr>
      <w:r w:rsidRPr="00DE7300">
        <w:rPr>
          <w:rFonts w:ascii="Arial" w:hAnsi="Arial" w:cs="Arial"/>
          <w:b/>
          <w:bCs/>
          <w:i/>
          <w:iCs/>
          <w:spacing w:val="-3"/>
        </w:rPr>
        <w:t>IMPORTANT NOTE TO CANDIDATES</w:t>
      </w:r>
    </w:p>
    <w:p w14:paraId="64892E60" w14:textId="77777777" w:rsidR="00582D76" w:rsidRPr="00DE7300" w:rsidRDefault="00582D76" w:rsidP="00582D76">
      <w:pPr>
        <w:ind w:right="-518"/>
        <w:rPr>
          <w:rFonts w:ascii="Arial" w:hAnsi="Arial" w:cs="Arial"/>
          <w:b/>
        </w:rPr>
      </w:pPr>
      <w:r w:rsidRPr="00DE7300">
        <w:rPr>
          <w:rFonts w:ascii="Arial" w:hAnsi="Arial" w:cs="Arial"/>
        </w:rPr>
        <w:t xml:space="preserve">No other items may be taken into the examination room.  It is </w:t>
      </w:r>
      <w:r w:rsidRPr="00DE7300">
        <w:rPr>
          <w:rFonts w:ascii="Arial" w:hAnsi="Arial" w:cs="Arial"/>
          <w:b/>
        </w:rPr>
        <w:t>your</w:t>
      </w:r>
      <w:r w:rsidRPr="00DE7300">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DE7300">
        <w:rPr>
          <w:rFonts w:ascii="Arial" w:hAnsi="Arial" w:cs="Arial"/>
          <w:b/>
        </w:rPr>
        <w:t>before</w:t>
      </w:r>
      <w:r w:rsidRPr="00DE7300">
        <w:rPr>
          <w:rFonts w:ascii="Arial" w:hAnsi="Arial" w:cs="Arial"/>
        </w:rPr>
        <w:t xml:space="preserve"> reading any further.</w:t>
      </w:r>
    </w:p>
    <w:p w14:paraId="7DC50DE9" w14:textId="77777777" w:rsidR="00582D76" w:rsidRPr="00DE7300" w:rsidRDefault="00582D76" w:rsidP="00582D76">
      <w:pPr>
        <w:ind w:right="-518"/>
        <w:rPr>
          <w:rFonts w:ascii="Arial" w:hAnsi="Arial" w:cs="Arial"/>
        </w:rPr>
      </w:pPr>
    </w:p>
    <w:p w14:paraId="0BB39936" w14:textId="77777777" w:rsidR="00582D76" w:rsidRPr="00DE7300" w:rsidRDefault="00582D76" w:rsidP="00582D76">
      <w:pPr>
        <w:ind w:left="720" w:hanging="720"/>
        <w:rPr>
          <w:rFonts w:ascii="Arial" w:hAnsi="Arial" w:cs="Arial"/>
          <w:b/>
          <w:bCs/>
          <w:sz w:val="28"/>
          <w:szCs w:val="28"/>
        </w:rPr>
        <w:sectPr w:rsidR="00582D76" w:rsidRPr="00DE7300" w:rsidSect="00E13BF2">
          <w:headerReference w:type="even" r:id="rId10"/>
          <w:headerReference w:type="default" r:id="rId11"/>
          <w:footerReference w:type="even" r:id="rId12"/>
          <w:footerReference w:type="default" r:id="rId13"/>
          <w:headerReference w:type="first" r:id="rId14"/>
          <w:pgSz w:w="11906" w:h="16838" w:code="9"/>
          <w:pgMar w:top="1134" w:right="1134" w:bottom="1134" w:left="1134" w:header="709" w:footer="363" w:gutter="0"/>
          <w:cols w:space="708"/>
          <w:titlePg/>
          <w:docGrid w:linePitch="360"/>
        </w:sectPr>
      </w:pPr>
    </w:p>
    <w:p w14:paraId="04095FF2" w14:textId="77777777" w:rsidR="00582D76" w:rsidRPr="00DE7300" w:rsidRDefault="00582D76" w:rsidP="00582D76">
      <w:pPr>
        <w:ind w:left="720" w:hanging="720"/>
        <w:rPr>
          <w:rFonts w:ascii="Arial" w:hAnsi="Arial" w:cs="Arial"/>
          <w:b/>
          <w:bCs/>
          <w:sz w:val="28"/>
          <w:szCs w:val="28"/>
        </w:rPr>
      </w:pPr>
      <w:r w:rsidRPr="00DE7300">
        <w:rPr>
          <w:rFonts w:ascii="Arial" w:hAnsi="Arial" w:cs="Arial"/>
          <w:b/>
          <w:bCs/>
          <w:sz w:val="28"/>
          <w:szCs w:val="28"/>
        </w:rPr>
        <w:lastRenderedPageBreak/>
        <w:t xml:space="preserve">Structure of this paper </w:t>
      </w:r>
    </w:p>
    <w:p w14:paraId="76B28AA5" w14:textId="77777777" w:rsidR="00582D76" w:rsidRPr="00DE7300" w:rsidRDefault="00582D76" w:rsidP="00582D76">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582D76" w:rsidRPr="00DE7300" w14:paraId="7971F7CC" w14:textId="77777777" w:rsidTr="00BB11AB">
        <w:trPr>
          <w:jc w:val="center"/>
        </w:trPr>
        <w:tc>
          <w:tcPr>
            <w:tcW w:w="1976" w:type="dxa"/>
            <w:vAlign w:val="center"/>
          </w:tcPr>
          <w:p w14:paraId="3A7DE3F0" w14:textId="77777777" w:rsidR="00582D76" w:rsidRPr="00DE7300" w:rsidRDefault="00582D76" w:rsidP="00E13BF2">
            <w:pPr>
              <w:tabs>
                <w:tab w:val="center" w:pos="4513"/>
              </w:tabs>
              <w:suppressAutoHyphens/>
              <w:ind w:left="720" w:hanging="720"/>
              <w:jc w:val="center"/>
              <w:rPr>
                <w:rFonts w:ascii="Arial" w:hAnsi="Arial" w:cs="Arial"/>
                <w:spacing w:val="-2"/>
              </w:rPr>
            </w:pPr>
            <w:r w:rsidRPr="00DE7300">
              <w:rPr>
                <w:rFonts w:ascii="Arial" w:hAnsi="Arial" w:cs="Arial"/>
                <w:spacing w:val="-2"/>
              </w:rPr>
              <w:t>Section</w:t>
            </w:r>
          </w:p>
        </w:tc>
        <w:tc>
          <w:tcPr>
            <w:tcW w:w="1325" w:type="dxa"/>
            <w:vAlign w:val="center"/>
          </w:tcPr>
          <w:p w14:paraId="0A9E3BBE" w14:textId="77777777" w:rsidR="00582D76" w:rsidRPr="00DE7300" w:rsidRDefault="00582D76" w:rsidP="00E13BF2">
            <w:pPr>
              <w:tabs>
                <w:tab w:val="center" w:pos="4513"/>
              </w:tabs>
              <w:suppressAutoHyphens/>
              <w:jc w:val="center"/>
              <w:rPr>
                <w:rFonts w:ascii="Arial" w:hAnsi="Arial" w:cs="Arial"/>
                <w:spacing w:val="-2"/>
              </w:rPr>
            </w:pPr>
            <w:r w:rsidRPr="00DE7300">
              <w:rPr>
                <w:rFonts w:ascii="Arial" w:hAnsi="Arial" w:cs="Arial"/>
                <w:spacing w:val="-2"/>
              </w:rPr>
              <w:t>Number of questions available</w:t>
            </w:r>
          </w:p>
        </w:tc>
        <w:tc>
          <w:tcPr>
            <w:tcW w:w="1508" w:type="dxa"/>
            <w:vAlign w:val="center"/>
          </w:tcPr>
          <w:p w14:paraId="73669B6C" w14:textId="77777777" w:rsidR="00582D76" w:rsidRPr="00DE7300" w:rsidRDefault="00582D76" w:rsidP="00E13BF2">
            <w:pPr>
              <w:tabs>
                <w:tab w:val="center" w:pos="4513"/>
              </w:tabs>
              <w:suppressAutoHyphens/>
              <w:jc w:val="center"/>
              <w:rPr>
                <w:rFonts w:ascii="Arial" w:hAnsi="Arial" w:cs="Arial"/>
                <w:spacing w:val="-2"/>
              </w:rPr>
            </w:pPr>
            <w:r w:rsidRPr="00DE7300">
              <w:rPr>
                <w:rFonts w:ascii="Arial" w:hAnsi="Arial" w:cs="Arial"/>
                <w:spacing w:val="-2"/>
              </w:rPr>
              <w:t>Number of questions to be answered</w:t>
            </w:r>
          </w:p>
        </w:tc>
        <w:tc>
          <w:tcPr>
            <w:tcW w:w="1509" w:type="dxa"/>
            <w:vAlign w:val="center"/>
          </w:tcPr>
          <w:p w14:paraId="42656F4D" w14:textId="77777777" w:rsidR="00582D76" w:rsidRPr="00DE7300" w:rsidRDefault="00582D76" w:rsidP="00E13BF2">
            <w:pPr>
              <w:tabs>
                <w:tab w:val="center" w:pos="4513"/>
              </w:tabs>
              <w:suppressAutoHyphens/>
              <w:jc w:val="center"/>
              <w:rPr>
                <w:rFonts w:ascii="Arial" w:hAnsi="Arial" w:cs="Arial"/>
                <w:spacing w:val="-2"/>
              </w:rPr>
            </w:pPr>
            <w:r w:rsidRPr="00DE7300">
              <w:rPr>
                <w:rFonts w:ascii="Arial" w:hAnsi="Arial" w:cs="Arial"/>
                <w:spacing w:val="-2"/>
              </w:rPr>
              <w:t>Suggested working time</w:t>
            </w:r>
          </w:p>
          <w:p w14:paraId="486BBA8F" w14:textId="77777777" w:rsidR="00582D76" w:rsidRPr="00DE7300" w:rsidRDefault="00582D76" w:rsidP="00E13BF2">
            <w:pPr>
              <w:tabs>
                <w:tab w:val="center" w:pos="4513"/>
              </w:tabs>
              <w:suppressAutoHyphens/>
              <w:ind w:left="720" w:hanging="720"/>
              <w:jc w:val="center"/>
              <w:rPr>
                <w:rFonts w:ascii="Arial" w:hAnsi="Arial" w:cs="Arial"/>
                <w:spacing w:val="-2"/>
              </w:rPr>
            </w:pPr>
            <w:r w:rsidRPr="00DE7300">
              <w:rPr>
                <w:rFonts w:ascii="Arial" w:hAnsi="Arial" w:cs="Arial"/>
                <w:spacing w:val="-2"/>
              </w:rPr>
              <w:t>(minutes)</w:t>
            </w:r>
          </w:p>
        </w:tc>
        <w:tc>
          <w:tcPr>
            <w:tcW w:w="1508" w:type="dxa"/>
            <w:vAlign w:val="center"/>
          </w:tcPr>
          <w:p w14:paraId="67E0D4C4" w14:textId="77777777" w:rsidR="00582D76" w:rsidRPr="00DE7300" w:rsidRDefault="00582D76" w:rsidP="00E13BF2">
            <w:pPr>
              <w:tabs>
                <w:tab w:val="center" w:pos="4513"/>
              </w:tabs>
              <w:suppressAutoHyphens/>
              <w:jc w:val="center"/>
              <w:rPr>
                <w:rFonts w:ascii="Arial" w:hAnsi="Arial" w:cs="Arial"/>
                <w:spacing w:val="-2"/>
              </w:rPr>
            </w:pPr>
            <w:r w:rsidRPr="00DE7300">
              <w:rPr>
                <w:rFonts w:ascii="Arial" w:hAnsi="Arial" w:cs="Arial"/>
                <w:spacing w:val="-2"/>
              </w:rPr>
              <w:t>Marks available</w:t>
            </w:r>
          </w:p>
        </w:tc>
        <w:tc>
          <w:tcPr>
            <w:tcW w:w="1509" w:type="dxa"/>
            <w:vAlign w:val="center"/>
          </w:tcPr>
          <w:p w14:paraId="374F54B8" w14:textId="77777777" w:rsidR="00582D76" w:rsidRPr="00DE7300" w:rsidRDefault="00582D76" w:rsidP="00E13BF2">
            <w:pPr>
              <w:tabs>
                <w:tab w:val="center" w:pos="4513"/>
              </w:tabs>
              <w:suppressAutoHyphens/>
              <w:ind w:left="-3" w:firstLine="3"/>
              <w:jc w:val="center"/>
              <w:rPr>
                <w:rFonts w:ascii="Arial" w:hAnsi="Arial" w:cs="Arial"/>
                <w:spacing w:val="-2"/>
              </w:rPr>
            </w:pPr>
            <w:r w:rsidRPr="00DE7300">
              <w:rPr>
                <w:rFonts w:ascii="Arial" w:hAnsi="Arial" w:cs="Arial"/>
                <w:spacing w:val="-2"/>
              </w:rPr>
              <w:t>Percentage of exam</w:t>
            </w:r>
          </w:p>
        </w:tc>
      </w:tr>
      <w:tr w:rsidR="00582D76" w:rsidRPr="00DE7300" w14:paraId="552BD16E" w14:textId="77777777" w:rsidTr="00BB11AB">
        <w:trPr>
          <w:trHeight w:val="796"/>
          <w:jc w:val="center"/>
        </w:trPr>
        <w:tc>
          <w:tcPr>
            <w:tcW w:w="1976" w:type="dxa"/>
            <w:vAlign w:val="center"/>
          </w:tcPr>
          <w:p w14:paraId="243C4EF6" w14:textId="77777777" w:rsidR="00582D76" w:rsidRPr="00DE7300" w:rsidRDefault="00582D76" w:rsidP="00582D76">
            <w:pPr>
              <w:tabs>
                <w:tab w:val="left" w:pos="900"/>
              </w:tabs>
              <w:suppressAutoHyphens/>
              <w:spacing w:after="0" w:line="240" w:lineRule="auto"/>
              <w:ind w:left="720" w:hanging="720"/>
              <w:rPr>
                <w:rFonts w:ascii="Arial" w:hAnsi="Arial" w:cs="Arial"/>
                <w:spacing w:val="-2"/>
              </w:rPr>
            </w:pPr>
            <w:r w:rsidRPr="00DE7300">
              <w:rPr>
                <w:rFonts w:ascii="Arial" w:hAnsi="Arial" w:cs="Arial"/>
                <w:spacing w:val="-2"/>
              </w:rPr>
              <w:t>Section One:</w:t>
            </w:r>
          </w:p>
          <w:p w14:paraId="38AE04F7" w14:textId="77777777" w:rsidR="00582D76" w:rsidRPr="00DE7300" w:rsidRDefault="00582D76" w:rsidP="00582D76">
            <w:pPr>
              <w:tabs>
                <w:tab w:val="left" w:pos="900"/>
              </w:tabs>
              <w:suppressAutoHyphens/>
              <w:spacing w:after="0" w:line="240" w:lineRule="auto"/>
              <w:ind w:left="720" w:hanging="720"/>
              <w:rPr>
                <w:rFonts w:ascii="Arial" w:hAnsi="Arial" w:cs="Arial"/>
                <w:spacing w:val="-2"/>
              </w:rPr>
            </w:pPr>
            <w:r w:rsidRPr="00DE7300">
              <w:rPr>
                <w:rFonts w:ascii="Arial" w:hAnsi="Arial" w:cs="Arial"/>
                <w:spacing w:val="-2"/>
              </w:rPr>
              <w:t>Short answer</w:t>
            </w:r>
          </w:p>
        </w:tc>
        <w:tc>
          <w:tcPr>
            <w:tcW w:w="1325" w:type="dxa"/>
            <w:vAlign w:val="center"/>
          </w:tcPr>
          <w:p w14:paraId="07014A28" w14:textId="77EA312F" w:rsidR="00582D76" w:rsidRPr="00DE7300" w:rsidRDefault="00ED4D2D" w:rsidP="00E13BF2">
            <w:pPr>
              <w:tabs>
                <w:tab w:val="left" w:pos="-720"/>
              </w:tabs>
              <w:suppressAutoHyphens/>
              <w:spacing w:before="80"/>
              <w:ind w:left="720" w:hanging="720"/>
              <w:jc w:val="center"/>
              <w:rPr>
                <w:rFonts w:ascii="Arial" w:hAnsi="Arial" w:cs="Arial"/>
                <w:spacing w:val="-2"/>
              </w:rPr>
            </w:pPr>
            <w:r>
              <w:rPr>
                <w:rFonts w:ascii="Arial" w:hAnsi="Arial" w:cs="Arial"/>
                <w:spacing w:val="-2"/>
              </w:rPr>
              <w:t>10</w:t>
            </w:r>
          </w:p>
        </w:tc>
        <w:tc>
          <w:tcPr>
            <w:tcW w:w="1508" w:type="dxa"/>
            <w:vAlign w:val="center"/>
          </w:tcPr>
          <w:p w14:paraId="57868C83" w14:textId="4F9A3FE7" w:rsidR="00582D76" w:rsidRPr="00DE7300" w:rsidRDefault="00582D76" w:rsidP="00321072">
            <w:pPr>
              <w:tabs>
                <w:tab w:val="left" w:pos="-720"/>
              </w:tabs>
              <w:suppressAutoHyphens/>
              <w:spacing w:before="80"/>
              <w:ind w:left="720" w:hanging="720"/>
              <w:jc w:val="center"/>
              <w:rPr>
                <w:rFonts w:ascii="Arial" w:hAnsi="Arial" w:cs="Arial"/>
                <w:spacing w:val="-2"/>
              </w:rPr>
            </w:pPr>
            <w:r w:rsidRPr="00DE7300">
              <w:rPr>
                <w:rFonts w:ascii="Arial" w:hAnsi="Arial" w:cs="Arial"/>
                <w:spacing w:val="-2"/>
              </w:rPr>
              <w:t>1</w:t>
            </w:r>
            <w:r w:rsidR="00ED4D2D">
              <w:rPr>
                <w:rFonts w:ascii="Arial" w:hAnsi="Arial" w:cs="Arial"/>
                <w:spacing w:val="-2"/>
              </w:rPr>
              <w:t>0</w:t>
            </w:r>
          </w:p>
        </w:tc>
        <w:tc>
          <w:tcPr>
            <w:tcW w:w="1509" w:type="dxa"/>
            <w:vAlign w:val="center"/>
          </w:tcPr>
          <w:p w14:paraId="5FC96F54" w14:textId="77777777" w:rsidR="00582D76" w:rsidRPr="00DE7300" w:rsidRDefault="00582D76" w:rsidP="00E13BF2">
            <w:pPr>
              <w:tabs>
                <w:tab w:val="left" w:pos="-720"/>
              </w:tabs>
              <w:suppressAutoHyphens/>
              <w:spacing w:before="80"/>
              <w:ind w:left="720" w:hanging="720"/>
              <w:jc w:val="center"/>
              <w:rPr>
                <w:rFonts w:ascii="Arial" w:hAnsi="Arial" w:cs="Arial"/>
                <w:spacing w:val="-2"/>
              </w:rPr>
            </w:pPr>
            <w:r w:rsidRPr="00DE7300">
              <w:rPr>
                <w:rFonts w:ascii="Arial" w:hAnsi="Arial" w:cs="Arial"/>
                <w:spacing w:val="-2"/>
              </w:rPr>
              <w:t>50</w:t>
            </w:r>
          </w:p>
        </w:tc>
        <w:tc>
          <w:tcPr>
            <w:tcW w:w="1508" w:type="dxa"/>
            <w:vAlign w:val="center"/>
          </w:tcPr>
          <w:p w14:paraId="4DC0DF61" w14:textId="7863831A" w:rsidR="00582D76" w:rsidRPr="00DE7300" w:rsidRDefault="00ED4D2D" w:rsidP="00E13BF2">
            <w:pPr>
              <w:tabs>
                <w:tab w:val="left" w:pos="-720"/>
              </w:tabs>
              <w:suppressAutoHyphens/>
              <w:spacing w:before="80"/>
              <w:ind w:left="720" w:hanging="720"/>
              <w:jc w:val="center"/>
              <w:rPr>
                <w:rFonts w:ascii="Arial" w:hAnsi="Arial" w:cs="Arial"/>
                <w:spacing w:val="-2"/>
              </w:rPr>
            </w:pPr>
            <w:r>
              <w:rPr>
                <w:rFonts w:ascii="Arial" w:hAnsi="Arial" w:cs="Arial"/>
                <w:spacing w:val="-2"/>
              </w:rPr>
              <w:t>54</w:t>
            </w:r>
          </w:p>
        </w:tc>
        <w:tc>
          <w:tcPr>
            <w:tcW w:w="1509" w:type="dxa"/>
            <w:vAlign w:val="center"/>
          </w:tcPr>
          <w:p w14:paraId="7B465B5C" w14:textId="77777777" w:rsidR="00582D76" w:rsidRPr="00DE7300" w:rsidRDefault="00582D76" w:rsidP="00E13BF2">
            <w:pPr>
              <w:tabs>
                <w:tab w:val="left" w:pos="-720"/>
              </w:tabs>
              <w:suppressAutoHyphens/>
              <w:spacing w:before="80"/>
              <w:ind w:left="720" w:hanging="720"/>
              <w:jc w:val="center"/>
              <w:rPr>
                <w:rFonts w:ascii="Arial" w:hAnsi="Arial" w:cs="Arial"/>
                <w:spacing w:val="-2"/>
              </w:rPr>
            </w:pPr>
            <w:r w:rsidRPr="00DE7300">
              <w:rPr>
                <w:rFonts w:ascii="Arial" w:hAnsi="Arial" w:cs="Arial"/>
                <w:spacing w:val="-2"/>
              </w:rPr>
              <w:t>30</w:t>
            </w:r>
          </w:p>
        </w:tc>
      </w:tr>
      <w:tr w:rsidR="00582D76" w:rsidRPr="00DE7300" w14:paraId="5F2BA8F3" w14:textId="77777777" w:rsidTr="00BB11AB">
        <w:trPr>
          <w:trHeight w:val="771"/>
          <w:jc w:val="center"/>
        </w:trPr>
        <w:tc>
          <w:tcPr>
            <w:tcW w:w="1976" w:type="dxa"/>
            <w:tcBorders>
              <w:bottom w:val="single" w:sz="4" w:space="0" w:color="auto"/>
            </w:tcBorders>
            <w:vAlign w:val="center"/>
          </w:tcPr>
          <w:p w14:paraId="0D0E504A" w14:textId="77777777" w:rsidR="00582D76" w:rsidRPr="00DE7300" w:rsidRDefault="00582D76" w:rsidP="00582D76">
            <w:pPr>
              <w:tabs>
                <w:tab w:val="left" w:pos="900"/>
              </w:tabs>
              <w:suppressAutoHyphens/>
              <w:spacing w:after="0" w:line="240" w:lineRule="auto"/>
              <w:ind w:left="720" w:hanging="720"/>
              <w:rPr>
                <w:rFonts w:ascii="Arial" w:hAnsi="Arial" w:cs="Arial"/>
                <w:spacing w:val="-2"/>
              </w:rPr>
            </w:pPr>
            <w:r w:rsidRPr="00DE7300">
              <w:rPr>
                <w:rFonts w:ascii="Arial" w:hAnsi="Arial" w:cs="Arial"/>
                <w:spacing w:val="-2"/>
              </w:rPr>
              <w:t>Section Two:</w:t>
            </w:r>
          </w:p>
          <w:p w14:paraId="792AECDD" w14:textId="77777777" w:rsidR="00582D76" w:rsidRPr="00DE7300" w:rsidRDefault="00582D76" w:rsidP="00582D76">
            <w:pPr>
              <w:tabs>
                <w:tab w:val="left" w:pos="900"/>
              </w:tabs>
              <w:suppressAutoHyphens/>
              <w:spacing w:after="0" w:line="240" w:lineRule="auto"/>
              <w:ind w:left="720" w:hanging="720"/>
              <w:rPr>
                <w:rFonts w:ascii="Arial" w:hAnsi="Arial" w:cs="Arial"/>
                <w:spacing w:val="-2"/>
              </w:rPr>
            </w:pPr>
            <w:r w:rsidRPr="00DE7300">
              <w:rPr>
                <w:rFonts w:ascii="Arial" w:hAnsi="Arial" w:cs="Arial"/>
                <w:spacing w:val="-2"/>
              </w:rPr>
              <w:t>Extended answer</w:t>
            </w:r>
          </w:p>
        </w:tc>
        <w:tc>
          <w:tcPr>
            <w:tcW w:w="1325" w:type="dxa"/>
            <w:tcBorders>
              <w:bottom w:val="single" w:sz="4" w:space="0" w:color="auto"/>
            </w:tcBorders>
            <w:vAlign w:val="center"/>
          </w:tcPr>
          <w:p w14:paraId="7ECDCD26" w14:textId="3A3138A1" w:rsidR="00582D76" w:rsidRPr="00DE7300" w:rsidRDefault="005D0F89" w:rsidP="00E13BF2">
            <w:pPr>
              <w:tabs>
                <w:tab w:val="left" w:pos="-720"/>
              </w:tabs>
              <w:suppressAutoHyphens/>
              <w:spacing w:before="80"/>
              <w:ind w:left="720" w:hanging="720"/>
              <w:jc w:val="center"/>
              <w:rPr>
                <w:rFonts w:ascii="Arial" w:hAnsi="Arial" w:cs="Arial"/>
                <w:spacing w:val="-2"/>
              </w:rPr>
            </w:pPr>
            <w:r>
              <w:rPr>
                <w:rFonts w:ascii="Arial" w:hAnsi="Arial" w:cs="Arial"/>
                <w:spacing w:val="-2"/>
              </w:rPr>
              <w:t>7</w:t>
            </w:r>
          </w:p>
        </w:tc>
        <w:tc>
          <w:tcPr>
            <w:tcW w:w="1508" w:type="dxa"/>
            <w:tcBorders>
              <w:bottom w:val="single" w:sz="4" w:space="0" w:color="auto"/>
            </w:tcBorders>
            <w:vAlign w:val="center"/>
          </w:tcPr>
          <w:p w14:paraId="3844162D" w14:textId="3A77CCF2" w:rsidR="00582D76" w:rsidRPr="00DE7300" w:rsidRDefault="005D0F89" w:rsidP="00E13BF2">
            <w:pPr>
              <w:tabs>
                <w:tab w:val="left" w:pos="-720"/>
              </w:tabs>
              <w:suppressAutoHyphens/>
              <w:spacing w:before="80"/>
              <w:ind w:left="720" w:hanging="720"/>
              <w:jc w:val="center"/>
              <w:rPr>
                <w:rFonts w:ascii="Arial" w:hAnsi="Arial" w:cs="Arial"/>
                <w:spacing w:val="-2"/>
              </w:rPr>
            </w:pPr>
            <w:r>
              <w:rPr>
                <w:rFonts w:ascii="Arial" w:hAnsi="Arial" w:cs="Arial"/>
                <w:spacing w:val="-2"/>
              </w:rPr>
              <w:t>7</w:t>
            </w:r>
          </w:p>
        </w:tc>
        <w:tc>
          <w:tcPr>
            <w:tcW w:w="1509" w:type="dxa"/>
            <w:vAlign w:val="center"/>
          </w:tcPr>
          <w:p w14:paraId="2713A16E" w14:textId="77777777" w:rsidR="00582D76" w:rsidRPr="00DE7300" w:rsidRDefault="00582D76" w:rsidP="00E13BF2">
            <w:pPr>
              <w:tabs>
                <w:tab w:val="left" w:pos="-720"/>
              </w:tabs>
              <w:suppressAutoHyphens/>
              <w:spacing w:before="80"/>
              <w:ind w:left="720" w:hanging="720"/>
              <w:jc w:val="center"/>
              <w:rPr>
                <w:rFonts w:ascii="Arial" w:hAnsi="Arial" w:cs="Arial"/>
                <w:spacing w:val="-2"/>
              </w:rPr>
            </w:pPr>
            <w:r w:rsidRPr="00DE7300">
              <w:rPr>
                <w:rFonts w:ascii="Arial" w:hAnsi="Arial" w:cs="Arial"/>
                <w:spacing w:val="-2"/>
              </w:rPr>
              <w:t>90</w:t>
            </w:r>
          </w:p>
        </w:tc>
        <w:tc>
          <w:tcPr>
            <w:tcW w:w="1508" w:type="dxa"/>
            <w:vAlign w:val="center"/>
          </w:tcPr>
          <w:p w14:paraId="3724ADB6" w14:textId="17A9FEC3" w:rsidR="00582D76" w:rsidRPr="00DE7300" w:rsidRDefault="008A5313" w:rsidP="00E13BF2">
            <w:pPr>
              <w:tabs>
                <w:tab w:val="left" w:pos="-720"/>
              </w:tabs>
              <w:suppressAutoHyphens/>
              <w:spacing w:before="80"/>
              <w:ind w:left="720" w:hanging="720"/>
              <w:jc w:val="center"/>
              <w:rPr>
                <w:rFonts w:ascii="Arial" w:hAnsi="Arial" w:cs="Arial"/>
                <w:spacing w:val="-2"/>
              </w:rPr>
            </w:pPr>
            <w:r>
              <w:rPr>
                <w:rFonts w:ascii="Arial" w:hAnsi="Arial" w:cs="Arial"/>
                <w:spacing w:val="-2"/>
              </w:rPr>
              <w:t>90</w:t>
            </w:r>
          </w:p>
        </w:tc>
        <w:tc>
          <w:tcPr>
            <w:tcW w:w="1509" w:type="dxa"/>
            <w:vAlign w:val="center"/>
          </w:tcPr>
          <w:p w14:paraId="1528F42A" w14:textId="77777777" w:rsidR="00582D76" w:rsidRPr="00DE7300" w:rsidRDefault="00582D76" w:rsidP="00E13BF2">
            <w:pPr>
              <w:tabs>
                <w:tab w:val="left" w:pos="-720"/>
              </w:tabs>
              <w:suppressAutoHyphens/>
              <w:spacing w:before="80"/>
              <w:ind w:left="720" w:hanging="720"/>
              <w:jc w:val="center"/>
              <w:rPr>
                <w:rFonts w:ascii="Arial" w:hAnsi="Arial" w:cs="Arial"/>
                <w:spacing w:val="-2"/>
              </w:rPr>
            </w:pPr>
            <w:r w:rsidRPr="00DE7300">
              <w:rPr>
                <w:rFonts w:ascii="Arial" w:hAnsi="Arial" w:cs="Arial"/>
                <w:spacing w:val="-2"/>
              </w:rPr>
              <w:t>50</w:t>
            </w:r>
          </w:p>
        </w:tc>
      </w:tr>
      <w:tr w:rsidR="00582D76" w:rsidRPr="00DE7300" w14:paraId="1663B616" w14:textId="77777777" w:rsidTr="00BB11AB">
        <w:trPr>
          <w:trHeight w:val="881"/>
          <w:jc w:val="center"/>
        </w:trPr>
        <w:tc>
          <w:tcPr>
            <w:tcW w:w="1976" w:type="dxa"/>
            <w:tcBorders>
              <w:bottom w:val="single" w:sz="4" w:space="0" w:color="auto"/>
            </w:tcBorders>
            <w:vAlign w:val="center"/>
          </w:tcPr>
          <w:p w14:paraId="28FD6D3D" w14:textId="77777777" w:rsidR="00582D76" w:rsidRPr="00DE7300" w:rsidRDefault="00582D76" w:rsidP="00582D76">
            <w:pPr>
              <w:tabs>
                <w:tab w:val="left" w:pos="900"/>
              </w:tabs>
              <w:suppressAutoHyphens/>
              <w:spacing w:after="0" w:line="240" w:lineRule="auto"/>
              <w:ind w:left="720" w:hanging="720"/>
              <w:rPr>
                <w:rFonts w:ascii="Arial" w:hAnsi="Arial" w:cs="Arial"/>
                <w:spacing w:val="-2"/>
              </w:rPr>
            </w:pPr>
            <w:r w:rsidRPr="00DE7300">
              <w:rPr>
                <w:rFonts w:ascii="Arial" w:hAnsi="Arial" w:cs="Arial"/>
                <w:spacing w:val="-2"/>
              </w:rPr>
              <w:t>Section Three:</w:t>
            </w:r>
          </w:p>
          <w:p w14:paraId="1D547369" w14:textId="77777777" w:rsidR="00582D76" w:rsidRPr="00DE7300" w:rsidRDefault="00582D76" w:rsidP="00582D76">
            <w:pPr>
              <w:tabs>
                <w:tab w:val="left" w:pos="900"/>
              </w:tabs>
              <w:suppressAutoHyphens/>
              <w:spacing w:after="0" w:line="240" w:lineRule="auto"/>
              <w:ind w:left="720" w:hanging="720"/>
              <w:rPr>
                <w:rFonts w:ascii="Arial" w:hAnsi="Arial" w:cs="Arial"/>
                <w:spacing w:val="-2"/>
              </w:rPr>
            </w:pPr>
            <w:r w:rsidRPr="00DE7300">
              <w:rPr>
                <w:rFonts w:ascii="Arial" w:hAnsi="Arial" w:cs="Arial"/>
                <w:spacing w:val="-2"/>
              </w:rPr>
              <w:t xml:space="preserve">Comprehension </w:t>
            </w:r>
          </w:p>
          <w:p w14:paraId="4BDC4A1A" w14:textId="77777777" w:rsidR="00582D76" w:rsidRPr="00DE7300" w:rsidRDefault="00582D76" w:rsidP="00582D76">
            <w:pPr>
              <w:tabs>
                <w:tab w:val="left" w:pos="900"/>
              </w:tabs>
              <w:suppressAutoHyphens/>
              <w:spacing w:after="0" w:line="240" w:lineRule="auto"/>
              <w:ind w:left="720" w:hanging="720"/>
              <w:rPr>
                <w:rFonts w:ascii="Arial" w:hAnsi="Arial" w:cs="Arial"/>
                <w:spacing w:val="-2"/>
              </w:rPr>
            </w:pPr>
            <w:r w:rsidRPr="00DE7300">
              <w:rPr>
                <w:rFonts w:ascii="Arial" w:hAnsi="Arial" w:cs="Arial"/>
                <w:spacing w:val="-2"/>
              </w:rPr>
              <w:t>and data analysis</w:t>
            </w:r>
          </w:p>
        </w:tc>
        <w:tc>
          <w:tcPr>
            <w:tcW w:w="1325" w:type="dxa"/>
            <w:tcBorders>
              <w:bottom w:val="single" w:sz="4" w:space="0" w:color="auto"/>
            </w:tcBorders>
            <w:vAlign w:val="center"/>
          </w:tcPr>
          <w:p w14:paraId="5D13A1CF" w14:textId="77777777" w:rsidR="00582D76" w:rsidRPr="00DE7300" w:rsidRDefault="00582D76" w:rsidP="00E13BF2">
            <w:pPr>
              <w:tabs>
                <w:tab w:val="left" w:pos="-720"/>
              </w:tabs>
              <w:suppressAutoHyphens/>
              <w:spacing w:before="80"/>
              <w:ind w:left="720" w:hanging="720"/>
              <w:jc w:val="center"/>
              <w:rPr>
                <w:rFonts w:ascii="Arial" w:hAnsi="Arial" w:cs="Arial"/>
                <w:spacing w:val="-2"/>
              </w:rPr>
            </w:pPr>
            <w:r w:rsidRPr="00DE7300">
              <w:rPr>
                <w:rFonts w:ascii="Arial" w:hAnsi="Arial" w:cs="Arial"/>
                <w:spacing w:val="-2"/>
              </w:rPr>
              <w:t>2</w:t>
            </w:r>
          </w:p>
        </w:tc>
        <w:tc>
          <w:tcPr>
            <w:tcW w:w="1508" w:type="dxa"/>
            <w:tcBorders>
              <w:bottom w:val="single" w:sz="4" w:space="0" w:color="auto"/>
            </w:tcBorders>
            <w:vAlign w:val="center"/>
          </w:tcPr>
          <w:p w14:paraId="55335E49" w14:textId="77777777" w:rsidR="00582D76" w:rsidRPr="00DE7300" w:rsidRDefault="00582D76" w:rsidP="00E13BF2">
            <w:pPr>
              <w:tabs>
                <w:tab w:val="left" w:pos="-720"/>
              </w:tabs>
              <w:suppressAutoHyphens/>
              <w:spacing w:before="80"/>
              <w:ind w:left="720" w:hanging="720"/>
              <w:jc w:val="center"/>
              <w:rPr>
                <w:rFonts w:ascii="Arial" w:hAnsi="Arial" w:cs="Arial"/>
                <w:spacing w:val="-2"/>
              </w:rPr>
            </w:pPr>
            <w:r w:rsidRPr="00DE7300">
              <w:rPr>
                <w:rFonts w:ascii="Arial" w:hAnsi="Arial" w:cs="Arial"/>
                <w:spacing w:val="-2"/>
              </w:rPr>
              <w:t>2</w:t>
            </w:r>
          </w:p>
        </w:tc>
        <w:tc>
          <w:tcPr>
            <w:tcW w:w="1509" w:type="dxa"/>
            <w:tcBorders>
              <w:bottom w:val="single" w:sz="4" w:space="0" w:color="auto"/>
            </w:tcBorders>
            <w:vAlign w:val="center"/>
          </w:tcPr>
          <w:p w14:paraId="2EB4F96D" w14:textId="77777777" w:rsidR="00582D76" w:rsidRPr="00DE7300" w:rsidRDefault="00582D76" w:rsidP="00E13BF2">
            <w:pPr>
              <w:tabs>
                <w:tab w:val="left" w:pos="-720"/>
              </w:tabs>
              <w:suppressAutoHyphens/>
              <w:spacing w:before="80"/>
              <w:ind w:left="720" w:hanging="720"/>
              <w:jc w:val="center"/>
              <w:rPr>
                <w:rFonts w:ascii="Arial" w:hAnsi="Arial" w:cs="Arial"/>
                <w:spacing w:val="-2"/>
              </w:rPr>
            </w:pPr>
            <w:r w:rsidRPr="00DE7300">
              <w:rPr>
                <w:rFonts w:ascii="Arial" w:hAnsi="Arial" w:cs="Arial"/>
                <w:spacing w:val="-2"/>
              </w:rPr>
              <w:t>40</w:t>
            </w:r>
          </w:p>
        </w:tc>
        <w:tc>
          <w:tcPr>
            <w:tcW w:w="1508" w:type="dxa"/>
            <w:vAlign w:val="center"/>
          </w:tcPr>
          <w:p w14:paraId="6FD19B71" w14:textId="77777777" w:rsidR="00582D76" w:rsidRPr="00DE7300" w:rsidRDefault="00582D76" w:rsidP="00E13BF2">
            <w:pPr>
              <w:tabs>
                <w:tab w:val="left" w:pos="-720"/>
              </w:tabs>
              <w:suppressAutoHyphens/>
              <w:spacing w:before="80"/>
              <w:ind w:left="720" w:hanging="720"/>
              <w:jc w:val="center"/>
              <w:rPr>
                <w:rFonts w:ascii="Arial" w:hAnsi="Arial" w:cs="Arial"/>
                <w:spacing w:val="-2"/>
              </w:rPr>
            </w:pPr>
            <w:r w:rsidRPr="00DE7300">
              <w:rPr>
                <w:rFonts w:ascii="Arial" w:hAnsi="Arial" w:cs="Arial"/>
                <w:spacing w:val="-2"/>
              </w:rPr>
              <w:t>36</w:t>
            </w:r>
          </w:p>
        </w:tc>
        <w:tc>
          <w:tcPr>
            <w:tcW w:w="1509" w:type="dxa"/>
            <w:vAlign w:val="center"/>
          </w:tcPr>
          <w:p w14:paraId="57453DE1" w14:textId="77777777" w:rsidR="00582D76" w:rsidRPr="00DE7300" w:rsidRDefault="00582D76" w:rsidP="00E13BF2">
            <w:pPr>
              <w:tabs>
                <w:tab w:val="left" w:pos="-720"/>
              </w:tabs>
              <w:suppressAutoHyphens/>
              <w:spacing w:before="80"/>
              <w:ind w:left="720" w:hanging="720"/>
              <w:jc w:val="center"/>
              <w:rPr>
                <w:rFonts w:ascii="Arial" w:hAnsi="Arial" w:cs="Arial"/>
                <w:spacing w:val="-2"/>
              </w:rPr>
            </w:pPr>
            <w:r w:rsidRPr="00DE7300">
              <w:rPr>
                <w:rFonts w:ascii="Arial" w:hAnsi="Arial" w:cs="Arial"/>
                <w:spacing w:val="-2"/>
              </w:rPr>
              <w:t>20</w:t>
            </w:r>
          </w:p>
        </w:tc>
      </w:tr>
      <w:tr w:rsidR="00582D76" w:rsidRPr="00DE7300" w14:paraId="5D0B5FE6" w14:textId="77777777" w:rsidTr="00BB11AB">
        <w:trPr>
          <w:trHeight w:val="821"/>
          <w:jc w:val="center"/>
        </w:trPr>
        <w:tc>
          <w:tcPr>
            <w:tcW w:w="1976" w:type="dxa"/>
            <w:tcBorders>
              <w:top w:val="single" w:sz="4" w:space="0" w:color="auto"/>
              <w:left w:val="nil"/>
              <w:bottom w:val="nil"/>
              <w:right w:val="nil"/>
            </w:tcBorders>
            <w:vAlign w:val="center"/>
          </w:tcPr>
          <w:p w14:paraId="0A4D1933" w14:textId="77777777" w:rsidR="00582D76" w:rsidRPr="00DE7300" w:rsidRDefault="00582D76" w:rsidP="00E13BF2">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14:paraId="4ACC7DA3" w14:textId="77777777" w:rsidR="00582D76" w:rsidRPr="00DE7300" w:rsidRDefault="00582D76" w:rsidP="00E13BF2">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14:paraId="21FCB454" w14:textId="77777777" w:rsidR="00582D76" w:rsidRPr="00DE7300" w:rsidRDefault="00582D76" w:rsidP="00E13BF2">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14:paraId="769EB362" w14:textId="77777777" w:rsidR="00582D76" w:rsidRPr="00DE7300" w:rsidRDefault="00582D76" w:rsidP="00E13BF2">
            <w:pPr>
              <w:tabs>
                <w:tab w:val="left" w:pos="-720"/>
              </w:tabs>
              <w:suppressAutoHyphens/>
              <w:ind w:left="720" w:hanging="720"/>
              <w:jc w:val="center"/>
              <w:rPr>
                <w:rFonts w:ascii="Arial" w:hAnsi="Arial" w:cs="Arial"/>
                <w:b/>
                <w:bCs/>
                <w:spacing w:val="-2"/>
              </w:rPr>
            </w:pPr>
            <w:r w:rsidRPr="00DE7300">
              <w:rPr>
                <w:rFonts w:ascii="Arial" w:hAnsi="Arial" w:cs="Arial"/>
                <w:b/>
                <w:bCs/>
                <w:spacing w:val="-2"/>
              </w:rPr>
              <w:t>Total</w:t>
            </w:r>
          </w:p>
        </w:tc>
        <w:tc>
          <w:tcPr>
            <w:tcW w:w="1508" w:type="dxa"/>
            <w:shd w:val="clear" w:color="auto" w:fill="auto"/>
            <w:vAlign w:val="center"/>
          </w:tcPr>
          <w:p w14:paraId="4154B1A2" w14:textId="77777777" w:rsidR="00582D76" w:rsidRPr="00DE7300" w:rsidRDefault="00582D76" w:rsidP="00E13BF2">
            <w:pPr>
              <w:tabs>
                <w:tab w:val="left" w:pos="-720"/>
              </w:tabs>
              <w:suppressAutoHyphens/>
              <w:spacing w:before="80"/>
              <w:ind w:left="720" w:hanging="720"/>
              <w:jc w:val="center"/>
              <w:rPr>
                <w:rFonts w:ascii="Arial" w:hAnsi="Arial" w:cs="Arial"/>
                <w:spacing w:val="-2"/>
                <w:highlight w:val="lightGray"/>
              </w:rPr>
            </w:pPr>
            <w:r w:rsidRPr="00DE7300">
              <w:rPr>
                <w:rFonts w:ascii="Arial" w:hAnsi="Arial" w:cs="Arial"/>
                <w:spacing w:val="-2"/>
              </w:rPr>
              <w:t>180</w:t>
            </w:r>
          </w:p>
        </w:tc>
        <w:tc>
          <w:tcPr>
            <w:tcW w:w="1509" w:type="dxa"/>
            <w:vAlign w:val="center"/>
          </w:tcPr>
          <w:p w14:paraId="692F7794" w14:textId="77777777" w:rsidR="00582D76" w:rsidRPr="00DE7300" w:rsidRDefault="00582D76" w:rsidP="00E13BF2">
            <w:pPr>
              <w:tabs>
                <w:tab w:val="left" w:pos="-720"/>
              </w:tabs>
              <w:suppressAutoHyphens/>
              <w:spacing w:before="80"/>
              <w:ind w:left="720" w:hanging="720"/>
              <w:jc w:val="center"/>
              <w:rPr>
                <w:rFonts w:ascii="Arial" w:hAnsi="Arial" w:cs="Arial"/>
                <w:spacing w:val="-2"/>
                <w:highlight w:val="lightGray"/>
              </w:rPr>
            </w:pPr>
            <w:r w:rsidRPr="00DE7300">
              <w:rPr>
                <w:rFonts w:ascii="Arial" w:hAnsi="Arial" w:cs="Arial"/>
                <w:spacing w:val="-2"/>
              </w:rPr>
              <w:t>100</w:t>
            </w:r>
          </w:p>
        </w:tc>
      </w:tr>
    </w:tbl>
    <w:p w14:paraId="5A0902D2" w14:textId="77777777" w:rsidR="00582D76" w:rsidRPr="00DE7300" w:rsidRDefault="00582D76" w:rsidP="00582D76">
      <w:pPr>
        <w:suppressAutoHyphens/>
        <w:ind w:left="720" w:hanging="720"/>
        <w:rPr>
          <w:rFonts w:ascii="Arial" w:hAnsi="Arial" w:cs="Arial"/>
          <w:spacing w:val="-2"/>
        </w:rPr>
      </w:pPr>
    </w:p>
    <w:p w14:paraId="26BE1FE9" w14:textId="77777777" w:rsidR="00582D76" w:rsidRPr="00DE7300" w:rsidRDefault="00582D76" w:rsidP="00582D76">
      <w:pPr>
        <w:ind w:left="720" w:hanging="720"/>
        <w:rPr>
          <w:rFonts w:ascii="Arial" w:hAnsi="Arial" w:cs="Arial"/>
          <w:b/>
          <w:bCs/>
        </w:rPr>
      </w:pPr>
      <w:r w:rsidRPr="00DE7300">
        <w:rPr>
          <w:rFonts w:ascii="Arial" w:hAnsi="Arial" w:cs="Arial"/>
          <w:b/>
          <w:bCs/>
        </w:rPr>
        <w:t>Instructions to candidates</w:t>
      </w:r>
    </w:p>
    <w:p w14:paraId="66DAFD84" w14:textId="77777777" w:rsidR="00582D76" w:rsidRPr="00DE7300" w:rsidRDefault="00582D76" w:rsidP="00582D76">
      <w:pPr>
        <w:suppressAutoHyphens/>
        <w:ind w:left="720" w:hanging="720"/>
        <w:rPr>
          <w:rFonts w:ascii="Arial" w:hAnsi="Arial" w:cs="Arial"/>
          <w:spacing w:val="-2"/>
        </w:rPr>
      </w:pPr>
    </w:p>
    <w:p w14:paraId="7A3CA2EA" w14:textId="7EEFAACD" w:rsidR="00582D76" w:rsidRPr="00DE7300" w:rsidRDefault="00582D76" w:rsidP="00582D76">
      <w:pPr>
        <w:pStyle w:val="ListParagraph"/>
        <w:numPr>
          <w:ilvl w:val="0"/>
          <w:numId w:val="8"/>
        </w:numPr>
        <w:suppressAutoHyphens/>
        <w:spacing w:after="0" w:line="240" w:lineRule="auto"/>
        <w:ind w:hanging="720"/>
        <w:contextualSpacing w:val="0"/>
        <w:rPr>
          <w:rFonts w:ascii="Arial" w:hAnsi="Arial" w:cs="Arial"/>
          <w:i/>
          <w:iCs/>
          <w:spacing w:val="-2"/>
        </w:rPr>
      </w:pPr>
      <w:r w:rsidRPr="00DE7300">
        <w:rPr>
          <w:rFonts w:ascii="Arial" w:hAnsi="Arial" w:cs="Arial"/>
          <w:spacing w:val="-2"/>
        </w:rPr>
        <w:t xml:space="preserve">The rules for the conduct of Western Australian external examinations are detailed in the </w:t>
      </w:r>
      <w:r w:rsidRPr="00DE7300">
        <w:rPr>
          <w:rFonts w:ascii="Arial" w:hAnsi="Arial" w:cs="Arial"/>
          <w:i/>
          <w:iCs/>
          <w:spacing w:val="-2"/>
        </w:rPr>
        <w:t xml:space="preserve">Year 12 Information Handbook 2016.  </w:t>
      </w:r>
      <w:r w:rsidRPr="00DE7300">
        <w:rPr>
          <w:rFonts w:ascii="Arial" w:hAnsi="Arial" w:cs="Arial"/>
          <w:spacing w:val="-2"/>
        </w:rPr>
        <w:t>Sitting this examination implies that you agree to abide by these rules.</w:t>
      </w:r>
    </w:p>
    <w:p w14:paraId="0342F5C7" w14:textId="77777777" w:rsidR="00582D76" w:rsidRPr="00DE7300" w:rsidRDefault="00582D76" w:rsidP="00582D76">
      <w:pPr>
        <w:suppressAutoHyphens/>
        <w:spacing w:after="0" w:line="240" w:lineRule="auto"/>
        <w:ind w:left="720" w:hanging="720"/>
        <w:rPr>
          <w:rFonts w:ascii="Arial" w:hAnsi="Arial" w:cs="Arial"/>
          <w:spacing w:val="-2"/>
        </w:rPr>
      </w:pPr>
    </w:p>
    <w:p w14:paraId="3ADB960E" w14:textId="77777777" w:rsidR="00582D76" w:rsidRPr="00DE7300" w:rsidRDefault="00582D76" w:rsidP="00582D76">
      <w:pPr>
        <w:pStyle w:val="ListParagraph"/>
        <w:numPr>
          <w:ilvl w:val="0"/>
          <w:numId w:val="8"/>
        </w:numPr>
        <w:suppressAutoHyphens/>
        <w:spacing w:after="0" w:line="240" w:lineRule="auto"/>
        <w:ind w:hanging="720"/>
        <w:contextualSpacing w:val="0"/>
        <w:rPr>
          <w:rFonts w:ascii="Arial" w:hAnsi="Arial" w:cs="Arial"/>
          <w:spacing w:val="-2"/>
        </w:rPr>
      </w:pPr>
      <w:r w:rsidRPr="00DE7300">
        <w:rPr>
          <w:rFonts w:ascii="Arial" w:hAnsi="Arial" w:cs="Arial"/>
          <w:spacing w:val="-2"/>
        </w:rPr>
        <w:t>Write answers in this Question/Answer Booklet.</w:t>
      </w:r>
    </w:p>
    <w:p w14:paraId="15186ADC" w14:textId="77777777" w:rsidR="00582D76" w:rsidRPr="00DE7300" w:rsidRDefault="00582D76" w:rsidP="00582D76">
      <w:pPr>
        <w:suppressAutoHyphens/>
        <w:spacing w:after="0" w:line="240" w:lineRule="auto"/>
        <w:ind w:left="720" w:hanging="720"/>
        <w:rPr>
          <w:rFonts w:ascii="Arial" w:hAnsi="Arial" w:cs="Arial"/>
          <w:spacing w:val="-2"/>
        </w:rPr>
      </w:pPr>
    </w:p>
    <w:p w14:paraId="64C8473F" w14:textId="77777777" w:rsidR="00582D76" w:rsidRPr="00DE7300" w:rsidRDefault="00582D76" w:rsidP="00582D76">
      <w:pPr>
        <w:pStyle w:val="ListParagraph"/>
        <w:numPr>
          <w:ilvl w:val="0"/>
          <w:numId w:val="8"/>
        </w:numPr>
        <w:suppressAutoHyphens/>
        <w:spacing w:after="0" w:line="240" w:lineRule="auto"/>
        <w:ind w:hanging="720"/>
        <w:contextualSpacing w:val="0"/>
        <w:rPr>
          <w:rFonts w:ascii="Arial" w:hAnsi="Arial" w:cs="Arial"/>
          <w:spacing w:val="-2"/>
        </w:rPr>
      </w:pPr>
      <w:r w:rsidRPr="00DE7300">
        <w:rPr>
          <w:rFonts w:ascii="Arial" w:hAnsi="Arial" w:cs="Arial"/>
          <w:spacing w:val="-2"/>
        </w:rPr>
        <w:t xml:space="preserve">When calculating numerical answers, show your working or reasoning clearly. Give final answers to </w:t>
      </w:r>
      <w:r w:rsidRPr="00DE7300">
        <w:rPr>
          <w:rFonts w:ascii="Arial" w:hAnsi="Arial" w:cs="Arial"/>
          <w:b/>
          <w:spacing w:val="-2"/>
        </w:rPr>
        <w:t>three</w:t>
      </w:r>
      <w:r w:rsidRPr="00DE7300">
        <w:rPr>
          <w:rFonts w:ascii="Arial" w:hAnsi="Arial" w:cs="Arial"/>
          <w:spacing w:val="-2"/>
        </w:rPr>
        <w:t xml:space="preserve"> significant figures and include appropriate units where applicable.</w:t>
      </w:r>
    </w:p>
    <w:p w14:paraId="7262271B" w14:textId="77777777" w:rsidR="00582D76" w:rsidRPr="00DE7300" w:rsidRDefault="00582D76" w:rsidP="00582D76">
      <w:pPr>
        <w:suppressAutoHyphens/>
        <w:spacing w:after="0" w:line="240" w:lineRule="auto"/>
        <w:ind w:left="720" w:hanging="720"/>
        <w:rPr>
          <w:rFonts w:ascii="Arial" w:hAnsi="Arial" w:cs="Arial"/>
          <w:spacing w:val="-2"/>
        </w:rPr>
      </w:pPr>
    </w:p>
    <w:p w14:paraId="3A83343D" w14:textId="64E1A1E5" w:rsidR="00582D76" w:rsidRPr="00DE7300" w:rsidRDefault="00582D76" w:rsidP="00582D76">
      <w:pPr>
        <w:suppressAutoHyphens/>
        <w:spacing w:after="0" w:line="240" w:lineRule="auto"/>
        <w:ind w:left="720" w:hanging="720"/>
        <w:rPr>
          <w:rFonts w:ascii="Arial" w:hAnsi="Arial" w:cs="Arial"/>
          <w:spacing w:val="-2"/>
        </w:rPr>
      </w:pPr>
      <w:r w:rsidRPr="00DE7300">
        <w:rPr>
          <w:rFonts w:ascii="Arial" w:hAnsi="Arial" w:cs="Arial"/>
          <w:spacing w:val="-2"/>
        </w:rPr>
        <w:tab/>
        <w:t xml:space="preserve">When estimating numerical answers, show your working or reasoning clearly. Give final answers to a maximum of </w:t>
      </w:r>
      <w:r w:rsidRPr="00DE7300">
        <w:rPr>
          <w:rFonts w:ascii="Arial" w:hAnsi="Arial" w:cs="Arial"/>
          <w:b/>
          <w:spacing w:val="-2"/>
        </w:rPr>
        <w:t>two</w:t>
      </w:r>
      <w:r w:rsidRPr="00DE7300">
        <w:rPr>
          <w:rFonts w:ascii="Arial" w:hAnsi="Arial" w:cs="Arial"/>
          <w:spacing w:val="-2"/>
        </w:rPr>
        <w:t xml:space="preserve"> significant figures and include appropriate units where applicable.</w:t>
      </w:r>
    </w:p>
    <w:p w14:paraId="5677E4B2" w14:textId="77777777" w:rsidR="00582D76" w:rsidRPr="00DE7300" w:rsidRDefault="00582D76" w:rsidP="00582D76">
      <w:pPr>
        <w:suppressAutoHyphens/>
        <w:spacing w:after="0" w:line="240" w:lineRule="auto"/>
        <w:ind w:hanging="720"/>
        <w:rPr>
          <w:rFonts w:ascii="Arial" w:hAnsi="Arial" w:cs="Arial"/>
          <w:spacing w:val="-2"/>
        </w:rPr>
      </w:pPr>
    </w:p>
    <w:p w14:paraId="508D6704" w14:textId="77777777" w:rsidR="00582D76" w:rsidRPr="00DE7300" w:rsidRDefault="00582D76" w:rsidP="00582D76">
      <w:pPr>
        <w:pStyle w:val="ListParagraph"/>
        <w:numPr>
          <w:ilvl w:val="0"/>
          <w:numId w:val="8"/>
        </w:numPr>
        <w:suppressAutoHyphens/>
        <w:spacing w:after="0" w:line="240" w:lineRule="auto"/>
        <w:ind w:hanging="720"/>
        <w:contextualSpacing w:val="0"/>
        <w:rPr>
          <w:rFonts w:ascii="Arial" w:hAnsi="Arial" w:cs="Arial"/>
          <w:spacing w:val="-2"/>
        </w:rPr>
      </w:pPr>
      <w:r w:rsidRPr="00DE7300">
        <w:rPr>
          <w:rFonts w:ascii="Arial" w:hAnsi="Arial" w:cs="Arial"/>
          <w:spacing w:val="-2"/>
        </w:rPr>
        <w:t>You must be careful to confine your responses to the specific questions asked and follow any instructions that are specific to a particular question.</w:t>
      </w:r>
    </w:p>
    <w:p w14:paraId="5BB5E2F0" w14:textId="77777777" w:rsidR="00582D76" w:rsidRPr="00DE7300" w:rsidRDefault="00582D76" w:rsidP="00582D76">
      <w:pPr>
        <w:suppressAutoHyphens/>
        <w:spacing w:after="0" w:line="240" w:lineRule="auto"/>
        <w:rPr>
          <w:rFonts w:ascii="Arial" w:hAnsi="Arial" w:cs="Arial"/>
          <w:spacing w:val="-2"/>
        </w:rPr>
      </w:pPr>
    </w:p>
    <w:p w14:paraId="6BCFECE6" w14:textId="77777777" w:rsidR="00582D76" w:rsidRPr="00DE7300" w:rsidRDefault="00582D76" w:rsidP="00582D76">
      <w:pPr>
        <w:pStyle w:val="ListParagraph"/>
        <w:numPr>
          <w:ilvl w:val="0"/>
          <w:numId w:val="8"/>
        </w:numPr>
        <w:suppressAutoHyphens/>
        <w:spacing w:after="0" w:line="240" w:lineRule="auto"/>
        <w:ind w:hanging="720"/>
        <w:contextualSpacing w:val="0"/>
        <w:rPr>
          <w:rFonts w:ascii="Arial" w:hAnsi="Arial" w:cs="Arial"/>
          <w:spacing w:val="-2"/>
        </w:rPr>
      </w:pPr>
      <w:r w:rsidRPr="00DE7300">
        <w:rPr>
          <w:rFonts w:ascii="Arial" w:hAnsi="Arial" w:cs="Arial"/>
          <w:spacing w:val="-2"/>
        </w:rPr>
        <w:t xml:space="preserve">Spare pages are included at the end of this booklet.  They can be used for planning your responses and/or as additional space if required to continue an answer. </w:t>
      </w:r>
    </w:p>
    <w:p w14:paraId="22C019FC" w14:textId="77777777" w:rsidR="00582D76" w:rsidRPr="00DE7300" w:rsidRDefault="00582D76" w:rsidP="00582D76">
      <w:pPr>
        <w:numPr>
          <w:ilvl w:val="1"/>
          <w:numId w:val="4"/>
        </w:numPr>
        <w:tabs>
          <w:tab w:val="num" w:pos="1080"/>
        </w:tabs>
        <w:suppressAutoHyphens/>
        <w:spacing w:after="0" w:line="240" w:lineRule="auto"/>
        <w:ind w:left="1080" w:hanging="371"/>
        <w:rPr>
          <w:rFonts w:ascii="Arial" w:hAnsi="Arial" w:cs="Arial"/>
          <w:spacing w:val="-2"/>
        </w:rPr>
      </w:pPr>
      <w:r w:rsidRPr="00DE7300">
        <w:rPr>
          <w:rFonts w:ascii="Arial" w:hAnsi="Arial" w:cs="Arial"/>
          <w:spacing w:val="-2"/>
        </w:rPr>
        <w:t>Planning: If you use the spare pages for planning, indicate this clearly.</w:t>
      </w:r>
    </w:p>
    <w:p w14:paraId="3EB197B6" w14:textId="77777777" w:rsidR="00582D76" w:rsidRPr="00DE7300" w:rsidRDefault="00582D76" w:rsidP="00582D76">
      <w:pPr>
        <w:numPr>
          <w:ilvl w:val="1"/>
          <w:numId w:val="4"/>
        </w:numPr>
        <w:tabs>
          <w:tab w:val="num" w:pos="1080"/>
        </w:tabs>
        <w:suppressAutoHyphens/>
        <w:spacing w:after="0" w:line="240" w:lineRule="auto"/>
        <w:ind w:left="1080" w:hanging="371"/>
        <w:rPr>
          <w:rFonts w:ascii="Arial" w:hAnsi="Arial" w:cs="Arial"/>
          <w:spacing w:val="-2"/>
        </w:rPr>
      </w:pPr>
      <w:r w:rsidRPr="00DE7300">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14:paraId="3E15FFAD" w14:textId="77777777" w:rsidR="00582D76" w:rsidRPr="00DE7300" w:rsidRDefault="00582D76" w:rsidP="00582D76">
      <w:pPr>
        <w:spacing w:after="0" w:line="240" w:lineRule="auto"/>
        <w:ind w:left="720" w:hanging="720"/>
        <w:rPr>
          <w:rFonts w:ascii="Arial" w:hAnsi="Arial" w:cs="Arial"/>
          <w:b/>
          <w:bCs/>
        </w:rPr>
      </w:pPr>
    </w:p>
    <w:p w14:paraId="6CFE7287" w14:textId="77777777" w:rsidR="00582D76" w:rsidRPr="00DE7300" w:rsidRDefault="00582D76" w:rsidP="00582D76">
      <w:pPr>
        <w:spacing w:after="0" w:line="240" w:lineRule="auto"/>
        <w:ind w:left="720" w:hanging="720"/>
        <w:rPr>
          <w:rFonts w:ascii="Arial" w:hAnsi="Arial" w:cs="Arial"/>
          <w:b/>
          <w:bCs/>
        </w:rPr>
      </w:pPr>
    </w:p>
    <w:p w14:paraId="787C8759" w14:textId="40E2FDE8" w:rsidR="00582D76" w:rsidRPr="00DE7300" w:rsidRDefault="00582D76" w:rsidP="00582D76">
      <w:pPr>
        <w:tabs>
          <w:tab w:val="right" w:pos="9026"/>
        </w:tabs>
        <w:spacing w:after="0" w:line="240" w:lineRule="auto"/>
        <w:ind w:left="720" w:hanging="720"/>
        <w:rPr>
          <w:rFonts w:ascii="Arial" w:hAnsi="Arial" w:cs="Arial"/>
          <w:b/>
          <w:bCs/>
        </w:rPr>
      </w:pPr>
      <w:r w:rsidRPr="00DE7300">
        <w:rPr>
          <w:rFonts w:ascii="Arial" w:hAnsi="Arial" w:cs="Arial"/>
          <w:b/>
          <w:bCs/>
        </w:rPr>
        <w:br w:type="page"/>
      </w:r>
      <w:r w:rsidRPr="00DE7300">
        <w:rPr>
          <w:rFonts w:ascii="Arial" w:hAnsi="Arial" w:cs="Arial"/>
          <w:b/>
          <w:bCs/>
        </w:rPr>
        <w:lastRenderedPageBreak/>
        <w:t>Section One:  Short response</w:t>
      </w:r>
      <w:r w:rsidRPr="00DE7300">
        <w:rPr>
          <w:rFonts w:ascii="Arial" w:hAnsi="Arial" w:cs="Arial"/>
          <w:b/>
          <w:bCs/>
        </w:rPr>
        <w:tab/>
        <w:t>30% (</w:t>
      </w:r>
      <w:r w:rsidR="00802FF0">
        <w:rPr>
          <w:rFonts w:ascii="Arial" w:hAnsi="Arial" w:cs="Arial"/>
          <w:b/>
          <w:bCs/>
        </w:rPr>
        <w:t>5</w:t>
      </w:r>
      <w:r w:rsidR="008F2165">
        <w:rPr>
          <w:rFonts w:ascii="Arial" w:hAnsi="Arial" w:cs="Arial"/>
          <w:b/>
          <w:bCs/>
        </w:rPr>
        <w:t>4 marks</w:t>
      </w:r>
      <w:r w:rsidRPr="00DE7300">
        <w:rPr>
          <w:rFonts w:ascii="Arial" w:hAnsi="Arial" w:cs="Arial"/>
          <w:b/>
          <w:bCs/>
        </w:rPr>
        <w:t>)</w:t>
      </w:r>
    </w:p>
    <w:p w14:paraId="5C614728" w14:textId="77777777" w:rsidR="00582D76" w:rsidRPr="00DE7300" w:rsidRDefault="00582D76" w:rsidP="00582D76">
      <w:pPr>
        <w:ind w:left="720" w:hanging="720"/>
        <w:rPr>
          <w:rFonts w:ascii="Arial" w:hAnsi="Arial" w:cs="Arial"/>
        </w:rPr>
      </w:pPr>
    </w:p>
    <w:p w14:paraId="456112B0" w14:textId="6B32ACD3" w:rsidR="00DD7126" w:rsidRDefault="00582D76" w:rsidP="00582D76">
      <w:pPr>
        <w:rPr>
          <w:rFonts w:ascii="Arial" w:hAnsi="Arial" w:cs="Arial"/>
          <w:bCs/>
        </w:rPr>
      </w:pPr>
      <w:r w:rsidRPr="00DD7126">
        <w:rPr>
          <w:rFonts w:ascii="Arial" w:hAnsi="Arial" w:cs="Arial"/>
        </w:rPr>
        <w:t>This section has</w:t>
      </w:r>
      <w:r w:rsidR="00BB11AB">
        <w:rPr>
          <w:rFonts w:ascii="Arial" w:hAnsi="Arial" w:cs="Arial"/>
        </w:rPr>
        <w:t xml:space="preserve"> </w:t>
      </w:r>
      <w:r w:rsidR="00BB11AB" w:rsidRPr="00BB11AB">
        <w:rPr>
          <w:rFonts w:ascii="Arial" w:hAnsi="Arial" w:cs="Arial"/>
          <w:b/>
        </w:rPr>
        <w:t>ten</w:t>
      </w:r>
      <w:r w:rsidR="00BB11AB">
        <w:rPr>
          <w:rFonts w:ascii="Arial" w:hAnsi="Arial" w:cs="Arial"/>
        </w:rPr>
        <w:t xml:space="preserve"> </w:t>
      </w:r>
      <w:r w:rsidR="00BB11AB" w:rsidRPr="00BB11AB">
        <w:rPr>
          <w:rFonts w:ascii="Arial" w:hAnsi="Arial" w:cs="Arial"/>
          <w:b/>
        </w:rPr>
        <w:t>(</w:t>
      </w:r>
      <w:r w:rsidR="00802FF0" w:rsidRPr="00BB11AB">
        <w:rPr>
          <w:rFonts w:ascii="Arial" w:hAnsi="Arial" w:cs="Arial"/>
          <w:b/>
          <w:bCs/>
        </w:rPr>
        <w:t>10</w:t>
      </w:r>
      <w:r w:rsidR="00BB11AB" w:rsidRPr="00BB11AB">
        <w:rPr>
          <w:rFonts w:ascii="Arial" w:hAnsi="Arial" w:cs="Arial"/>
          <w:b/>
          <w:bCs/>
        </w:rPr>
        <w:t>)</w:t>
      </w:r>
      <w:r w:rsidRPr="00DD7126">
        <w:rPr>
          <w:rFonts w:ascii="Arial" w:hAnsi="Arial" w:cs="Arial"/>
        </w:rPr>
        <w:t xml:space="preserve"> questions.  Answer </w:t>
      </w:r>
      <w:r w:rsidRPr="00DD7126">
        <w:rPr>
          <w:rFonts w:ascii="Arial" w:hAnsi="Arial" w:cs="Arial"/>
          <w:b/>
          <w:bCs/>
        </w:rPr>
        <w:t xml:space="preserve">all </w:t>
      </w:r>
      <w:r w:rsidRPr="00DD7126">
        <w:rPr>
          <w:rFonts w:ascii="Arial" w:hAnsi="Arial" w:cs="Arial"/>
        </w:rPr>
        <w:t xml:space="preserve">questions. </w:t>
      </w:r>
      <w:r w:rsidRPr="00DD7126">
        <w:rPr>
          <w:rFonts w:ascii="Arial" w:hAnsi="Arial" w:cs="Arial"/>
          <w:bCs/>
        </w:rPr>
        <w:t>Write your</w:t>
      </w:r>
      <w:r w:rsidR="00DD7126">
        <w:rPr>
          <w:rFonts w:ascii="Arial" w:hAnsi="Arial" w:cs="Arial"/>
          <w:bCs/>
        </w:rPr>
        <w:t xml:space="preserve"> answers in the space provided.</w:t>
      </w:r>
    </w:p>
    <w:p w14:paraId="2E1B8546" w14:textId="77777777" w:rsidR="00DD7126" w:rsidRDefault="00DD7126" w:rsidP="00582D76">
      <w:pPr>
        <w:rPr>
          <w:rFonts w:ascii="Arial" w:hAnsi="Arial" w:cs="Arial"/>
        </w:rPr>
      </w:pPr>
      <w:r w:rsidRPr="00DD7126">
        <w:rPr>
          <w:rFonts w:ascii="Arial" w:hAnsi="Arial" w:cs="Arial"/>
        </w:rPr>
        <w:t xml:space="preserve">When calculating numerical answers, show your working or reasoning clearly. </w:t>
      </w:r>
    </w:p>
    <w:p w14:paraId="73D00B73" w14:textId="77777777" w:rsidR="00DD7126" w:rsidRDefault="00DD7126" w:rsidP="00582D76">
      <w:pPr>
        <w:rPr>
          <w:rFonts w:ascii="Arial" w:hAnsi="Arial" w:cs="Arial"/>
        </w:rPr>
      </w:pPr>
      <w:r w:rsidRPr="00DD7126">
        <w:rPr>
          <w:rFonts w:ascii="Arial" w:hAnsi="Arial" w:cs="Arial"/>
        </w:rPr>
        <w:t xml:space="preserve">Give final answers to three significant figures and include appropriate units where applicable. </w:t>
      </w:r>
    </w:p>
    <w:p w14:paraId="13AF3852" w14:textId="77777777" w:rsidR="00DD7126" w:rsidRDefault="00DD7126" w:rsidP="00582D76">
      <w:pPr>
        <w:rPr>
          <w:rFonts w:ascii="Arial" w:hAnsi="Arial" w:cs="Arial"/>
        </w:rPr>
      </w:pPr>
      <w:r w:rsidRPr="00DD7126">
        <w:rPr>
          <w:rFonts w:ascii="Arial" w:hAnsi="Arial" w:cs="Arial"/>
        </w:rPr>
        <w:t xml:space="preserve">When estimating numerical answers, show your working or reasoning clearly. Give final answers to a maximum of two significant figures and include appropriate units where applicable. </w:t>
      </w:r>
    </w:p>
    <w:p w14:paraId="6D10824F" w14:textId="77777777" w:rsidR="00DD7126" w:rsidRDefault="00DD7126" w:rsidP="00582D76">
      <w:pPr>
        <w:rPr>
          <w:rFonts w:ascii="Arial" w:hAnsi="Arial" w:cs="Arial"/>
        </w:rPr>
      </w:pPr>
      <w:r w:rsidRPr="00DD7126">
        <w:rPr>
          <w:rFonts w:ascii="Arial" w:hAnsi="Arial" w:cs="Arial"/>
        </w:rPr>
        <w:t xml:space="preserve">Spare pages are included at the end of this booklet. They can be used for planning your responses and/or as additional space if required to continue an answer. </w:t>
      </w:r>
    </w:p>
    <w:p w14:paraId="376DADEC" w14:textId="77E6FCA6" w:rsidR="00DD7126" w:rsidRDefault="00DD7126" w:rsidP="00DD7126">
      <w:pPr>
        <w:ind w:left="1134" w:hanging="567"/>
        <w:rPr>
          <w:rFonts w:ascii="Arial" w:hAnsi="Arial" w:cs="Arial"/>
        </w:rPr>
      </w:pPr>
      <w:r>
        <w:rPr>
          <w:rFonts w:ascii="Arial" w:hAnsi="Arial" w:cs="Arial"/>
        </w:rPr>
        <w:t>●</w:t>
      </w:r>
      <w:r>
        <w:rPr>
          <w:rFonts w:ascii="Arial" w:hAnsi="Arial" w:cs="Arial"/>
        </w:rPr>
        <w:tab/>
      </w:r>
      <w:r w:rsidRPr="00DD7126">
        <w:rPr>
          <w:rFonts w:ascii="Arial" w:hAnsi="Arial" w:cs="Arial"/>
        </w:rPr>
        <w:t xml:space="preserve">Planning: If you use the spare pages for planning, indicate this clearly at the top of the page. </w:t>
      </w:r>
    </w:p>
    <w:p w14:paraId="58B0F7C7" w14:textId="360C2846" w:rsidR="00DD7126" w:rsidRPr="00DD7126" w:rsidRDefault="00DD7126" w:rsidP="00DD7126">
      <w:pPr>
        <w:ind w:left="1134" w:hanging="567"/>
        <w:rPr>
          <w:rFonts w:ascii="Arial" w:hAnsi="Arial" w:cs="Arial"/>
        </w:rPr>
      </w:pPr>
      <w:r>
        <w:rPr>
          <w:rFonts w:ascii="Arial" w:hAnsi="Arial" w:cs="Arial"/>
        </w:rPr>
        <w:t>●</w:t>
      </w:r>
      <w:r>
        <w:rPr>
          <w:rFonts w:ascii="Arial" w:hAnsi="Arial" w:cs="Arial"/>
        </w:rPr>
        <w:tab/>
      </w:r>
      <w:proofErr w:type="gramStart"/>
      <w:r w:rsidR="006E7830">
        <w:rPr>
          <w:rFonts w:ascii="Arial" w:hAnsi="Arial" w:cs="Arial"/>
        </w:rPr>
        <w:t>C</w:t>
      </w:r>
      <w:r w:rsidRPr="00DD7126">
        <w:rPr>
          <w:rFonts w:ascii="Arial" w:hAnsi="Arial" w:cs="Arial"/>
        </w:rPr>
        <w:t>ontinuing</w:t>
      </w:r>
      <w:proofErr w:type="gramEnd"/>
      <w:r w:rsidRPr="00DD7126">
        <w:rPr>
          <w:rFonts w:ascii="Arial" w:hAnsi="Arial"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p>
    <w:p w14:paraId="1AF3C40B" w14:textId="17815BF1" w:rsidR="00582D76" w:rsidRPr="00DD7126" w:rsidRDefault="00582D76" w:rsidP="00582D76">
      <w:pPr>
        <w:rPr>
          <w:rFonts w:ascii="Arial" w:hAnsi="Arial" w:cs="Arial"/>
        </w:rPr>
      </w:pPr>
      <w:r w:rsidRPr="00DD7126">
        <w:rPr>
          <w:rFonts w:ascii="Arial" w:hAnsi="Arial" w:cs="Arial"/>
        </w:rPr>
        <w:t>Suggested working time for this section is 50 minutes.</w:t>
      </w:r>
    </w:p>
    <w:p w14:paraId="14B48CCD" w14:textId="77777777" w:rsidR="00582D76" w:rsidRPr="00DE7300" w:rsidRDefault="00582D76" w:rsidP="00582D76">
      <w:pPr>
        <w:pBdr>
          <w:bottom w:val="single" w:sz="4" w:space="1" w:color="auto"/>
        </w:pBdr>
        <w:autoSpaceDE w:val="0"/>
        <w:autoSpaceDN w:val="0"/>
        <w:adjustRightInd w:val="0"/>
        <w:ind w:left="720" w:hanging="720"/>
        <w:rPr>
          <w:rFonts w:ascii="Arial" w:hAnsi="Arial" w:cs="Arial"/>
        </w:rPr>
      </w:pPr>
    </w:p>
    <w:p w14:paraId="5AFD87EA" w14:textId="392A816C" w:rsidR="00CD7C78" w:rsidRPr="00142BEF" w:rsidRDefault="00D534B4" w:rsidP="00D534B4">
      <w:pPr>
        <w:pStyle w:val="ListParagraph"/>
        <w:numPr>
          <w:ilvl w:val="0"/>
          <w:numId w:val="35"/>
        </w:numPr>
        <w:tabs>
          <w:tab w:val="left" w:pos="7938"/>
        </w:tabs>
        <w:spacing w:after="0" w:line="240" w:lineRule="auto"/>
        <w:rPr>
          <w:rFonts w:ascii="Arial" w:hAnsi="Arial" w:cs="Arial"/>
          <w:b/>
        </w:rPr>
      </w:pPr>
      <w:r>
        <w:rPr>
          <w:rFonts w:ascii="Arial" w:hAnsi="Arial" w:cs="Arial"/>
          <w:b/>
        </w:rPr>
        <w:t xml:space="preserve">(4 </w:t>
      </w:r>
      <w:r w:rsidR="00CD4040" w:rsidRPr="00142BEF">
        <w:rPr>
          <w:rFonts w:ascii="Arial" w:hAnsi="Arial" w:cs="Arial"/>
          <w:b/>
        </w:rPr>
        <w:t>marks)</w:t>
      </w:r>
    </w:p>
    <w:p w14:paraId="334AB9DD" w14:textId="77777777" w:rsidR="00142BEF" w:rsidRDefault="00142BEF" w:rsidP="004E4D08">
      <w:pPr>
        <w:spacing w:after="0" w:line="240" w:lineRule="auto"/>
        <w:rPr>
          <w:rFonts w:ascii="Arial" w:hAnsi="Arial" w:cs="Arial"/>
        </w:rPr>
      </w:pPr>
    </w:p>
    <w:p w14:paraId="780AA578" w14:textId="78FBF9CD" w:rsidR="00CD7C78" w:rsidRPr="00DE7300" w:rsidRDefault="00DA312A" w:rsidP="004E4D08">
      <w:pPr>
        <w:spacing w:after="0" w:line="240" w:lineRule="auto"/>
        <w:rPr>
          <w:rFonts w:ascii="Arial" w:hAnsi="Arial" w:cs="Arial"/>
        </w:rPr>
      </w:pPr>
      <w:r w:rsidRPr="00DE7300">
        <w:rPr>
          <w:rFonts w:ascii="Arial" w:hAnsi="Arial" w:cs="Arial"/>
        </w:rPr>
        <w:t xml:space="preserve">Kepler’s </w:t>
      </w:r>
      <w:r w:rsidR="008F3B92" w:rsidRPr="00DE7300">
        <w:rPr>
          <w:rFonts w:ascii="Arial" w:hAnsi="Arial" w:cs="Arial"/>
        </w:rPr>
        <w:t>3</w:t>
      </w:r>
      <w:r w:rsidR="008F3B92" w:rsidRPr="00DE7300">
        <w:rPr>
          <w:rFonts w:ascii="Arial" w:hAnsi="Arial" w:cs="Arial"/>
          <w:vertAlign w:val="superscript"/>
        </w:rPr>
        <w:t>rd</w:t>
      </w:r>
      <w:r w:rsidR="008F3B92" w:rsidRPr="00DE7300">
        <w:rPr>
          <w:rFonts w:ascii="Arial" w:hAnsi="Arial" w:cs="Arial"/>
        </w:rPr>
        <w:t xml:space="preserve"> law</w:t>
      </w:r>
      <w:r w:rsidRPr="00DE7300">
        <w:rPr>
          <w:rFonts w:ascii="Arial" w:hAnsi="Arial" w:cs="Arial"/>
        </w:rPr>
        <w:t xml:space="preserve"> of planetary motion is:</w:t>
      </w:r>
    </w:p>
    <w:p w14:paraId="2BB05EB3" w14:textId="4C0D686B" w:rsidR="00DA312A" w:rsidRPr="00DE7300" w:rsidRDefault="00E34E9D" w:rsidP="004E4D08">
      <w:pPr>
        <w:spacing w:after="0" w:line="240" w:lineRule="auto"/>
        <w:jc w:val="center"/>
        <w:rPr>
          <w:rFonts w:ascii="Arial" w:eastAsiaTheme="minorEastAsia" w:hAnsi="Arial" w:cs="Arial"/>
        </w:rPr>
      </w:pPr>
      <m:oMathPara>
        <m:oMath>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 xml:space="preserve">=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4π</m:t>
                  </m:r>
                </m:e>
                <m:sup>
                  <m:r>
                    <w:rPr>
                      <w:rFonts w:ascii="Cambria Math" w:hAnsi="Cambria Math" w:cs="Arial"/>
                    </w:rPr>
                    <m:t>2</m:t>
                  </m:r>
                </m:sup>
              </m:sSup>
            </m:num>
            <m:den>
              <m:r>
                <w:rPr>
                  <w:rFonts w:ascii="Cambria Math" w:hAnsi="Cambria Math" w:cs="Arial"/>
                </w:rPr>
                <m:t>GM</m:t>
              </m:r>
            </m:den>
          </m:f>
          <m:r>
            <w:rPr>
              <w:rFonts w:ascii="Cambria Math" w:hAnsi="Cambria Math" w:cs="Arial"/>
            </w:rPr>
            <m:t xml:space="preserve"> </m:t>
          </m:r>
          <m:sSup>
            <m:sSupPr>
              <m:ctrlPr>
                <w:rPr>
                  <w:rFonts w:ascii="Cambria Math" w:hAnsi="Cambria Math" w:cs="Arial"/>
                  <w:i/>
                </w:rPr>
              </m:ctrlPr>
            </m:sSupPr>
            <m:e>
              <m:r>
                <w:rPr>
                  <w:rFonts w:ascii="Cambria Math" w:hAnsi="Cambria Math" w:cs="Arial"/>
                </w:rPr>
                <m:t>r</m:t>
              </m:r>
            </m:e>
            <m:sup>
              <m:r>
                <w:rPr>
                  <w:rFonts w:ascii="Cambria Math" w:hAnsi="Cambria Math" w:cs="Arial"/>
                </w:rPr>
                <m:t>3</m:t>
              </m:r>
            </m:sup>
          </m:sSup>
        </m:oMath>
      </m:oMathPara>
    </w:p>
    <w:p w14:paraId="396BB3B4" w14:textId="15200572" w:rsidR="008F3B92" w:rsidRPr="00DE7300" w:rsidRDefault="008F3B92" w:rsidP="004E4D08">
      <w:pPr>
        <w:spacing w:after="0" w:line="240" w:lineRule="auto"/>
        <w:rPr>
          <w:rFonts w:ascii="Arial" w:eastAsiaTheme="minorEastAsia" w:hAnsi="Arial" w:cs="Arial"/>
        </w:rPr>
      </w:pPr>
      <w:r w:rsidRPr="00DE7300">
        <w:rPr>
          <w:rFonts w:ascii="Arial" w:eastAsiaTheme="minorEastAsia" w:hAnsi="Arial" w:cs="Arial"/>
        </w:rPr>
        <w:t>Derive this formula using at least two other equations from the supplied data sheet.</w:t>
      </w:r>
      <w:r w:rsidR="00A57902" w:rsidRPr="00DE7300">
        <w:rPr>
          <w:rFonts w:ascii="Arial" w:eastAsiaTheme="minorEastAsia" w:hAnsi="Arial" w:cs="Arial"/>
        </w:rPr>
        <w:t xml:space="preserve"> Show ALL steps in your working.</w:t>
      </w:r>
    </w:p>
    <w:p w14:paraId="1C8C8DEB" w14:textId="77777777" w:rsidR="004E4D08" w:rsidRDefault="004E4D08" w:rsidP="00E13BF2">
      <w:pPr>
        <w:tabs>
          <w:tab w:val="left" w:pos="7938"/>
        </w:tabs>
        <w:spacing w:after="0" w:line="240" w:lineRule="auto"/>
        <w:rPr>
          <w:rFonts w:ascii="Arial" w:hAnsi="Arial" w:cs="Arial"/>
        </w:rPr>
      </w:pPr>
    </w:p>
    <w:p w14:paraId="4FB8E08F" w14:textId="77777777" w:rsidR="004E4D08" w:rsidRDefault="004E4D08" w:rsidP="00E13BF2">
      <w:pPr>
        <w:tabs>
          <w:tab w:val="left" w:pos="7938"/>
        </w:tabs>
        <w:spacing w:after="0" w:line="240" w:lineRule="auto"/>
        <w:rPr>
          <w:rFonts w:ascii="Arial" w:hAnsi="Arial" w:cs="Arial"/>
        </w:rPr>
      </w:pPr>
    </w:p>
    <w:p w14:paraId="291AF328" w14:textId="77777777" w:rsidR="004E4D08" w:rsidRDefault="004E4D08" w:rsidP="00E13BF2">
      <w:pPr>
        <w:tabs>
          <w:tab w:val="left" w:pos="7938"/>
        </w:tabs>
        <w:spacing w:after="0" w:line="240" w:lineRule="auto"/>
        <w:rPr>
          <w:rFonts w:ascii="Arial" w:hAnsi="Arial" w:cs="Arial"/>
        </w:rPr>
      </w:pPr>
    </w:p>
    <w:p w14:paraId="025367C6" w14:textId="77777777" w:rsidR="004E4D08" w:rsidRDefault="004E4D08" w:rsidP="00E13BF2">
      <w:pPr>
        <w:tabs>
          <w:tab w:val="left" w:pos="7938"/>
        </w:tabs>
        <w:spacing w:after="0" w:line="240" w:lineRule="auto"/>
        <w:rPr>
          <w:rFonts w:ascii="Arial" w:hAnsi="Arial" w:cs="Arial"/>
        </w:rPr>
      </w:pPr>
    </w:p>
    <w:p w14:paraId="0005539F" w14:textId="77777777" w:rsidR="004E4D08" w:rsidRDefault="004E4D08" w:rsidP="00E13BF2">
      <w:pPr>
        <w:tabs>
          <w:tab w:val="left" w:pos="7938"/>
        </w:tabs>
        <w:spacing w:after="0" w:line="240" w:lineRule="auto"/>
        <w:rPr>
          <w:rFonts w:ascii="Arial" w:hAnsi="Arial" w:cs="Arial"/>
        </w:rPr>
      </w:pPr>
    </w:p>
    <w:p w14:paraId="77EE15AE" w14:textId="77777777" w:rsidR="004E4D08" w:rsidRDefault="004E4D08" w:rsidP="00E13BF2">
      <w:pPr>
        <w:tabs>
          <w:tab w:val="left" w:pos="7938"/>
        </w:tabs>
        <w:spacing w:after="0" w:line="240" w:lineRule="auto"/>
        <w:rPr>
          <w:rFonts w:ascii="Arial" w:hAnsi="Arial" w:cs="Arial"/>
        </w:rPr>
      </w:pPr>
    </w:p>
    <w:p w14:paraId="3564C835" w14:textId="77777777" w:rsidR="004E4D08" w:rsidRDefault="004E4D08" w:rsidP="00E13BF2">
      <w:pPr>
        <w:tabs>
          <w:tab w:val="left" w:pos="7938"/>
        </w:tabs>
        <w:spacing w:after="0" w:line="240" w:lineRule="auto"/>
        <w:rPr>
          <w:rFonts w:ascii="Arial" w:hAnsi="Arial" w:cs="Arial"/>
        </w:rPr>
      </w:pPr>
    </w:p>
    <w:p w14:paraId="317B9336" w14:textId="77777777" w:rsidR="004E4D08" w:rsidRDefault="004E4D08" w:rsidP="00E13BF2">
      <w:pPr>
        <w:tabs>
          <w:tab w:val="left" w:pos="7938"/>
        </w:tabs>
        <w:spacing w:after="0" w:line="240" w:lineRule="auto"/>
        <w:rPr>
          <w:rFonts w:ascii="Arial" w:hAnsi="Arial" w:cs="Arial"/>
        </w:rPr>
      </w:pPr>
    </w:p>
    <w:p w14:paraId="1A596BA0" w14:textId="77777777" w:rsidR="004E4D08" w:rsidRDefault="004E4D08" w:rsidP="00E13BF2">
      <w:pPr>
        <w:tabs>
          <w:tab w:val="left" w:pos="7938"/>
        </w:tabs>
        <w:spacing w:after="0" w:line="240" w:lineRule="auto"/>
        <w:rPr>
          <w:rFonts w:ascii="Arial" w:hAnsi="Arial" w:cs="Arial"/>
        </w:rPr>
      </w:pPr>
    </w:p>
    <w:p w14:paraId="3DEE87A7" w14:textId="77777777" w:rsidR="004E4D08" w:rsidRDefault="004E4D08" w:rsidP="00E13BF2">
      <w:pPr>
        <w:tabs>
          <w:tab w:val="left" w:pos="7938"/>
        </w:tabs>
        <w:spacing w:after="0" w:line="240" w:lineRule="auto"/>
        <w:rPr>
          <w:rFonts w:ascii="Arial" w:hAnsi="Arial" w:cs="Arial"/>
        </w:rPr>
      </w:pPr>
    </w:p>
    <w:p w14:paraId="2C8C9325" w14:textId="77777777" w:rsidR="004E4D08" w:rsidRDefault="004E4D08" w:rsidP="00E13BF2">
      <w:pPr>
        <w:tabs>
          <w:tab w:val="left" w:pos="7938"/>
        </w:tabs>
        <w:spacing w:after="0" w:line="240" w:lineRule="auto"/>
        <w:rPr>
          <w:rFonts w:ascii="Arial" w:hAnsi="Arial" w:cs="Arial"/>
        </w:rPr>
      </w:pPr>
    </w:p>
    <w:p w14:paraId="56B378B5" w14:textId="77777777" w:rsidR="004E4D08" w:rsidRDefault="004E4D08" w:rsidP="00E13BF2">
      <w:pPr>
        <w:tabs>
          <w:tab w:val="left" w:pos="7938"/>
        </w:tabs>
        <w:spacing w:after="0" w:line="240" w:lineRule="auto"/>
        <w:rPr>
          <w:rFonts w:ascii="Arial" w:hAnsi="Arial" w:cs="Arial"/>
        </w:rPr>
      </w:pPr>
    </w:p>
    <w:p w14:paraId="37E4B072" w14:textId="77777777" w:rsidR="004E4D08" w:rsidRDefault="004E4D08" w:rsidP="00E13BF2">
      <w:pPr>
        <w:tabs>
          <w:tab w:val="left" w:pos="7938"/>
        </w:tabs>
        <w:spacing w:after="0" w:line="240" w:lineRule="auto"/>
        <w:rPr>
          <w:rFonts w:ascii="Arial" w:hAnsi="Arial" w:cs="Arial"/>
        </w:rPr>
      </w:pPr>
    </w:p>
    <w:p w14:paraId="79C6174B" w14:textId="46969C6B" w:rsidR="00DE094D" w:rsidRDefault="00DE094D" w:rsidP="00DE094D">
      <w:pPr>
        <w:tabs>
          <w:tab w:val="left" w:pos="8483"/>
        </w:tabs>
        <w:rPr>
          <w:rFonts w:ascii="Arial" w:hAnsi="Arial" w:cs="Arial"/>
        </w:rPr>
      </w:pPr>
    </w:p>
    <w:p w14:paraId="7AC6473C" w14:textId="77777777" w:rsidR="00DE094D" w:rsidRDefault="00DE094D" w:rsidP="00DE094D">
      <w:pPr>
        <w:tabs>
          <w:tab w:val="left" w:pos="8483"/>
        </w:tabs>
        <w:rPr>
          <w:rFonts w:ascii="Arial" w:hAnsi="Arial" w:cs="Arial"/>
        </w:rPr>
      </w:pPr>
    </w:p>
    <w:p w14:paraId="23A7D1D8" w14:textId="77777777" w:rsidR="00DE094D" w:rsidRDefault="00DE094D" w:rsidP="00DE094D">
      <w:pPr>
        <w:tabs>
          <w:tab w:val="left" w:pos="8483"/>
        </w:tabs>
        <w:rPr>
          <w:rFonts w:ascii="Arial" w:hAnsi="Arial" w:cs="Arial"/>
        </w:rPr>
      </w:pPr>
    </w:p>
    <w:p w14:paraId="782A077C" w14:textId="77777777" w:rsidR="00DE094D" w:rsidRDefault="00DE094D" w:rsidP="00DE094D">
      <w:pPr>
        <w:tabs>
          <w:tab w:val="left" w:pos="8483"/>
        </w:tabs>
        <w:rPr>
          <w:rFonts w:ascii="Arial" w:hAnsi="Arial" w:cs="Arial"/>
          <w:b/>
        </w:rPr>
      </w:pPr>
    </w:p>
    <w:p w14:paraId="2EB3E553" w14:textId="77777777" w:rsidR="00D534B4" w:rsidRPr="00DE094D" w:rsidRDefault="00D534B4" w:rsidP="00DE094D">
      <w:pPr>
        <w:tabs>
          <w:tab w:val="left" w:pos="8483"/>
        </w:tabs>
        <w:rPr>
          <w:rFonts w:ascii="Arial" w:hAnsi="Arial" w:cs="Arial"/>
          <w:b/>
        </w:rPr>
      </w:pPr>
    </w:p>
    <w:p w14:paraId="2DA33427" w14:textId="25993D6F" w:rsidR="00DE094D" w:rsidRDefault="00DE094D" w:rsidP="00DE094D">
      <w:pPr>
        <w:pStyle w:val="ListParagraph"/>
        <w:numPr>
          <w:ilvl w:val="0"/>
          <w:numId w:val="35"/>
        </w:numPr>
        <w:tabs>
          <w:tab w:val="left" w:pos="7797"/>
        </w:tabs>
        <w:rPr>
          <w:rFonts w:ascii="Arial" w:hAnsi="Arial" w:cs="Arial"/>
          <w:b/>
        </w:rPr>
      </w:pPr>
      <w:r>
        <w:rPr>
          <w:rFonts w:ascii="Arial" w:hAnsi="Arial" w:cs="Arial"/>
          <w:b/>
        </w:rPr>
        <w:lastRenderedPageBreak/>
        <w:t>(6 marks)</w:t>
      </w:r>
    </w:p>
    <w:p w14:paraId="3C709E23" w14:textId="77777777" w:rsidR="00142BEF" w:rsidRDefault="00142BEF" w:rsidP="00565DEA">
      <w:pPr>
        <w:pStyle w:val="ListParagraph"/>
        <w:tabs>
          <w:tab w:val="left" w:pos="7938"/>
        </w:tabs>
        <w:ind w:left="0"/>
        <w:rPr>
          <w:rFonts w:ascii="Arial" w:hAnsi="Arial" w:cs="Arial"/>
        </w:rPr>
      </w:pPr>
    </w:p>
    <w:p w14:paraId="6DA413DA" w14:textId="77777777" w:rsidR="004E2C1A" w:rsidRDefault="008D22D8" w:rsidP="00565DEA">
      <w:pPr>
        <w:pStyle w:val="ListParagraph"/>
        <w:tabs>
          <w:tab w:val="left" w:pos="7938"/>
        </w:tabs>
        <w:ind w:left="0"/>
        <w:rPr>
          <w:rFonts w:ascii="Arial" w:hAnsi="Arial" w:cs="Arial"/>
        </w:rPr>
      </w:pPr>
      <w:r w:rsidRPr="00DE7300">
        <w:rPr>
          <w:rFonts w:ascii="Arial" w:hAnsi="Arial" w:cs="Arial"/>
        </w:rPr>
        <w:t>A spherical, 2.00 kg ball, rests on a plane with a slope of 30.0</w:t>
      </w:r>
      <w:r w:rsidR="004E2C1A">
        <w:rPr>
          <w:rFonts w:ascii="Arial" w:hAnsi="Arial" w:cs="Arial"/>
          <w:vertAlign w:val="superscript"/>
        </w:rPr>
        <w:t>o</w:t>
      </w:r>
      <w:r w:rsidRPr="00DE7300">
        <w:rPr>
          <w:rFonts w:ascii="Arial" w:hAnsi="Arial" w:cs="Arial"/>
        </w:rPr>
        <w:t xml:space="preserve"> as shown in the diagram below.</w:t>
      </w:r>
    </w:p>
    <w:p w14:paraId="37FA5B8E" w14:textId="5410CA73" w:rsidR="00A57902" w:rsidRPr="00DE7300" w:rsidRDefault="00A57902" w:rsidP="00565DEA">
      <w:pPr>
        <w:pStyle w:val="ListParagraph"/>
        <w:tabs>
          <w:tab w:val="left" w:pos="7938"/>
        </w:tabs>
        <w:ind w:left="0"/>
        <w:rPr>
          <w:rFonts w:ascii="Arial" w:hAnsi="Arial" w:cs="Arial"/>
        </w:rPr>
      </w:pPr>
    </w:p>
    <w:p w14:paraId="3027ED7D" w14:textId="7CB48B4F" w:rsidR="008D22D8" w:rsidRPr="00DE7300" w:rsidRDefault="008D22D8" w:rsidP="008D22D8">
      <w:pPr>
        <w:rPr>
          <w:rFonts w:ascii="Arial" w:hAnsi="Arial" w:cs="Arial"/>
        </w:rPr>
      </w:pPr>
    </w:p>
    <w:p w14:paraId="35515D53" w14:textId="302C1F38" w:rsidR="008D22D8" w:rsidRPr="00DE7300" w:rsidRDefault="007B6044" w:rsidP="004E4D08">
      <w:pPr>
        <w:jc w:val="center"/>
        <w:rPr>
          <w:rFonts w:ascii="Arial" w:hAnsi="Arial" w:cs="Arial"/>
        </w:rPr>
      </w:pPr>
      <w:r>
        <w:rPr>
          <w:rFonts w:ascii="Arial" w:hAnsi="Arial" w:cs="Arial"/>
          <w:noProof/>
          <w:lang w:eastAsia="en-AU"/>
        </w:rPr>
        <w:drawing>
          <wp:inline distT="0" distB="0" distL="0" distR="0" wp14:anchorId="4AB54966" wp14:editId="04304A74">
            <wp:extent cx="4972050" cy="2114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050" cy="2114550"/>
                    </a:xfrm>
                    <a:prstGeom prst="rect">
                      <a:avLst/>
                    </a:prstGeom>
                    <a:noFill/>
                    <a:ln>
                      <a:noFill/>
                    </a:ln>
                  </pic:spPr>
                </pic:pic>
              </a:graphicData>
            </a:graphic>
          </wp:inline>
        </w:drawing>
      </w:r>
    </w:p>
    <w:p w14:paraId="46ABF58D" w14:textId="2034C5CA" w:rsidR="008D22D8" w:rsidRPr="00142BEF" w:rsidRDefault="008D22D8" w:rsidP="00142BEF">
      <w:pPr>
        <w:pStyle w:val="ListParagraph"/>
        <w:numPr>
          <w:ilvl w:val="1"/>
          <w:numId w:val="35"/>
        </w:numPr>
        <w:tabs>
          <w:tab w:val="left" w:pos="7938"/>
        </w:tabs>
        <w:spacing w:after="0" w:line="240" w:lineRule="auto"/>
        <w:rPr>
          <w:rFonts w:ascii="Arial" w:hAnsi="Arial" w:cs="Arial"/>
        </w:rPr>
      </w:pPr>
      <w:r w:rsidRPr="00142BEF">
        <w:rPr>
          <w:rFonts w:ascii="Arial" w:hAnsi="Arial" w:cs="Arial"/>
        </w:rPr>
        <w:t xml:space="preserve">Calculate the minimum horizontal force that will prevent the ball </w:t>
      </w:r>
      <w:r w:rsidR="009B187D" w:rsidRPr="00142BEF">
        <w:rPr>
          <w:rFonts w:ascii="Arial" w:hAnsi="Arial" w:cs="Arial"/>
        </w:rPr>
        <w:t>mov</w:t>
      </w:r>
      <w:r w:rsidRPr="00142BEF">
        <w:rPr>
          <w:rFonts w:ascii="Arial" w:hAnsi="Arial" w:cs="Arial"/>
        </w:rPr>
        <w:t>ing down the frictionless plane.</w:t>
      </w:r>
      <w:r w:rsidR="009B187D" w:rsidRPr="00142BEF">
        <w:rPr>
          <w:rFonts w:ascii="Arial" w:hAnsi="Arial" w:cs="Arial"/>
        </w:rPr>
        <w:t xml:space="preserve"> </w:t>
      </w:r>
      <w:r w:rsidR="009B187D" w:rsidRPr="00142BEF">
        <w:rPr>
          <w:rFonts w:ascii="Arial" w:hAnsi="Arial" w:cs="Arial"/>
        </w:rPr>
        <w:tab/>
      </w:r>
      <w:r w:rsidR="00CD4040" w:rsidRPr="00142BEF">
        <w:rPr>
          <w:rFonts w:ascii="Arial" w:hAnsi="Arial" w:cs="Arial"/>
        </w:rPr>
        <w:t>(3 marks)</w:t>
      </w:r>
    </w:p>
    <w:p w14:paraId="08D4C6E9" w14:textId="56297204" w:rsidR="004E4D08" w:rsidRDefault="004E4D08" w:rsidP="004E4D08">
      <w:pPr>
        <w:spacing w:after="0" w:line="240" w:lineRule="auto"/>
        <w:rPr>
          <w:rFonts w:ascii="Arial" w:hAnsi="Arial" w:cs="Arial"/>
        </w:rPr>
      </w:pPr>
    </w:p>
    <w:p w14:paraId="0F07F26D" w14:textId="2D66D209" w:rsidR="004E4D08" w:rsidRDefault="004E4D08" w:rsidP="004E4D08">
      <w:pPr>
        <w:spacing w:after="0" w:line="240" w:lineRule="auto"/>
        <w:rPr>
          <w:rFonts w:ascii="Arial" w:hAnsi="Arial" w:cs="Arial"/>
        </w:rPr>
      </w:pPr>
    </w:p>
    <w:p w14:paraId="5C9463DB" w14:textId="5A971018" w:rsidR="004E4D08" w:rsidRDefault="004E4D08" w:rsidP="004E4D08">
      <w:pPr>
        <w:spacing w:after="0" w:line="240" w:lineRule="auto"/>
        <w:rPr>
          <w:rFonts w:ascii="Arial" w:hAnsi="Arial" w:cs="Arial"/>
        </w:rPr>
      </w:pPr>
    </w:p>
    <w:p w14:paraId="70514999" w14:textId="3C3C659C" w:rsidR="004E4D08" w:rsidRDefault="004E4D08" w:rsidP="004E4D08">
      <w:pPr>
        <w:spacing w:after="0" w:line="240" w:lineRule="auto"/>
        <w:rPr>
          <w:rFonts w:ascii="Arial" w:hAnsi="Arial" w:cs="Arial"/>
        </w:rPr>
      </w:pPr>
    </w:p>
    <w:p w14:paraId="7412E7D6" w14:textId="22249E7E" w:rsidR="004E4D08" w:rsidRDefault="004E4D08" w:rsidP="004E4D08">
      <w:pPr>
        <w:spacing w:after="0" w:line="240" w:lineRule="auto"/>
        <w:rPr>
          <w:rFonts w:ascii="Arial" w:hAnsi="Arial" w:cs="Arial"/>
        </w:rPr>
      </w:pPr>
    </w:p>
    <w:p w14:paraId="71E1146C" w14:textId="6E75D51E" w:rsidR="004E4D08" w:rsidRDefault="004E4D08" w:rsidP="004E4D08">
      <w:pPr>
        <w:spacing w:after="0" w:line="240" w:lineRule="auto"/>
        <w:rPr>
          <w:rFonts w:ascii="Arial" w:hAnsi="Arial" w:cs="Arial"/>
        </w:rPr>
      </w:pPr>
    </w:p>
    <w:p w14:paraId="397DC0DB" w14:textId="4AED2EBE" w:rsidR="004E4D08" w:rsidRDefault="004E4D08" w:rsidP="004E4D08">
      <w:pPr>
        <w:spacing w:after="0" w:line="240" w:lineRule="auto"/>
        <w:rPr>
          <w:rFonts w:ascii="Arial" w:hAnsi="Arial" w:cs="Arial"/>
        </w:rPr>
      </w:pPr>
    </w:p>
    <w:p w14:paraId="082710A9" w14:textId="44A7A08F" w:rsidR="004E4D08" w:rsidRDefault="004E4D08" w:rsidP="004E4D08">
      <w:pPr>
        <w:spacing w:after="0" w:line="240" w:lineRule="auto"/>
        <w:rPr>
          <w:rFonts w:ascii="Arial" w:hAnsi="Arial" w:cs="Arial"/>
        </w:rPr>
      </w:pPr>
    </w:p>
    <w:p w14:paraId="6DC76158" w14:textId="19534D79" w:rsidR="004E4D08" w:rsidRDefault="004E4D08" w:rsidP="004E4D08">
      <w:pPr>
        <w:spacing w:after="0" w:line="240" w:lineRule="auto"/>
        <w:rPr>
          <w:rFonts w:ascii="Arial" w:hAnsi="Arial" w:cs="Arial"/>
        </w:rPr>
      </w:pPr>
    </w:p>
    <w:p w14:paraId="2BCFD5ED" w14:textId="5FA6FA94" w:rsidR="004E4D08" w:rsidRDefault="004E4D08" w:rsidP="004E4D08">
      <w:pPr>
        <w:spacing w:after="0" w:line="240" w:lineRule="auto"/>
        <w:rPr>
          <w:rFonts w:ascii="Arial" w:hAnsi="Arial" w:cs="Arial"/>
        </w:rPr>
      </w:pPr>
    </w:p>
    <w:p w14:paraId="23E7F628" w14:textId="567F71CD" w:rsidR="004E4D08" w:rsidRDefault="004E4D08" w:rsidP="004E4D08">
      <w:pPr>
        <w:spacing w:after="0" w:line="240" w:lineRule="auto"/>
        <w:rPr>
          <w:rFonts w:ascii="Arial" w:hAnsi="Arial" w:cs="Arial"/>
        </w:rPr>
      </w:pPr>
    </w:p>
    <w:p w14:paraId="723DB87C" w14:textId="2A372C3A" w:rsidR="004E4D08" w:rsidRDefault="004E4D08" w:rsidP="004E4D08">
      <w:pPr>
        <w:spacing w:after="0" w:line="240" w:lineRule="auto"/>
        <w:rPr>
          <w:rFonts w:ascii="Arial" w:hAnsi="Arial" w:cs="Arial"/>
        </w:rPr>
      </w:pPr>
    </w:p>
    <w:p w14:paraId="21A86F9C" w14:textId="77777777" w:rsidR="004E4D08" w:rsidRPr="004E4D08" w:rsidRDefault="004E4D08" w:rsidP="004E4D08">
      <w:pPr>
        <w:spacing w:after="0" w:line="240" w:lineRule="auto"/>
        <w:rPr>
          <w:rFonts w:ascii="Arial" w:hAnsi="Arial" w:cs="Arial"/>
        </w:rPr>
      </w:pPr>
    </w:p>
    <w:p w14:paraId="36AED209" w14:textId="6FBF406F" w:rsidR="008D22D8" w:rsidRPr="00DE7300" w:rsidRDefault="004D7CE7" w:rsidP="00142BEF">
      <w:pPr>
        <w:pStyle w:val="ListParagraph"/>
        <w:numPr>
          <w:ilvl w:val="1"/>
          <w:numId w:val="35"/>
        </w:numPr>
        <w:tabs>
          <w:tab w:val="left" w:pos="7938"/>
        </w:tabs>
        <w:rPr>
          <w:rFonts w:ascii="Arial" w:hAnsi="Arial" w:cs="Arial"/>
        </w:rPr>
      </w:pPr>
      <w:r w:rsidRPr="00DE7300">
        <w:rPr>
          <w:rFonts w:ascii="Arial" w:hAnsi="Arial" w:cs="Arial"/>
        </w:rPr>
        <w:t xml:space="preserve">The horizontal force is removed. </w:t>
      </w:r>
      <w:r w:rsidR="008D22D8" w:rsidRPr="00DE7300">
        <w:rPr>
          <w:rFonts w:ascii="Arial" w:hAnsi="Arial" w:cs="Arial"/>
        </w:rPr>
        <w:t xml:space="preserve">Calculate the </w:t>
      </w:r>
      <w:r w:rsidR="00386EC1">
        <w:rPr>
          <w:rFonts w:ascii="Arial" w:hAnsi="Arial" w:cs="Arial"/>
        </w:rPr>
        <w:t xml:space="preserve">magnitude of the </w:t>
      </w:r>
      <w:r w:rsidR="008D22D8" w:rsidRPr="00DE7300">
        <w:rPr>
          <w:rFonts w:ascii="Arial" w:hAnsi="Arial" w:cs="Arial"/>
        </w:rPr>
        <w:t>normal reaction force provided by the plane on the ball.</w:t>
      </w:r>
      <w:r w:rsidRPr="00DE7300">
        <w:rPr>
          <w:rFonts w:ascii="Arial" w:hAnsi="Arial" w:cs="Arial"/>
        </w:rPr>
        <w:tab/>
      </w:r>
      <w:r w:rsidR="00CD4040">
        <w:rPr>
          <w:rFonts w:ascii="Arial" w:hAnsi="Arial" w:cs="Arial"/>
        </w:rPr>
        <w:t>(3 marks)</w:t>
      </w:r>
    </w:p>
    <w:p w14:paraId="0BE812C6" w14:textId="77777777" w:rsidR="004E4D08" w:rsidRDefault="004E4D08">
      <w:pPr>
        <w:rPr>
          <w:rFonts w:ascii="Arial" w:hAnsi="Arial" w:cs="Arial"/>
          <w:b/>
        </w:rPr>
      </w:pPr>
      <w:r>
        <w:rPr>
          <w:rFonts w:ascii="Arial" w:hAnsi="Arial" w:cs="Arial"/>
          <w:b/>
        </w:rPr>
        <w:br w:type="page"/>
      </w:r>
    </w:p>
    <w:p w14:paraId="083AE4A6" w14:textId="1659EAAB" w:rsidR="006D3BEF" w:rsidRPr="006D3BEF" w:rsidRDefault="006D3BEF" w:rsidP="006D3BEF">
      <w:pPr>
        <w:pStyle w:val="ListParagraph"/>
        <w:numPr>
          <w:ilvl w:val="0"/>
          <w:numId w:val="35"/>
        </w:numPr>
        <w:tabs>
          <w:tab w:val="left" w:pos="7797"/>
        </w:tabs>
        <w:spacing w:after="0" w:line="240" w:lineRule="auto"/>
        <w:rPr>
          <w:rFonts w:ascii="Arial" w:hAnsi="Arial" w:cs="Arial"/>
          <w:b/>
        </w:rPr>
      </w:pPr>
      <w:r w:rsidRPr="006D3BEF">
        <w:rPr>
          <w:rFonts w:ascii="Arial" w:hAnsi="Arial" w:cs="Arial"/>
          <w:b/>
        </w:rPr>
        <w:lastRenderedPageBreak/>
        <w:t>(7 marks)</w:t>
      </w:r>
    </w:p>
    <w:p w14:paraId="4C025190" w14:textId="544578DF" w:rsidR="00E74D5B" w:rsidRPr="006B3F0F" w:rsidRDefault="006D3BEF" w:rsidP="006D3BEF">
      <w:pPr>
        <w:pStyle w:val="ListParagraph"/>
        <w:tabs>
          <w:tab w:val="left" w:pos="8505"/>
        </w:tabs>
        <w:spacing w:after="0" w:line="240" w:lineRule="auto"/>
        <w:ind w:left="567"/>
        <w:rPr>
          <w:rFonts w:ascii="Arial" w:hAnsi="Arial" w:cs="Arial"/>
        </w:rPr>
      </w:pPr>
      <w:r>
        <w:rPr>
          <w:rFonts w:ascii="Arial" w:hAnsi="Arial" w:cs="Arial"/>
        </w:rPr>
        <w:t xml:space="preserve"> </w:t>
      </w:r>
      <w:r w:rsidR="00882CAB">
        <w:rPr>
          <w:rFonts w:ascii="Arial" w:hAnsi="Arial" w:cs="Arial"/>
        </w:rPr>
        <w:t xml:space="preserve">A mass spectrometer is used to calculate the mass of charged particles. One such machine is being used to measure the </w:t>
      </w:r>
      <w:r w:rsidR="005C4CC6">
        <w:rPr>
          <w:rFonts w:ascii="Arial" w:hAnsi="Arial" w:cs="Arial"/>
        </w:rPr>
        <w:t xml:space="preserve">proportion of </w:t>
      </w:r>
      <m:oMath>
        <m:sPre>
          <m:sPrePr>
            <m:ctrlPr>
              <w:rPr>
                <w:rFonts w:ascii="Cambria Math" w:hAnsi="Cambria Math" w:cs="Arial"/>
                <w:i/>
              </w:rPr>
            </m:ctrlPr>
          </m:sPrePr>
          <m:sub>
            <m:r>
              <w:rPr>
                <w:rFonts w:ascii="Cambria Math" w:hAnsi="Cambria Math" w:cs="Arial"/>
              </w:rPr>
              <m:t>2</m:t>
            </m:r>
          </m:sub>
          <m:sup>
            <m:r>
              <w:rPr>
                <w:rFonts w:ascii="Cambria Math" w:hAnsi="Cambria Math" w:cs="Arial"/>
              </w:rPr>
              <m:t>3</m:t>
            </m:r>
          </m:sup>
          <m:e>
            <m:sSup>
              <m:sSupPr>
                <m:ctrlPr>
                  <w:rPr>
                    <w:rFonts w:ascii="Cambria Math" w:hAnsi="Cambria Math" w:cs="Arial"/>
                    <w:i/>
                  </w:rPr>
                </m:ctrlPr>
              </m:sSupPr>
              <m:e>
                <m:r>
                  <w:rPr>
                    <w:rFonts w:ascii="Cambria Math" w:hAnsi="Cambria Math" w:cs="Arial"/>
                  </w:rPr>
                  <m:t>He</m:t>
                </m:r>
              </m:e>
              <m:sup>
                <m:r>
                  <w:rPr>
                    <w:rFonts w:ascii="Cambria Math" w:hAnsi="Cambria Math" w:cs="Arial"/>
                  </w:rPr>
                  <m:t>2+</m:t>
                </m:r>
              </m:sup>
            </m:sSup>
            <m:r>
              <w:rPr>
                <w:rFonts w:ascii="Cambria Math" w:hAnsi="Cambria Math" w:cs="Arial"/>
              </w:rPr>
              <m:t xml:space="preserve"> </m:t>
            </m:r>
          </m:e>
        </m:sPre>
      </m:oMath>
      <w:r w:rsidR="005C4CC6">
        <w:rPr>
          <w:rFonts w:ascii="Arial" w:eastAsiaTheme="minorEastAsia" w:hAnsi="Arial" w:cs="Arial"/>
        </w:rPr>
        <w:t xml:space="preserve"> and </w:t>
      </w:r>
      <m:oMath>
        <m:sPre>
          <m:sPrePr>
            <m:ctrlPr>
              <w:rPr>
                <w:rFonts w:ascii="Cambria Math" w:hAnsi="Cambria Math" w:cs="Arial"/>
                <w:i/>
              </w:rPr>
            </m:ctrlPr>
          </m:sPrePr>
          <m:sub>
            <m:r>
              <w:rPr>
                <w:rFonts w:ascii="Cambria Math" w:hAnsi="Cambria Math" w:cs="Arial"/>
              </w:rPr>
              <m:t>2</m:t>
            </m:r>
          </m:sub>
          <m:sup>
            <m:r>
              <w:rPr>
                <w:rFonts w:ascii="Cambria Math" w:hAnsi="Cambria Math" w:cs="Arial"/>
              </w:rPr>
              <m:t>4</m:t>
            </m:r>
          </m:sup>
          <m:e>
            <m:sSup>
              <m:sSupPr>
                <m:ctrlPr>
                  <w:rPr>
                    <w:rFonts w:ascii="Cambria Math" w:hAnsi="Cambria Math" w:cs="Arial"/>
                    <w:i/>
                  </w:rPr>
                </m:ctrlPr>
              </m:sSupPr>
              <m:e>
                <m:r>
                  <w:rPr>
                    <w:rFonts w:ascii="Cambria Math" w:hAnsi="Cambria Math" w:cs="Arial"/>
                  </w:rPr>
                  <m:t>He</m:t>
                </m:r>
              </m:e>
              <m:sup>
                <m:r>
                  <w:rPr>
                    <w:rFonts w:ascii="Cambria Math" w:hAnsi="Cambria Math" w:cs="Arial"/>
                  </w:rPr>
                  <m:t>2+</m:t>
                </m:r>
              </m:sup>
            </m:sSup>
            <m:r>
              <w:rPr>
                <w:rFonts w:ascii="Cambria Math" w:hAnsi="Cambria Math" w:cs="Arial"/>
              </w:rPr>
              <m:t xml:space="preserve"> </m:t>
            </m:r>
          </m:e>
        </m:sPre>
      </m:oMath>
      <w:r w:rsidR="005C4CC6">
        <w:rPr>
          <w:rFonts w:ascii="Arial" w:eastAsiaTheme="minorEastAsia" w:hAnsi="Arial" w:cs="Arial"/>
        </w:rPr>
        <w:t xml:space="preserve"> nuclei in a beam of particles that have been accelerated to a speed of 5.11 x 10</w:t>
      </w:r>
      <w:r w:rsidR="005C4CC6">
        <w:rPr>
          <w:rFonts w:ascii="Arial" w:eastAsiaTheme="minorEastAsia" w:hAnsi="Arial" w:cs="Arial"/>
          <w:vertAlign w:val="superscript"/>
        </w:rPr>
        <w:t>6</w:t>
      </w:r>
      <w:r w:rsidR="005C4CC6">
        <w:rPr>
          <w:rFonts w:ascii="Arial" w:eastAsiaTheme="minorEastAsia" w:hAnsi="Arial" w:cs="Arial"/>
        </w:rPr>
        <w:t xml:space="preserve"> m s</w:t>
      </w:r>
      <w:r w:rsidR="005C4CC6">
        <w:rPr>
          <w:rFonts w:ascii="Arial" w:eastAsiaTheme="minorEastAsia" w:hAnsi="Arial" w:cs="Arial"/>
          <w:vertAlign w:val="superscript"/>
        </w:rPr>
        <w:t>-1</w:t>
      </w:r>
      <w:r w:rsidR="005C4CC6">
        <w:rPr>
          <w:rFonts w:ascii="Arial" w:eastAsiaTheme="minorEastAsia" w:hAnsi="Arial" w:cs="Arial"/>
        </w:rPr>
        <w:t xml:space="preserve">. </w:t>
      </w:r>
      <w:r w:rsidR="006B3F0F">
        <w:rPr>
          <w:rFonts w:ascii="Arial" w:eastAsiaTheme="minorEastAsia" w:hAnsi="Arial" w:cs="Arial"/>
        </w:rPr>
        <w:t xml:space="preserve">The magnetic field </w:t>
      </w:r>
      <w:r w:rsidR="002B2C84">
        <w:rPr>
          <w:rFonts w:ascii="Arial" w:eastAsiaTheme="minorEastAsia" w:hAnsi="Arial" w:cs="Arial"/>
        </w:rPr>
        <w:t xml:space="preserve">strength </w:t>
      </w:r>
      <w:r w:rsidR="006B3F0F">
        <w:rPr>
          <w:rFonts w:ascii="Arial" w:eastAsiaTheme="minorEastAsia" w:hAnsi="Arial" w:cs="Arial"/>
        </w:rPr>
        <w:t>is 5.21 x 10</w:t>
      </w:r>
      <w:r w:rsidR="006B3F0F">
        <w:rPr>
          <w:rFonts w:ascii="Arial" w:eastAsiaTheme="minorEastAsia" w:hAnsi="Arial" w:cs="Arial"/>
          <w:vertAlign w:val="superscript"/>
        </w:rPr>
        <w:t>-1</w:t>
      </w:r>
      <w:r w:rsidR="006B3F0F">
        <w:rPr>
          <w:rFonts w:ascii="Arial" w:eastAsiaTheme="minorEastAsia" w:hAnsi="Arial" w:cs="Arial"/>
        </w:rPr>
        <w:t xml:space="preserve"> T.</w:t>
      </w:r>
    </w:p>
    <w:p w14:paraId="2BA835AC" w14:textId="1DCC9562" w:rsidR="005C4CC6" w:rsidRDefault="006B3F0F" w:rsidP="005C4CC6">
      <w:pPr>
        <w:tabs>
          <w:tab w:val="left" w:pos="7938"/>
        </w:tabs>
        <w:spacing w:after="0" w:line="240" w:lineRule="auto"/>
        <w:jc w:val="center"/>
        <w:rPr>
          <w:rFonts w:ascii="Arial" w:hAnsi="Arial" w:cs="Arial"/>
        </w:rPr>
      </w:pPr>
      <w:r>
        <w:rPr>
          <w:rFonts w:ascii="Arial" w:hAnsi="Arial" w:cs="Arial"/>
          <w:noProof/>
          <w:lang w:eastAsia="en-AU"/>
        </w:rPr>
        <w:drawing>
          <wp:inline distT="0" distB="0" distL="0" distR="0" wp14:anchorId="61228350" wp14:editId="639722D3">
            <wp:extent cx="3502025" cy="2527300"/>
            <wp:effectExtent l="0" t="0" r="317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2025" cy="2527300"/>
                    </a:xfrm>
                    <a:prstGeom prst="rect">
                      <a:avLst/>
                    </a:prstGeom>
                    <a:noFill/>
                    <a:ln>
                      <a:noFill/>
                    </a:ln>
                  </pic:spPr>
                </pic:pic>
              </a:graphicData>
            </a:graphic>
          </wp:inline>
        </w:drawing>
      </w:r>
    </w:p>
    <w:p w14:paraId="4C8B7FF5" w14:textId="0A968401" w:rsidR="006B3F0F" w:rsidRDefault="006B3F0F" w:rsidP="00142BEF">
      <w:pPr>
        <w:pStyle w:val="ListParagraph"/>
        <w:numPr>
          <w:ilvl w:val="1"/>
          <w:numId w:val="35"/>
        </w:numPr>
        <w:tabs>
          <w:tab w:val="left" w:pos="7938"/>
        </w:tabs>
        <w:spacing w:after="0" w:line="240" w:lineRule="auto"/>
        <w:rPr>
          <w:rFonts w:ascii="Arial" w:hAnsi="Arial" w:cs="Arial"/>
        </w:rPr>
      </w:pPr>
      <w:r>
        <w:rPr>
          <w:rFonts w:ascii="Arial" w:hAnsi="Arial" w:cs="Arial"/>
        </w:rPr>
        <w:t>Show the direction of the magnetic field on the diagram.</w:t>
      </w:r>
      <w:r>
        <w:rPr>
          <w:rFonts w:ascii="Arial" w:hAnsi="Arial" w:cs="Arial"/>
        </w:rPr>
        <w:tab/>
      </w:r>
      <w:r w:rsidR="00CD4040">
        <w:rPr>
          <w:rFonts w:ascii="Arial" w:hAnsi="Arial" w:cs="Arial"/>
        </w:rPr>
        <w:t>(1 mark)</w:t>
      </w:r>
    </w:p>
    <w:p w14:paraId="560BDBD1" w14:textId="5FBA2EFD" w:rsidR="006B3F0F" w:rsidRDefault="006B3F0F" w:rsidP="006B3F0F">
      <w:pPr>
        <w:tabs>
          <w:tab w:val="left" w:pos="7938"/>
        </w:tabs>
        <w:spacing w:after="0" w:line="240" w:lineRule="auto"/>
        <w:rPr>
          <w:rFonts w:ascii="Arial" w:hAnsi="Arial" w:cs="Arial"/>
        </w:rPr>
      </w:pPr>
    </w:p>
    <w:p w14:paraId="04A97A94" w14:textId="202D6B78" w:rsidR="006B3F0F" w:rsidRPr="00142BEF" w:rsidRDefault="006B3F0F" w:rsidP="00142BEF">
      <w:pPr>
        <w:pStyle w:val="ListParagraph"/>
        <w:numPr>
          <w:ilvl w:val="1"/>
          <w:numId w:val="35"/>
        </w:numPr>
        <w:tabs>
          <w:tab w:val="left" w:pos="7938"/>
        </w:tabs>
        <w:spacing w:after="0" w:line="240" w:lineRule="auto"/>
        <w:rPr>
          <w:rFonts w:ascii="Arial" w:hAnsi="Arial" w:cs="Arial"/>
        </w:rPr>
      </w:pPr>
      <w:r w:rsidRPr="00142BEF">
        <w:rPr>
          <w:rFonts w:ascii="Arial" w:hAnsi="Arial" w:cs="Arial"/>
        </w:rPr>
        <w:t xml:space="preserve">Place a “4” on the path followed by the </w:t>
      </w:r>
      <m:oMath>
        <m:sPre>
          <m:sPrePr>
            <m:ctrlPr>
              <w:rPr>
                <w:rFonts w:ascii="Cambria Math" w:hAnsi="Cambria Math" w:cs="Arial"/>
                <w:i/>
              </w:rPr>
            </m:ctrlPr>
          </m:sPrePr>
          <m:sub>
            <m:r>
              <w:rPr>
                <w:rFonts w:ascii="Cambria Math" w:hAnsi="Cambria Math" w:cs="Arial"/>
              </w:rPr>
              <m:t>2</m:t>
            </m:r>
          </m:sub>
          <m:sup>
            <m:r>
              <w:rPr>
                <w:rFonts w:ascii="Cambria Math" w:hAnsi="Cambria Math" w:cs="Arial"/>
              </w:rPr>
              <m:t>4</m:t>
            </m:r>
          </m:sup>
          <m:e>
            <m:sSup>
              <m:sSupPr>
                <m:ctrlPr>
                  <w:rPr>
                    <w:rFonts w:ascii="Cambria Math" w:hAnsi="Cambria Math" w:cs="Arial"/>
                    <w:i/>
                  </w:rPr>
                </m:ctrlPr>
              </m:sSupPr>
              <m:e>
                <m:r>
                  <w:rPr>
                    <w:rFonts w:ascii="Cambria Math" w:hAnsi="Cambria Math" w:cs="Arial"/>
                  </w:rPr>
                  <m:t>He</m:t>
                </m:r>
              </m:e>
              <m:sup>
                <m:r>
                  <w:rPr>
                    <w:rFonts w:ascii="Cambria Math" w:hAnsi="Cambria Math" w:cs="Arial"/>
                  </w:rPr>
                  <m:t>2+</m:t>
                </m:r>
              </m:sup>
            </m:sSup>
            <m:r>
              <w:rPr>
                <w:rFonts w:ascii="Cambria Math" w:hAnsi="Cambria Math" w:cs="Arial"/>
              </w:rPr>
              <m:t xml:space="preserve"> </m:t>
            </m:r>
          </m:e>
        </m:sPre>
      </m:oMath>
      <w:r w:rsidRPr="00142BEF">
        <w:rPr>
          <w:rFonts w:ascii="Arial" w:eastAsiaTheme="minorEastAsia" w:hAnsi="Arial" w:cs="Arial"/>
        </w:rPr>
        <w:t>nucleus.</w:t>
      </w:r>
      <w:r w:rsidRPr="00142BEF">
        <w:rPr>
          <w:rFonts w:ascii="Arial" w:eastAsiaTheme="minorEastAsia" w:hAnsi="Arial" w:cs="Arial"/>
        </w:rPr>
        <w:tab/>
      </w:r>
      <w:r w:rsidR="00CD4040" w:rsidRPr="00142BEF">
        <w:rPr>
          <w:rFonts w:ascii="Arial" w:eastAsiaTheme="minorEastAsia" w:hAnsi="Arial" w:cs="Arial"/>
        </w:rPr>
        <w:t>(1 mark)</w:t>
      </w:r>
    </w:p>
    <w:p w14:paraId="470C8F29" w14:textId="77777777" w:rsidR="006B3F0F" w:rsidRPr="006B3F0F" w:rsidRDefault="006B3F0F" w:rsidP="006B3F0F">
      <w:pPr>
        <w:pStyle w:val="ListParagraph"/>
        <w:rPr>
          <w:rFonts w:ascii="Arial" w:hAnsi="Arial" w:cs="Arial"/>
        </w:rPr>
      </w:pPr>
    </w:p>
    <w:p w14:paraId="45CAF0A7" w14:textId="77777777" w:rsidR="007C576E" w:rsidRPr="007C576E" w:rsidRDefault="006B3F0F" w:rsidP="007C576E">
      <w:pPr>
        <w:pStyle w:val="ListParagraph"/>
        <w:numPr>
          <w:ilvl w:val="1"/>
          <w:numId w:val="35"/>
        </w:numPr>
        <w:tabs>
          <w:tab w:val="left" w:pos="7938"/>
        </w:tabs>
        <w:spacing w:after="0" w:line="240" w:lineRule="auto"/>
        <w:rPr>
          <w:rFonts w:ascii="Arial" w:hAnsi="Arial" w:cs="Arial"/>
        </w:rPr>
      </w:pPr>
      <w:r w:rsidRPr="00142BEF">
        <w:rPr>
          <w:rFonts w:ascii="Arial" w:hAnsi="Arial" w:cs="Arial"/>
        </w:rPr>
        <w:t xml:space="preserve">Calculate the mass of the </w:t>
      </w:r>
      <m:oMath>
        <m:sPre>
          <m:sPrePr>
            <m:ctrlPr>
              <w:rPr>
                <w:rFonts w:ascii="Cambria Math" w:hAnsi="Cambria Math" w:cs="Arial"/>
                <w:i/>
              </w:rPr>
            </m:ctrlPr>
          </m:sPrePr>
          <m:sub>
            <m:r>
              <w:rPr>
                <w:rFonts w:ascii="Cambria Math" w:hAnsi="Cambria Math" w:cs="Arial"/>
              </w:rPr>
              <m:t>2</m:t>
            </m:r>
          </m:sub>
          <m:sup>
            <m:r>
              <w:rPr>
                <w:rFonts w:ascii="Cambria Math" w:hAnsi="Cambria Math" w:cs="Arial"/>
              </w:rPr>
              <m:t>4</m:t>
            </m:r>
          </m:sup>
          <m:e>
            <m:sSup>
              <m:sSupPr>
                <m:ctrlPr>
                  <w:rPr>
                    <w:rFonts w:ascii="Cambria Math" w:hAnsi="Cambria Math" w:cs="Arial"/>
                    <w:i/>
                  </w:rPr>
                </m:ctrlPr>
              </m:sSupPr>
              <m:e>
                <m:r>
                  <w:rPr>
                    <w:rFonts w:ascii="Cambria Math" w:hAnsi="Cambria Math" w:cs="Arial"/>
                  </w:rPr>
                  <m:t>He</m:t>
                </m:r>
              </m:e>
              <m:sup>
                <m:r>
                  <w:rPr>
                    <w:rFonts w:ascii="Cambria Math" w:hAnsi="Cambria Math" w:cs="Arial"/>
                  </w:rPr>
                  <m:t>2+</m:t>
                </m:r>
              </m:sup>
            </m:sSup>
            <m:r>
              <w:rPr>
                <w:rFonts w:ascii="Cambria Math" w:hAnsi="Cambria Math" w:cs="Arial"/>
              </w:rPr>
              <m:t xml:space="preserve"> </m:t>
            </m:r>
          </m:e>
        </m:sPre>
      </m:oMath>
      <w:r w:rsidRPr="00142BEF">
        <w:rPr>
          <w:rFonts w:ascii="Arial" w:eastAsiaTheme="minorEastAsia" w:hAnsi="Arial" w:cs="Arial"/>
        </w:rPr>
        <w:t xml:space="preserve"> given that the radius of its path is </w:t>
      </w:r>
      <w:r w:rsidRPr="007C576E">
        <w:rPr>
          <w:rFonts w:ascii="Arial" w:eastAsiaTheme="minorEastAsia" w:hAnsi="Arial" w:cs="Arial"/>
        </w:rPr>
        <w:t>2.01 x 10</w:t>
      </w:r>
      <w:r w:rsidRPr="007C576E">
        <w:rPr>
          <w:rFonts w:ascii="Arial" w:eastAsiaTheme="minorEastAsia" w:hAnsi="Arial" w:cs="Arial"/>
          <w:vertAlign w:val="superscript"/>
        </w:rPr>
        <w:t>-1</w:t>
      </w:r>
      <w:r w:rsidRPr="007C576E">
        <w:rPr>
          <w:rFonts w:ascii="Arial" w:eastAsiaTheme="minorEastAsia" w:hAnsi="Arial" w:cs="Arial"/>
        </w:rPr>
        <w:t xml:space="preserve"> m</w:t>
      </w:r>
      <w:r w:rsidR="00DD7126" w:rsidRPr="007C576E">
        <w:rPr>
          <w:rFonts w:ascii="Arial" w:eastAsiaTheme="minorEastAsia" w:hAnsi="Arial" w:cs="Arial"/>
        </w:rPr>
        <w:t>.</w:t>
      </w:r>
      <w:r w:rsidRPr="007C576E">
        <w:rPr>
          <w:rFonts w:ascii="Arial" w:eastAsiaTheme="minorEastAsia" w:hAnsi="Arial" w:cs="Arial"/>
        </w:rPr>
        <w:tab/>
      </w:r>
    </w:p>
    <w:p w14:paraId="5AA9F689" w14:textId="776C3448" w:rsidR="006B3F0F" w:rsidRPr="007C576E" w:rsidRDefault="007C576E" w:rsidP="007C576E">
      <w:pPr>
        <w:tabs>
          <w:tab w:val="left" w:pos="7938"/>
        </w:tabs>
        <w:spacing w:after="0" w:line="240" w:lineRule="auto"/>
        <w:rPr>
          <w:rFonts w:ascii="Arial" w:hAnsi="Arial" w:cs="Arial"/>
        </w:rPr>
      </w:pPr>
      <w:r>
        <w:rPr>
          <w:rFonts w:ascii="Arial" w:eastAsiaTheme="minorEastAsia" w:hAnsi="Arial" w:cs="Arial"/>
        </w:rPr>
        <w:tab/>
      </w:r>
      <w:r w:rsidR="00CD4040" w:rsidRPr="007C576E">
        <w:rPr>
          <w:rFonts w:ascii="Arial" w:eastAsiaTheme="minorEastAsia" w:hAnsi="Arial" w:cs="Arial"/>
        </w:rPr>
        <w:t>(3 marks)</w:t>
      </w:r>
    </w:p>
    <w:p w14:paraId="09DB57C9" w14:textId="3161ECD7" w:rsidR="00A116D3" w:rsidRDefault="00A116D3" w:rsidP="006B3F0F">
      <w:pPr>
        <w:tabs>
          <w:tab w:val="left" w:pos="7938"/>
        </w:tabs>
        <w:spacing w:after="0" w:line="240" w:lineRule="auto"/>
        <w:ind w:left="1276" w:firstLine="567"/>
        <w:rPr>
          <w:rFonts w:ascii="Arial" w:eastAsiaTheme="minorEastAsia" w:hAnsi="Arial" w:cs="Arial"/>
        </w:rPr>
      </w:pPr>
    </w:p>
    <w:p w14:paraId="14C7B299" w14:textId="6C8B1331" w:rsidR="00A116D3" w:rsidRDefault="00A116D3" w:rsidP="006B3F0F">
      <w:pPr>
        <w:tabs>
          <w:tab w:val="left" w:pos="7938"/>
        </w:tabs>
        <w:spacing w:after="0" w:line="240" w:lineRule="auto"/>
        <w:ind w:left="1276" w:firstLine="567"/>
        <w:rPr>
          <w:rFonts w:ascii="Arial" w:eastAsiaTheme="minorEastAsia" w:hAnsi="Arial" w:cs="Arial"/>
        </w:rPr>
      </w:pPr>
    </w:p>
    <w:p w14:paraId="2E6C3F4E" w14:textId="4F002BC7" w:rsidR="00A116D3" w:rsidRDefault="00A116D3" w:rsidP="006B3F0F">
      <w:pPr>
        <w:tabs>
          <w:tab w:val="left" w:pos="7938"/>
        </w:tabs>
        <w:spacing w:after="0" w:line="240" w:lineRule="auto"/>
        <w:ind w:left="1276" w:firstLine="567"/>
        <w:rPr>
          <w:rFonts w:ascii="Arial" w:eastAsiaTheme="minorEastAsia" w:hAnsi="Arial" w:cs="Arial"/>
        </w:rPr>
      </w:pPr>
    </w:p>
    <w:p w14:paraId="549C4CC8" w14:textId="35117445" w:rsidR="00A116D3" w:rsidRDefault="00A116D3" w:rsidP="006B3F0F">
      <w:pPr>
        <w:tabs>
          <w:tab w:val="left" w:pos="7938"/>
        </w:tabs>
        <w:spacing w:after="0" w:line="240" w:lineRule="auto"/>
        <w:ind w:left="1276" w:firstLine="567"/>
        <w:rPr>
          <w:rFonts w:ascii="Arial" w:eastAsiaTheme="minorEastAsia" w:hAnsi="Arial" w:cs="Arial"/>
        </w:rPr>
      </w:pPr>
    </w:p>
    <w:p w14:paraId="79A64491" w14:textId="308591AB" w:rsidR="00A116D3" w:rsidRDefault="00A116D3" w:rsidP="006B3F0F">
      <w:pPr>
        <w:tabs>
          <w:tab w:val="left" w:pos="7938"/>
        </w:tabs>
        <w:spacing w:after="0" w:line="240" w:lineRule="auto"/>
        <w:ind w:left="1276" w:firstLine="567"/>
        <w:rPr>
          <w:rFonts w:ascii="Arial" w:eastAsiaTheme="minorEastAsia" w:hAnsi="Arial" w:cs="Arial"/>
        </w:rPr>
      </w:pPr>
    </w:p>
    <w:p w14:paraId="0F3222C4" w14:textId="2AA41BD7" w:rsidR="00DD7126" w:rsidRDefault="00DD7126" w:rsidP="006B3F0F">
      <w:pPr>
        <w:tabs>
          <w:tab w:val="left" w:pos="7938"/>
        </w:tabs>
        <w:spacing w:after="0" w:line="240" w:lineRule="auto"/>
        <w:ind w:left="1276" w:firstLine="567"/>
        <w:rPr>
          <w:rFonts w:ascii="Arial" w:eastAsiaTheme="minorEastAsia" w:hAnsi="Arial" w:cs="Arial"/>
        </w:rPr>
      </w:pPr>
    </w:p>
    <w:p w14:paraId="74CCC478" w14:textId="0F51FDAA" w:rsidR="00DD7126" w:rsidRDefault="00DD7126" w:rsidP="006B3F0F">
      <w:pPr>
        <w:tabs>
          <w:tab w:val="left" w:pos="7938"/>
        </w:tabs>
        <w:spacing w:after="0" w:line="240" w:lineRule="auto"/>
        <w:ind w:left="1276" w:firstLine="567"/>
        <w:rPr>
          <w:rFonts w:ascii="Arial" w:eastAsiaTheme="minorEastAsia" w:hAnsi="Arial" w:cs="Arial"/>
        </w:rPr>
      </w:pPr>
    </w:p>
    <w:p w14:paraId="577D14A9" w14:textId="4E43F2CC" w:rsidR="00DD7126" w:rsidRDefault="00DD7126" w:rsidP="006B3F0F">
      <w:pPr>
        <w:tabs>
          <w:tab w:val="left" w:pos="7938"/>
        </w:tabs>
        <w:spacing w:after="0" w:line="240" w:lineRule="auto"/>
        <w:ind w:left="1276" w:firstLine="567"/>
        <w:rPr>
          <w:rFonts w:ascii="Arial" w:eastAsiaTheme="minorEastAsia" w:hAnsi="Arial" w:cs="Arial"/>
        </w:rPr>
      </w:pPr>
    </w:p>
    <w:p w14:paraId="1FC654AD" w14:textId="16A3BE52" w:rsidR="00DD7126" w:rsidRDefault="00DD7126" w:rsidP="006B3F0F">
      <w:pPr>
        <w:tabs>
          <w:tab w:val="left" w:pos="7938"/>
        </w:tabs>
        <w:spacing w:after="0" w:line="240" w:lineRule="auto"/>
        <w:ind w:left="1276" w:firstLine="567"/>
        <w:rPr>
          <w:rFonts w:ascii="Arial" w:eastAsiaTheme="minorEastAsia" w:hAnsi="Arial" w:cs="Arial"/>
        </w:rPr>
      </w:pPr>
    </w:p>
    <w:p w14:paraId="22C915D9" w14:textId="63FD23B8" w:rsidR="00DD7126" w:rsidRDefault="00DD7126" w:rsidP="006B3F0F">
      <w:pPr>
        <w:tabs>
          <w:tab w:val="left" w:pos="7938"/>
        </w:tabs>
        <w:spacing w:after="0" w:line="240" w:lineRule="auto"/>
        <w:ind w:left="1276" w:firstLine="567"/>
        <w:rPr>
          <w:rFonts w:ascii="Arial" w:eastAsiaTheme="minorEastAsia" w:hAnsi="Arial" w:cs="Arial"/>
        </w:rPr>
      </w:pPr>
    </w:p>
    <w:p w14:paraId="01503F8F" w14:textId="656C098B" w:rsidR="00DD7126" w:rsidRDefault="00DD7126" w:rsidP="006B3F0F">
      <w:pPr>
        <w:tabs>
          <w:tab w:val="left" w:pos="7938"/>
        </w:tabs>
        <w:spacing w:after="0" w:line="240" w:lineRule="auto"/>
        <w:ind w:left="1276" w:firstLine="567"/>
        <w:rPr>
          <w:rFonts w:ascii="Arial" w:eastAsiaTheme="minorEastAsia" w:hAnsi="Arial" w:cs="Arial"/>
        </w:rPr>
      </w:pPr>
    </w:p>
    <w:p w14:paraId="7CB7193F" w14:textId="77777777" w:rsidR="00DD7126" w:rsidRDefault="00DD7126" w:rsidP="006B3F0F">
      <w:pPr>
        <w:tabs>
          <w:tab w:val="left" w:pos="7938"/>
        </w:tabs>
        <w:spacing w:after="0" w:line="240" w:lineRule="auto"/>
        <w:ind w:left="1276" w:firstLine="567"/>
        <w:rPr>
          <w:rFonts w:ascii="Arial" w:eastAsiaTheme="minorEastAsia" w:hAnsi="Arial" w:cs="Arial"/>
        </w:rPr>
      </w:pPr>
    </w:p>
    <w:p w14:paraId="71821B57" w14:textId="79A8147A" w:rsidR="00A116D3" w:rsidRDefault="00A116D3" w:rsidP="006B3F0F">
      <w:pPr>
        <w:tabs>
          <w:tab w:val="left" w:pos="7938"/>
        </w:tabs>
        <w:spacing w:after="0" w:line="240" w:lineRule="auto"/>
        <w:ind w:left="1276" w:firstLine="567"/>
        <w:rPr>
          <w:rFonts w:ascii="Arial" w:eastAsiaTheme="minorEastAsia" w:hAnsi="Arial" w:cs="Arial"/>
        </w:rPr>
      </w:pPr>
    </w:p>
    <w:p w14:paraId="402687F4" w14:textId="45DD3A7C" w:rsidR="00A116D3" w:rsidRDefault="00A116D3" w:rsidP="006B3F0F">
      <w:pPr>
        <w:tabs>
          <w:tab w:val="left" w:pos="7938"/>
        </w:tabs>
        <w:spacing w:after="0" w:line="240" w:lineRule="auto"/>
        <w:ind w:left="1276" w:firstLine="567"/>
        <w:rPr>
          <w:rFonts w:ascii="Arial" w:eastAsiaTheme="minorEastAsia" w:hAnsi="Arial" w:cs="Arial"/>
        </w:rPr>
      </w:pPr>
    </w:p>
    <w:p w14:paraId="53198348" w14:textId="047EEA8F" w:rsidR="00A116D3" w:rsidRDefault="00A116D3" w:rsidP="006B3F0F">
      <w:pPr>
        <w:tabs>
          <w:tab w:val="left" w:pos="7938"/>
        </w:tabs>
        <w:spacing w:after="0" w:line="240" w:lineRule="auto"/>
        <w:ind w:left="1276" w:firstLine="567"/>
        <w:rPr>
          <w:rFonts w:ascii="Arial" w:eastAsiaTheme="minorEastAsia" w:hAnsi="Arial" w:cs="Arial"/>
        </w:rPr>
      </w:pPr>
    </w:p>
    <w:p w14:paraId="5F1C0A58" w14:textId="2CFDCFE0" w:rsidR="00A116D3" w:rsidRPr="00142BEF" w:rsidRDefault="00A116D3" w:rsidP="00142BEF">
      <w:pPr>
        <w:pStyle w:val="ListParagraph"/>
        <w:numPr>
          <w:ilvl w:val="1"/>
          <w:numId w:val="35"/>
        </w:numPr>
        <w:tabs>
          <w:tab w:val="left" w:pos="7938"/>
        </w:tabs>
        <w:spacing w:after="0" w:line="240" w:lineRule="auto"/>
        <w:rPr>
          <w:rFonts w:ascii="Arial" w:hAnsi="Arial" w:cs="Arial"/>
        </w:rPr>
      </w:pPr>
      <w:r w:rsidRPr="00142BEF">
        <w:rPr>
          <w:rFonts w:ascii="Arial" w:hAnsi="Arial" w:cs="Arial"/>
          <w:b/>
        </w:rPr>
        <w:t>Estimate</w:t>
      </w:r>
      <w:r w:rsidRPr="00142BEF">
        <w:rPr>
          <w:rFonts w:ascii="Arial" w:hAnsi="Arial" w:cs="Arial"/>
        </w:rPr>
        <w:t xml:space="preserve"> the radius of the path followed by the </w:t>
      </w:r>
      <m:oMath>
        <m:sPre>
          <m:sPrePr>
            <m:ctrlPr>
              <w:rPr>
                <w:rFonts w:ascii="Cambria Math" w:hAnsi="Cambria Math" w:cs="Arial"/>
                <w:i/>
              </w:rPr>
            </m:ctrlPr>
          </m:sPrePr>
          <m:sub>
            <m:r>
              <w:rPr>
                <w:rFonts w:ascii="Cambria Math" w:hAnsi="Cambria Math" w:cs="Arial"/>
              </w:rPr>
              <m:t>2</m:t>
            </m:r>
          </m:sub>
          <m:sup>
            <m:r>
              <w:rPr>
                <w:rFonts w:ascii="Cambria Math" w:hAnsi="Cambria Math" w:cs="Arial"/>
              </w:rPr>
              <m:t>3</m:t>
            </m:r>
          </m:sup>
          <m:e>
            <m:sSup>
              <m:sSupPr>
                <m:ctrlPr>
                  <w:rPr>
                    <w:rFonts w:ascii="Cambria Math" w:hAnsi="Cambria Math" w:cs="Arial"/>
                    <w:i/>
                  </w:rPr>
                </m:ctrlPr>
              </m:sSupPr>
              <m:e>
                <m:r>
                  <w:rPr>
                    <w:rFonts w:ascii="Cambria Math" w:hAnsi="Cambria Math" w:cs="Arial"/>
                  </w:rPr>
                  <m:t>He</m:t>
                </m:r>
              </m:e>
              <m:sup>
                <m:r>
                  <w:rPr>
                    <w:rFonts w:ascii="Cambria Math" w:hAnsi="Cambria Math" w:cs="Arial"/>
                  </w:rPr>
                  <m:t>2+</m:t>
                </m:r>
              </m:sup>
            </m:sSup>
            <m:r>
              <w:rPr>
                <w:rFonts w:ascii="Cambria Math" w:hAnsi="Cambria Math" w:cs="Arial"/>
              </w:rPr>
              <m:t xml:space="preserve"> </m:t>
            </m:r>
          </m:e>
        </m:sPre>
      </m:oMath>
      <w:r w:rsidRPr="00142BEF">
        <w:rPr>
          <w:rFonts w:ascii="Arial" w:eastAsiaTheme="minorEastAsia" w:hAnsi="Arial" w:cs="Arial"/>
        </w:rPr>
        <w:t>nucleus.</w:t>
      </w:r>
    </w:p>
    <w:p w14:paraId="201C8EDB" w14:textId="1C3B6218" w:rsidR="00A116D3" w:rsidRDefault="00A116D3" w:rsidP="00A116D3">
      <w:pPr>
        <w:tabs>
          <w:tab w:val="left" w:pos="7938"/>
        </w:tabs>
        <w:spacing w:after="0" w:line="240" w:lineRule="auto"/>
        <w:ind w:left="1276"/>
        <w:rPr>
          <w:rFonts w:ascii="Arial" w:hAnsi="Arial" w:cs="Arial"/>
        </w:rPr>
      </w:pPr>
      <w:r>
        <w:rPr>
          <w:rFonts w:ascii="Arial" w:hAnsi="Arial" w:cs="Arial"/>
        </w:rPr>
        <w:tab/>
      </w:r>
      <w:r w:rsidR="00E70B14">
        <w:rPr>
          <w:rFonts w:ascii="Arial" w:hAnsi="Arial" w:cs="Arial"/>
        </w:rPr>
        <w:t>(2</w:t>
      </w:r>
      <w:r w:rsidR="00CD4040">
        <w:rPr>
          <w:rFonts w:ascii="Arial" w:hAnsi="Arial" w:cs="Arial"/>
        </w:rPr>
        <w:t xml:space="preserve"> marks)</w:t>
      </w:r>
    </w:p>
    <w:p w14:paraId="3F5994FC" w14:textId="4D853E4F" w:rsidR="00A116D3" w:rsidRDefault="00A116D3" w:rsidP="00A116D3">
      <w:pPr>
        <w:tabs>
          <w:tab w:val="left" w:pos="7938"/>
        </w:tabs>
        <w:spacing w:after="0" w:line="240" w:lineRule="auto"/>
        <w:ind w:left="1276"/>
        <w:rPr>
          <w:rFonts w:ascii="Arial" w:hAnsi="Arial" w:cs="Arial"/>
        </w:rPr>
      </w:pPr>
    </w:p>
    <w:p w14:paraId="0BB434BE" w14:textId="1AA761FE" w:rsidR="00A116D3" w:rsidRDefault="00A116D3" w:rsidP="00A116D3">
      <w:pPr>
        <w:tabs>
          <w:tab w:val="left" w:pos="7938"/>
        </w:tabs>
        <w:spacing w:after="0" w:line="240" w:lineRule="auto"/>
        <w:ind w:left="1276"/>
        <w:rPr>
          <w:rFonts w:ascii="Arial" w:hAnsi="Arial" w:cs="Arial"/>
        </w:rPr>
      </w:pPr>
    </w:p>
    <w:p w14:paraId="2266FF54" w14:textId="0BA24698" w:rsidR="00A116D3" w:rsidRDefault="00A116D3" w:rsidP="00A116D3">
      <w:pPr>
        <w:tabs>
          <w:tab w:val="left" w:pos="7938"/>
        </w:tabs>
        <w:spacing w:after="0" w:line="240" w:lineRule="auto"/>
        <w:ind w:left="1276"/>
        <w:rPr>
          <w:rFonts w:ascii="Arial" w:hAnsi="Arial" w:cs="Arial"/>
        </w:rPr>
      </w:pPr>
    </w:p>
    <w:p w14:paraId="6B7AF714" w14:textId="73514BD2" w:rsidR="00A116D3" w:rsidRDefault="00A116D3" w:rsidP="00A116D3">
      <w:pPr>
        <w:tabs>
          <w:tab w:val="left" w:pos="7938"/>
        </w:tabs>
        <w:spacing w:after="0" w:line="240" w:lineRule="auto"/>
        <w:ind w:left="1276"/>
        <w:rPr>
          <w:rFonts w:ascii="Arial" w:hAnsi="Arial" w:cs="Arial"/>
        </w:rPr>
      </w:pPr>
    </w:p>
    <w:p w14:paraId="10D6BD30" w14:textId="75404FAD" w:rsidR="00A116D3" w:rsidRDefault="00A116D3" w:rsidP="00A116D3">
      <w:pPr>
        <w:tabs>
          <w:tab w:val="left" w:pos="7938"/>
        </w:tabs>
        <w:spacing w:after="0" w:line="240" w:lineRule="auto"/>
        <w:ind w:left="1276"/>
        <w:rPr>
          <w:rFonts w:ascii="Arial" w:hAnsi="Arial" w:cs="Arial"/>
        </w:rPr>
      </w:pPr>
    </w:p>
    <w:p w14:paraId="3F3DA49F" w14:textId="7EE89C87" w:rsidR="00A116D3" w:rsidRDefault="00A116D3" w:rsidP="00A116D3">
      <w:pPr>
        <w:tabs>
          <w:tab w:val="left" w:pos="7938"/>
        </w:tabs>
        <w:spacing w:after="0" w:line="240" w:lineRule="auto"/>
        <w:ind w:left="1276"/>
        <w:rPr>
          <w:rFonts w:ascii="Arial" w:hAnsi="Arial" w:cs="Arial"/>
        </w:rPr>
      </w:pPr>
    </w:p>
    <w:p w14:paraId="3CC9EBE4" w14:textId="2F098722" w:rsidR="00A116D3" w:rsidRDefault="00A116D3" w:rsidP="00A116D3">
      <w:pPr>
        <w:tabs>
          <w:tab w:val="left" w:pos="7938"/>
        </w:tabs>
        <w:spacing w:after="0" w:line="240" w:lineRule="auto"/>
        <w:ind w:left="1276"/>
        <w:rPr>
          <w:rFonts w:ascii="Arial" w:hAnsi="Arial" w:cs="Arial"/>
        </w:rPr>
      </w:pPr>
    </w:p>
    <w:p w14:paraId="1B91FE51" w14:textId="1123A20C" w:rsidR="00A116D3" w:rsidRDefault="00A116D3" w:rsidP="00A116D3">
      <w:pPr>
        <w:tabs>
          <w:tab w:val="left" w:pos="7938"/>
        </w:tabs>
        <w:spacing w:after="0" w:line="240" w:lineRule="auto"/>
        <w:ind w:left="1276"/>
        <w:rPr>
          <w:rFonts w:ascii="Arial" w:hAnsi="Arial" w:cs="Arial"/>
        </w:rPr>
      </w:pPr>
    </w:p>
    <w:p w14:paraId="1F0C68F9" w14:textId="7DC51933" w:rsidR="00A116D3" w:rsidRDefault="00A116D3" w:rsidP="00A116D3">
      <w:pPr>
        <w:tabs>
          <w:tab w:val="left" w:pos="7938"/>
        </w:tabs>
        <w:spacing w:after="0" w:line="240" w:lineRule="auto"/>
        <w:ind w:left="1276"/>
        <w:rPr>
          <w:rFonts w:ascii="Arial" w:hAnsi="Arial" w:cs="Arial"/>
        </w:rPr>
      </w:pPr>
    </w:p>
    <w:p w14:paraId="3D67DE1E" w14:textId="719E1ACD" w:rsidR="00A471F4" w:rsidRPr="00142BEF" w:rsidRDefault="00DD7126" w:rsidP="006D3BEF">
      <w:pPr>
        <w:pStyle w:val="ListParagraph"/>
        <w:numPr>
          <w:ilvl w:val="0"/>
          <w:numId w:val="35"/>
        </w:numPr>
        <w:tabs>
          <w:tab w:val="left" w:pos="7797"/>
        </w:tabs>
        <w:spacing w:after="0" w:line="240" w:lineRule="auto"/>
        <w:rPr>
          <w:rFonts w:ascii="Arial" w:hAnsi="Arial" w:cs="Arial"/>
          <w:b/>
        </w:rPr>
      </w:pPr>
      <w:r w:rsidRPr="00142BEF">
        <w:rPr>
          <w:rFonts w:ascii="Arial" w:hAnsi="Arial" w:cs="Arial"/>
          <w:b/>
        </w:rPr>
        <w:lastRenderedPageBreak/>
        <w:t>(7</w:t>
      </w:r>
      <w:r w:rsidR="00A471F4" w:rsidRPr="00142BEF">
        <w:rPr>
          <w:rFonts w:ascii="Arial" w:hAnsi="Arial" w:cs="Arial"/>
          <w:b/>
        </w:rPr>
        <w:t xml:space="preserve"> marks</w:t>
      </w:r>
      <w:r w:rsidRPr="00142BEF">
        <w:rPr>
          <w:rFonts w:ascii="Arial" w:hAnsi="Arial" w:cs="Arial"/>
          <w:b/>
        </w:rPr>
        <w:t>)</w:t>
      </w:r>
    </w:p>
    <w:p w14:paraId="6C1C9FFE" w14:textId="77777777" w:rsidR="00142BEF" w:rsidRDefault="00142BEF" w:rsidP="00142BEF">
      <w:pPr>
        <w:spacing w:after="0"/>
        <w:rPr>
          <w:rFonts w:ascii="Arial" w:hAnsi="Arial" w:cs="Arial"/>
        </w:rPr>
      </w:pPr>
    </w:p>
    <w:p w14:paraId="33AEE0EF" w14:textId="723B6849" w:rsidR="008D22D8" w:rsidRDefault="00DB216E" w:rsidP="00A471F4">
      <w:pPr>
        <w:rPr>
          <w:rFonts w:ascii="Arial" w:hAnsi="Arial" w:cs="Arial"/>
        </w:rPr>
      </w:pPr>
      <w:r w:rsidRPr="00DE7300">
        <w:rPr>
          <w:rFonts w:ascii="Arial" w:hAnsi="Arial" w:cs="Arial"/>
        </w:rPr>
        <w:t>The volume of a hydrogen atom is 1.99 x 10</w:t>
      </w:r>
      <w:r w:rsidRPr="00DE7300">
        <w:rPr>
          <w:rFonts w:ascii="Arial" w:hAnsi="Arial" w:cs="Arial"/>
          <w:vertAlign w:val="superscript"/>
        </w:rPr>
        <w:t>-31</w:t>
      </w:r>
      <w:r w:rsidRPr="00DE7300">
        <w:rPr>
          <w:rFonts w:ascii="Arial" w:hAnsi="Arial" w:cs="Arial"/>
        </w:rPr>
        <w:t xml:space="preserve"> m</w:t>
      </w:r>
      <w:r w:rsidRPr="00DE7300">
        <w:rPr>
          <w:rFonts w:ascii="Arial" w:hAnsi="Arial" w:cs="Arial"/>
          <w:vertAlign w:val="superscript"/>
        </w:rPr>
        <w:t>3</w:t>
      </w:r>
      <w:r w:rsidRPr="00DE7300">
        <w:rPr>
          <w:rFonts w:ascii="Arial" w:hAnsi="Arial" w:cs="Arial"/>
        </w:rPr>
        <w:t xml:space="preserve">. </w:t>
      </w:r>
      <w:r w:rsidR="001B3440" w:rsidRPr="00DE7300">
        <w:rPr>
          <w:rFonts w:ascii="Arial" w:hAnsi="Arial" w:cs="Arial"/>
        </w:rPr>
        <w:t>Assume the atom is a sphere and the electron travels along its surface.</w:t>
      </w:r>
    </w:p>
    <w:p w14:paraId="5B270734" w14:textId="1EFE429F" w:rsidR="00704680" w:rsidRDefault="00704680">
      <w:r>
        <w:rPr>
          <w:rFonts w:ascii="Arial" w:hAnsi="Arial" w:cs="Arial"/>
        </w:rPr>
        <w:t>Volume of a sphere</w:t>
      </w:r>
      <w:r>
        <w:rPr>
          <w:rFonts w:ascii="Arial" w:hAnsi="Arial" w:cs="Arial"/>
        </w:rPr>
        <w:tab/>
      </w:r>
      <m:oMath>
        <m:r>
          <w:rPr>
            <w:rFonts w:ascii="Cambria Math" w:hAnsi="Cambria Math"/>
          </w:rPr>
          <m:t>V=</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p>
    <w:p w14:paraId="4925857B" w14:textId="77777777" w:rsidR="0068483A" w:rsidRDefault="0068483A" w:rsidP="00E74D5B">
      <w:pPr>
        <w:pStyle w:val="ListParagraph"/>
        <w:ind w:left="1276" w:hanging="1276"/>
        <w:rPr>
          <w:rFonts w:ascii="Arial" w:hAnsi="Arial" w:cs="Arial"/>
        </w:rPr>
      </w:pPr>
    </w:p>
    <w:p w14:paraId="3F7E9F11" w14:textId="30E7A0FF" w:rsidR="0068483A" w:rsidRDefault="0068483A" w:rsidP="00E74D5B">
      <w:pPr>
        <w:pStyle w:val="ListParagraph"/>
        <w:ind w:left="1276" w:hanging="1276"/>
        <w:rPr>
          <w:rFonts w:ascii="Arial" w:hAnsi="Arial" w:cs="Arial"/>
        </w:rPr>
      </w:pPr>
      <w:r>
        <w:rPr>
          <w:rFonts w:ascii="Arial" w:hAnsi="Arial" w:cs="Arial"/>
        </w:rPr>
        <w:t>Find the radius of the atom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14:paraId="77A931C7" w14:textId="77777777" w:rsidR="0068483A" w:rsidRDefault="0068483A" w:rsidP="00E74D5B">
      <w:pPr>
        <w:pStyle w:val="ListParagraph"/>
        <w:ind w:left="1276" w:hanging="1276"/>
        <w:rPr>
          <w:rFonts w:ascii="Arial" w:hAnsi="Arial" w:cs="Arial"/>
        </w:rPr>
      </w:pPr>
    </w:p>
    <w:p w14:paraId="5DD6C1F6" w14:textId="77777777" w:rsidR="0068483A" w:rsidRDefault="0068483A" w:rsidP="00E74D5B">
      <w:pPr>
        <w:pStyle w:val="ListParagraph"/>
        <w:ind w:left="1276" w:hanging="1276"/>
        <w:rPr>
          <w:rFonts w:ascii="Arial" w:hAnsi="Arial" w:cs="Arial"/>
        </w:rPr>
      </w:pPr>
    </w:p>
    <w:p w14:paraId="12DBF314" w14:textId="77777777" w:rsidR="0068483A" w:rsidRDefault="0068483A" w:rsidP="00E74D5B">
      <w:pPr>
        <w:pStyle w:val="ListParagraph"/>
        <w:ind w:left="1276" w:hanging="1276"/>
        <w:rPr>
          <w:rFonts w:ascii="Arial" w:hAnsi="Arial" w:cs="Arial"/>
        </w:rPr>
      </w:pPr>
    </w:p>
    <w:p w14:paraId="1B0911A5" w14:textId="77777777" w:rsidR="0068483A" w:rsidRDefault="0068483A" w:rsidP="00E74D5B">
      <w:pPr>
        <w:pStyle w:val="ListParagraph"/>
        <w:ind w:left="1276" w:hanging="1276"/>
        <w:rPr>
          <w:rFonts w:ascii="Arial" w:hAnsi="Arial" w:cs="Arial"/>
        </w:rPr>
      </w:pPr>
    </w:p>
    <w:p w14:paraId="45F6B671" w14:textId="77777777" w:rsidR="0068483A" w:rsidRDefault="0068483A" w:rsidP="00E74D5B">
      <w:pPr>
        <w:pStyle w:val="ListParagraph"/>
        <w:ind w:left="1276" w:hanging="1276"/>
        <w:rPr>
          <w:rFonts w:ascii="Arial" w:hAnsi="Arial" w:cs="Arial"/>
        </w:rPr>
      </w:pPr>
    </w:p>
    <w:p w14:paraId="24C1DC2D" w14:textId="77777777" w:rsidR="0068483A" w:rsidRDefault="0068483A" w:rsidP="00E74D5B">
      <w:pPr>
        <w:pStyle w:val="ListParagraph"/>
        <w:ind w:left="1276" w:hanging="1276"/>
        <w:rPr>
          <w:rFonts w:ascii="Arial" w:hAnsi="Arial" w:cs="Arial"/>
        </w:rPr>
      </w:pPr>
    </w:p>
    <w:p w14:paraId="3C287CFE" w14:textId="77777777" w:rsidR="0068483A" w:rsidRDefault="0068483A" w:rsidP="00E74D5B">
      <w:pPr>
        <w:pStyle w:val="ListParagraph"/>
        <w:ind w:left="1276" w:hanging="1276"/>
        <w:rPr>
          <w:rFonts w:ascii="Arial" w:hAnsi="Arial" w:cs="Arial"/>
        </w:rPr>
      </w:pPr>
    </w:p>
    <w:p w14:paraId="78500386" w14:textId="77777777" w:rsidR="0068483A" w:rsidRDefault="0068483A" w:rsidP="00E74D5B">
      <w:pPr>
        <w:pStyle w:val="ListParagraph"/>
        <w:ind w:left="1276" w:hanging="1276"/>
        <w:rPr>
          <w:rFonts w:ascii="Arial" w:hAnsi="Arial" w:cs="Arial"/>
        </w:rPr>
      </w:pPr>
    </w:p>
    <w:p w14:paraId="44AEFFC3" w14:textId="10E7064D" w:rsidR="001B3440" w:rsidRDefault="001B3440" w:rsidP="00E74D5B">
      <w:pPr>
        <w:pStyle w:val="ListParagraph"/>
        <w:ind w:left="1276" w:hanging="1276"/>
        <w:rPr>
          <w:rFonts w:ascii="Arial" w:hAnsi="Arial" w:cs="Arial"/>
        </w:rPr>
      </w:pPr>
      <w:r w:rsidRPr="00DE7300">
        <w:rPr>
          <w:rFonts w:ascii="Arial" w:hAnsi="Arial" w:cs="Arial"/>
        </w:rPr>
        <w:t>Calculate the force between the proton and the electron:</w:t>
      </w:r>
    </w:p>
    <w:p w14:paraId="7D6B4250" w14:textId="59383F06" w:rsidR="00792210" w:rsidRPr="00DE7300" w:rsidRDefault="0068483A" w:rsidP="00E74D5B">
      <w:pPr>
        <w:pStyle w:val="ListParagraph"/>
        <w:ind w:left="1276" w:hanging="127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9C77719" w14:textId="54B5B046" w:rsidR="00E74D5B" w:rsidRPr="00142BEF" w:rsidRDefault="001B3440" w:rsidP="00142BEF">
      <w:pPr>
        <w:pStyle w:val="ListParagraph"/>
        <w:numPr>
          <w:ilvl w:val="1"/>
          <w:numId w:val="35"/>
        </w:numPr>
        <w:tabs>
          <w:tab w:val="left" w:pos="7938"/>
        </w:tabs>
        <w:spacing w:after="0" w:line="240" w:lineRule="auto"/>
        <w:rPr>
          <w:rFonts w:ascii="Arial" w:hAnsi="Arial" w:cs="Arial"/>
        </w:rPr>
      </w:pPr>
      <w:r w:rsidRPr="00142BEF">
        <w:rPr>
          <w:rFonts w:ascii="Arial" w:hAnsi="Arial" w:cs="Arial"/>
        </w:rPr>
        <w:t>Gravitational</w:t>
      </w:r>
      <w:r w:rsidR="00DD7126" w:rsidRPr="00142BEF">
        <w:rPr>
          <w:rFonts w:ascii="Arial" w:hAnsi="Arial" w:cs="Arial"/>
        </w:rPr>
        <w:t xml:space="preserve">. </w:t>
      </w:r>
      <w:r w:rsidR="00DD7126" w:rsidRPr="00142BEF">
        <w:rPr>
          <w:rFonts w:ascii="Arial" w:hAnsi="Arial" w:cs="Arial"/>
        </w:rPr>
        <w:tab/>
      </w:r>
      <w:r w:rsidR="00CD4040" w:rsidRPr="00142BEF">
        <w:rPr>
          <w:rFonts w:ascii="Arial" w:hAnsi="Arial" w:cs="Arial"/>
        </w:rPr>
        <w:t>(</w:t>
      </w:r>
      <w:r w:rsidR="0068483A">
        <w:rPr>
          <w:rFonts w:ascii="Arial" w:hAnsi="Arial" w:cs="Arial"/>
        </w:rPr>
        <w:t xml:space="preserve">2 </w:t>
      </w:r>
      <w:r w:rsidR="00CD4040" w:rsidRPr="00142BEF">
        <w:rPr>
          <w:rFonts w:ascii="Arial" w:hAnsi="Arial" w:cs="Arial"/>
        </w:rPr>
        <w:t>marks)</w:t>
      </w:r>
    </w:p>
    <w:p w14:paraId="12FA9975" w14:textId="77777777" w:rsidR="00E74D5B" w:rsidRPr="00E74D5B" w:rsidRDefault="00E74D5B" w:rsidP="00E74D5B">
      <w:pPr>
        <w:tabs>
          <w:tab w:val="left" w:pos="7938"/>
        </w:tabs>
        <w:ind w:left="1276"/>
        <w:rPr>
          <w:rFonts w:ascii="Arial" w:hAnsi="Arial" w:cs="Arial"/>
        </w:rPr>
      </w:pPr>
    </w:p>
    <w:p w14:paraId="26102C94" w14:textId="77777777" w:rsidR="00E74D5B" w:rsidRPr="00E74D5B" w:rsidRDefault="00E74D5B" w:rsidP="00E74D5B">
      <w:pPr>
        <w:tabs>
          <w:tab w:val="left" w:pos="7938"/>
        </w:tabs>
        <w:ind w:left="1276"/>
        <w:rPr>
          <w:rFonts w:ascii="Arial" w:hAnsi="Arial" w:cs="Arial"/>
        </w:rPr>
      </w:pPr>
    </w:p>
    <w:p w14:paraId="30A4110F" w14:textId="77777777" w:rsidR="0068483A" w:rsidRDefault="0068483A" w:rsidP="00E74D5B">
      <w:pPr>
        <w:tabs>
          <w:tab w:val="left" w:pos="7938"/>
        </w:tabs>
        <w:ind w:left="1276"/>
        <w:rPr>
          <w:rFonts w:ascii="Arial" w:hAnsi="Arial" w:cs="Arial"/>
        </w:rPr>
      </w:pPr>
    </w:p>
    <w:p w14:paraId="088C10C3" w14:textId="77777777" w:rsidR="000A4D4E" w:rsidRDefault="000A4D4E" w:rsidP="00E74D5B">
      <w:pPr>
        <w:tabs>
          <w:tab w:val="left" w:pos="7938"/>
        </w:tabs>
        <w:ind w:left="1276"/>
        <w:rPr>
          <w:rFonts w:ascii="Arial" w:hAnsi="Arial" w:cs="Arial"/>
        </w:rPr>
      </w:pPr>
    </w:p>
    <w:p w14:paraId="006BC59C" w14:textId="77777777" w:rsidR="000A4D4E" w:rsidRDefault="000A4D4E" w:rsidP="00E74D5B">
      <w:pPr>
        <w:tabs>
          <w:tab w:val="left" w:pos="7938"/>
        </w:tabs>
        <w:ind w:left="1276"/>
        <w:rPr>
          <w:rFonts w:ascii="Arial" w:hAnsi="Arial" w:cs="Arial"/>
        </w:rPr>
      </w:pPr>
    </w:p>
    <w:p w14:paraId="61D0FD25" w14:textId="5857C022" w:rsidR="00A116D3" w:rsidRDefault="00A116D3" w:rsidP="00E74D5B">
      <w:pPr>
        <w:tabs>
          <w:tab w:val="left" w:pos="7938"/>
        </w:tabs>
        <w:ind w:left="1276"/>
        <w:rPr>
          <w:rFonts w:ascii="Arial" w:hAnsi="Arial" w:cs="Arial"/>
        </w:rPr>
      </w:pPr>
    </w:p>
    <w:p w14:paraId="3972B603" w14:textId="77777777" w:rsidR="00A116D3" w:rsidRPr="00E74D5B" w:rsidRDefault="00A116D3" w:rsidP="00E74D5B">
      <w:pPr>
        <w:tabs>
          <w:tab w:val="left" w:pos="7938"/>
        </w:tabs>
        <w:ind w:left="1276"/>
        <w:rPr>
          <w:rFonts w:ascii="Arial" w:hAnsi="Arial" w:cs="Arial"/>
        </w:rPr>
      </w:pPr>
    </w:p>
    <w:p w14:paraId="370FEF0D" w14:textId="173DDD20" w:rsidR="001B3440" w:rsidRPr="00E74D5B" w:rsidRDefault="00A471F4" w:rsidP="00474115">
      <w:pPr>
        <w:tabs>
          <w:tab w:val="left" w:pos="7938"/>
        </w:tabs>
        <w:ind w:left="1276"/>
        <w:rPr>
          <w:rFonts w:ascii="Arial" w:hAnsi="Arial" w:cs="Arial"/>
        </w:rPr>
      </w:pPr>
      <w:r w:rsidRPr="00E74D5B">
        <w:rPr>
          <w:rFonts w:ascii="Arial" w:hAnsi="Arial" w:cs="Arial"/>
        </w:rPr>
        <w:tab/>
      </w:r>
    </w:p>
    <w:p w14:paraId="500135E4" w14:textId="17E7DC15" w:rsidR="001B3440" w:rsidRPr="00142BEF" w:rsidRDefault="001B3440" w:rsidP="00142BEF">
      <w:pPr>
        <w:pStyle w:val="ListParagraph"/>
        <w:numPr>
          <w:ilvl w:val="1"/>
          <w:numId w:val="35"/>
        </w:numPr>
        <w:tabs>
          <w:tab w:val="left" w:pos="7938"/>
        </w:tabs>
        <w:spacing w:after="0" w:line="240" w:lineRule="auto"/>
        <w:rPr>
          <w:rFonts w:ascii="Arial" w:hAnsi="Arial" w:cs="Arial"/>
        </w:rPr>
      </w:pPr>
      <w:r w:rsidRPr="00142BEF">
        <w:rPr>
          <w:rFonts w:ascii="Arial" w:hAnsi="Arial" w:cs="Arial"/>
        </w:rPr>
        <w:t>Electromagnetic</w:t>
      </w:r>
      <w:r w:rsidR="00014D55" w:rsidRPr="00142BEF">
        <w:rPr>
          <w:rFonts w:ascii="Arial" w:hAnsi="Arial" w:cs="Arial"/>
        </w:rPr>
        <w:tab/>
      </w:r>
      <w:r w:rsidR="00CD4040" w:rsidRPr="00142BEF">
        <w:rPr>
          <w:rFonts w:ascii="Arial" w:hAnsi="Arial" w:cs="Arial"/>
        </w:rPr>
        <w:t>(2 marks)</w:t>
      </w:r>
    </w:p>
    <w:p w14:paraId="59614609" w14:textId="051F2451" w:rsidR="00E74D5B" w:rsidRDefault="00E74D5B" w:rsidP="00E74D5B">
      <w:pPr>
        <w:tabs>
          <w:tab w:val="left" w:pos="7938"/>
        </w:tabs>
        <w:rPr>
          <w:rFonts w:ascii="Arial" w:hAnsi="Arial" w:cs="Arial"/>
        </w:rPr>
      </w:pPr>
    </w:p>
    <w:p w14:paraId="16C0F120" w14:textId="48E13C05" w:rsidR="00E74D5B" w:rsidRDefault="00E74D5B" w:rsidP="00E74D5B">
      <w:pPr>
        <w:tabs>
          <w:tab w:val="left" w:pos="7938"/>
        </w:tabs>
        <w:rPr>
          <w:rFonts w:ascii="Arial" w:hAnsi="Arial" w:cs="Arial"/>
        </w:rPr>
      </w:pPr>
    </w:p>
    <w:p w14:paraId="03C857B9" w14:textId="335BB87E" w:rsidR="00A116D3" w:rsidRDefault="00A116D3" w:rsidP="00E74D5B">
      <w:pPr>
        <w:tabs>
          <w:tab w:val="left" w:pos="7938"/>
        </w:tabs>
        <w:rPr>
          <w:rFonts w:ascii="Arial" w:hAnsi="Arial" w:cs="Arial"/>
        </w:rPr>
      </w:pPr>
    </w:p>
    <w:p w14:paraId="4188B110" w14:textId="77777777" w:rsidR="000A4D4E" w:rsidRDefault="000A4D4E" w:rsidP="00E74D5B">
      <w:pPr>
        <w:tabs>
          <w:tab w:val="left" w:pos="7938"/>
        </w:tabs>
        <w:rPr>
          <w:rFonts w:ascii="Arial" w:hAnsi="Arial" w:cs="Arial"/>
        </w:rPr>
      </w:pPr>
    </w:p>
    <w:p w14:paraId="33FD7FEA" w14:textId="77777777" w:rsidR="000A4D4E" w:rsidRDefault="000A4D4E" w:rsidP="00E74D5B">
      <w:pPr>
        <w:tabs>
          <w:tab w:val="left" w:pos="7938"/>
        </w:tabs>
        <w:rPr>
          <w:rFonts w:ascii="Arial" w:hAnsi="Arial" w:cs="Arial"/>
        </w:rPr>
      </w:pPr>
    </w:p>
    <w:p w14:paraId="60C17CAF" w14:textId="77777777" w:rsidR="00A116D3" w:rsidRDefault="00A116D3" w:rsidP="00E74D5B">
      <w:pPr>
        <w:tabs>
          <w:tab w:val="left" w:pos="7938"/>
        </w:tabs>
        <w:rPr>
          <w:rFonts w:ascii="Arial" w:hAnsi="Arial" w:cs="Arial"/>
        </w:rPr>
      </w:pPr>
    </w:p>
    <w:p w14:paraId="2EA28E8D" w14:textId="77777777" w:rsidR="00E74D5B" w:rsidRPr="00E74D5B" w:rsidRDefault="00E74D5B" w:rsidP="00E74D5B">
      <w:pPr>
        <w:tabs>
          <w:tab w:val="left" w:pos="7938"/>
        </w:tabs>
        <w:rPr>
          <w:rFonts w:ascii="Arial" w:hAnsi="Arial" w:cs="Arial"/>
        </w:rPr>
      </w:pPr>
    </w:p>
    <w:p w14:paraId="7E5531D7" w14:textId="513B96A5" w:rsidR="001B3440" w:rsidRPr="00142BEF" w:rsidRDefault="00CD4040" w:rsidP="00142BEF">
      <w:pPr>
        <w:pStyle w:val="ListParagraph"/>
        <w:numPr>
          <w:ilvl w:val="1"/>
          <w:numId w:val="35"/>
        </w:numPr>
        <w:tabs>
          <w:tab w:val="left" w:pos="7938"/>
        </w:tabs>
        <w:rPr>
          <w:rFonts w:ascii="Arial" w:hAnsi="Arial" w:cs="Arial"/>
        </w:rPr>
      </w:pPr>
      <w:r w:rsidRPr="00142BEF">
        <w:rPr>
          <w:rFonts w:ascii="Arial" w:hAnsi="Arial" w:cs="Arial"/>
        </w:rPr>
        <w:t>Net force.</w:t>
      </w:r>
      <w:r w:rsidR="00014D55" w:rsidRPr="00142BEF">
        <w:rPr>
          <w:rFonts w:ascii="Arial" w:hAnsi="Arial" w:cs="Arial"/>
        </w:rPr>
        <w:tab/>
      </w:r>
      <w:r w:rsidRPr="00142BEF">
        <w:rPr>
          <w:rFonts w:ascii="Arial" w:hAnsi="Arial" w:cs="Arial"/>
        </w:rPr>
        <w:t>(1 mark)</w:t>
      </w:r>
    </w:p>
    <w:p w14:paraId="28C59285" w14:textId="393500C1" w:rsidR="001B3440" w:rsidRPr="00DE7300" w:rsidRDefault="001B3440" w:rsidP="001B3440">
      <w:pPr>
        <w:rPr>
          <w:rFonts w:ascii="Arial" w:hAnsi="Arial" w:cs="Arial"/>
        </w:rPr>
      </w:pPr>
    </w:p>
    <w:p w14:paraId="7EFA06F7" w14:textId="77777777" w:rsidR="00E74D5B" w:rsidRDefault="00E74D5B">
      <w:pPr>
        <w:rPr>
          <w:rFonts w:ascii="Arial" w:hAnsi="Arial" w:cs="Arial"/>
          <w:b/>
        </w:rPr>
      </w:pPr>
      <w:r>
        <w:rPr>
          <w:rFonts w:ascii="Arial" w:hAnsi="Arial" w:cs="Arial"/>
          <w:b/>
        </w:rPr>
        <w:br w:type="page"/>
      </w:r>
    </w:p>
    <w:p w14:paraId="799A132E" w14:textId="1E1B0133" w:rsidR="003F7D08" w:rsidRPr="00142BEF" w:rsidRDefault="00CD4040" w:rsidP="006D3BEF">
      <w:pPr>
        <w:pStyle w:val="ListParagraph"/>
        <w:numPr>
          <w:ilvl w:val="0"/>
          <w:numId w:val="35"/>
        </w:numPr>
        <w:tabs>
          <w:tab w:val="left" w:pos="7938"/>
        </w:tabs>
        <w:spacing w:after="0" w:line="240" w:lineRule="auto"/>
        <w:rPr>
          <w:rFonts w:ascii="Arial" w:hAnsi="Arial" w:cs="Arial"/>
          <w:b/>
        </w:rPr>
      </w:pPr>
      <w:r w:rsidRPr="00142BEF">
        <w:rPr>
          <w:rFonts w:ascii="Arial" w:hAnsi="Arial" w:cs="Arial"/>
          <w:b/>
        </w:rPr>
        <w:lastRenderedPageBreak/>
        <w:t>(4 marks)</w:t>
      </w:r>
    </w:p>
    <w:p w14:paraId="427E42BC" w14:textId="77777777" w:rsidR="00142BEF" w:rsidRDefault="00142BEF" w:rsidP="006C16AB">
      <w:pPr>
        <w:tabs>
          <w:tab w:val="left" w:pos="7938"/>
        </w:tabs>
        <w:spacing w:after="0" w:line="240" w:lineRule="auto"/>
        <w:rPr>
          <w:rFonts w:ascii="Arial" w:hAnsi="Arial" w:cs="Arial"/>
        </w:rPr>
      </w:pPr>
    </w:p>
    <w:p w14:paraId="3EC6A7D1" w14:textId="13DE24D0" w:rsidR="006C16AB" w:rsidRDefault="006C16AB" w:rsidP="006C16AB">
      <w:pPr>
        <w:tabs>
          <w:tab w:val="left" w:pos="7938"/>
        </w:tabs>
        <w:spacing w:after="0" w:line="240" w:lineRule="auto"/>
        <w:rPr>
          <w:rFonts w:ascii="Arial" w:hAnsi="Arial" w:cs="Arial"/>
        </w:rPr>
      </w:pPr>
      <w:r>
        <w:rPr>
          <w:rFonts w:ascii="Arial" w:hAnsi="Arial" w:cs="Arial"/>
        </w:rPr>
        <w:t>Juliette (43.2 kg) decided to build a seesaw using a 4.12 m uniform beam. She was accompanied by her friend</w:t>
      </w:r>
      <w:r w:rsidR="00CD4040">
        <w:rPr>
          <w:rFonts w:ascii="Arial" w:hAnsi="Arial" w:cs="Arial"/>
        </w:rPr>
        <w:t>,</w:t>
      </w:r>
      <w:r>
        <w:rPr>
          <w:rFonts w:ascii="Arial" w:hAnsi="Arial" w:cs="Arial"/>
        </w:rPr>
        <w:t xml:space="preserve"> Julian (61.2 kg) and her sister</w:t>
      </w:r>
      <w:r w:rsidR="00CD4040">
        <w:rPr>
          <w:rFonts w:ascii="Arial" w:hAnsi="Arial" w:cs="Arial"/>
        </w:rPr>
        <w:t>,</w:t>
      </w:r>
      <w:r w:rsidR="00DF0E89">
        <w:rPr>
          <w:rFonts w:ascii="Arial" w:hAnsi="Arial" w:cs="Arial"/>
        </w:rPr>
        <w:t xml:space="preserve"> Georgina (21.6 kg). </w:t>
      </w:r>
      <w:r w:rsidR="0068483A">
        <w:rPr>
          <w:rFonts w:ascii="Arial" w:hAnsi="Arial" w:cs="Arial"/>
        </w:rPr>
        <w:t>If</w:t>
      </w:r>
      <w:r>
        <w:rPr>
          <w:rFonts w:ascii="Arial" w:hAnsi="Arial" w:cs="Arial"/>
        </w:rPr>
        <w:t xml:space="preserve"> the fulcrum </w:t>
      </w:r>
      <w:r w:rsidR="0068483A">
        <w:rPr>
          <w:rFonts w:ascii="Arial" w:hAnsi="Arial" w:cs="Arial"/>
        </w:rPr>
        <w:t xml:space="preserve">is 1.80m from Julian and 2.00m from Juliette where would Georgina have to sit in order to create </w:t>
      </w:r>
      <w:proofErr w:type="gramStart"/>
      <w:r w:rsidR="0068483A">
        <w:rPr>
          <w:rFonts w:ascii="Arial" w:hAnsi="Arial" w:cs="Arial"/>
        </w:rPr>
        <w:t>an equilibrium</w:t>
      </w:r>
      <w:proofErr w:type="gramEnd"/>
      <w:r w:rsidR="0068483A">
        <w:rPr>
          <w:rFonts w:ascii="Arial" w:hAnsi="Arial" w:cs="Arial"/>
        </w:rPr>
        <w:t>?</w:t>
      </w:r>
    </w:p>
    <w:p w14:paraId="20321413" w14:textId="097DB236" w:rsidR="00183321" w:rsidRDefault="00183321" w:rsidP="00B1026A">
      <w:pPr>
        <w:tabs>
          <w:tab w:val="left" w:pos="7938"/>
        </w:tabs>
        <w:spacing w:after="0" w:line="240" w:lineRule="auto"/>
        <w:rPr>
          <w:rFonts w:ascii="Arial" w:hAnsi="Arial" w:cs="Arial"/>
        </w:rPr>
      </w:pPr>
    </w:p>
    <w:p w14:paraId="362A89D9" w14:textId="01844C14" w:rsidR="00183321" w:rsidRDefault="00183321" w:rsidP="00B1026A">
      <w:pPr>
        <w:tabs>
          <w:tab w:val="left" w:pos="7938"/>
        </w:tabs>
        <w:spacing w:after="0" w:line="240" w:lineRule="auto"/>
        <w:rPr>
          <w:rFonts w:ascii="Arial" w:hAnsi="Arial" w:cs="Arial"/>
        </w:rPr>
      </w:pPr>
    </w:p>
    <w:p w14:paraId="4B674E84" w14:textId="223DDB64" w:rsidR="00183321" w:rsidRDefault="00183321" w:rsidP="00B1026A">
      <w:pPr>
        <w:tabs>
          <w:tab w:val="left" w:pos="7938"/>
        </w:tabs>
        <w:spacing w:after="0" w:line="240" w:lineRule="auto"/>
        <w:rPr>
          <w:rFonts w:ascii="Arial" w:hAnsi="Arial" w:cs="Arial"/>
        </w:rPr>
      </w:pPr>
    </w:p>
    <w:p w14:paraId="3A164EC4" w14:textId="330F2500" w:rsidR="00183321" w:rsidRDefault="00183321" w:rsidP="00B1026A">
      <w:pPr>
        <w:tabs>
          <w:tab w:val="left" w:pos="7938"/>
        </w:tabs>
        <w:spacing w:after="0" w:line="240" w:lineRule="auto"/>
        <w:rPr>
          <w:rFonts w:ascii="Arial" w:hAnsi="Arial" w:cs="Arial"/>
        </w:rPr>
      </w:pPr>
    </w:p>
    <w:p w14:paraId="670B4059" w14:textId="17E318E3" w:rsidR="00CD4040" w:rsidRDefault="00CD4040" w:rsidP="00B1026A">
      <w:pPr>
        <w:tabs>
          <w:tab w:val="left" w:pos="7938"/>
        </w:tabs>
        <w:spacing w:after="0" w:line="240" w:lineRule="auto"/>
        <w:rPr>
          <w:rFonts w:ascii="Arial" w:hAnsi="Arial" w:cs="Arial"/>
        </w:rPr>
      </w:pPr>
    </w:p>
    <w:p w14:paraId="7E3E71CF" w14:textId="16522B00" w:rsidR="00CD4040" w:rsidRDefault="00CD4040" w:rsidP="00B1026A">
      <w:pPr>
        <w:tabs>
          <w:tab w:val="left" w:pos="7938"/>
        </w:tabs>
        <w:spacing w:after="0" w:line="240" w:lineRule="auto"/>
        <w:rPr>
          <w:rFonts w:ascii="Arial" w:hAnsi="Arial" w:cs="Arial"/>
        </w:rPr>
      </w:pPr>
    </w:p>
    <w:p w14:paraId="69484E21" w14:textId="13C569E0" w:rsidR="00CD4040" w:rsidRDefault="00CD4040" w:rsidP="00B1026A">
      <w:pPr>
        <w:tabs>
          <w:tab w:val="left" w:pos="7938"/>
        </w:tabs>
        <w:spacing w:after="0" w:line="240" w:lineRule="auto"/>
        <w:rPr>
          <w:rFonts w:ascii="Arial" w:hAnsi="Arial" w:cs="Arial"/>
        </w:rPr>
      </w:pPr>
    </w:p>
    <w:p w14:paraId="177B82E1" w14:textId="1A615038" w:rsidR="00CD4040" w:rsidRDefault="00CD4040" w:rsidP="00B1026A">
      <w:pPr>
        <w:tabs>
          <w:tab w:val="left" w:pos="7938"/>
        </w:tabs>
        <w:spacing w:after="0" w:line="240" w:lineRule="auto"/>
        <w:rPr>
          <w:rFonts w:ascii="Arial" w:hAnsi="Arial" w:cs="Arial"/>
        </w:rPr>
      </w:pPr>
    </w:p>
    <w:p w14:paraId="224F414C" w14:textId="36FF19B8" w:rsidR="00CD4040" w:rsidRDefault="00CD4040" w:rsidP="00B1026A">
      <w:pPr>
        <w:tabs>
          <w:tab w:val="left" w:pos="7938"/>
        </w:tabs>
        <w:spacing w:after="0" w:line="240" w:lineRule="auto"/>
        <w:rPr>
          <w:rFonts w:ascii="Arial" w:hAnsi="Arial" w:cs="Arial"/>
        </w:rPr>
      </w:pPr>
    </w:p>
    <w:p w14:paraId="738A6834" w14:textId="77777777" w:rsidR="00CD4040" w:rsidRDefault="00CD4040" w:rsidP="00B1026A">
      <w:pPr>
        <w:tabs>
          <w:tab w:val="left" w:pos="7938"/>
        </w:tabs>
        <w:spacing w:after="0" w:line="240" w:lineRule="auto"/>
        <w:rPr>
          <w:rFonts w:ascii="Arial" w:hAnsi="Arial" w:cs="Arial"/>
        </w:rPr>
      </w:pPr>
    </w:p>
    <w:p w14:paraId="4E901E49" w14:textId="2DA5B1CE" w:rsidR="00183321" w:rsidRDefault="00183321" w:rsidP="00B1026A">
      <w:pPr>
        <w:tabs>
          <w:tab w:val="left" w:pos="7938"/>
        </w:tabs>
        <w:spacing w:after="0" w:line="240" w:lineRule="auto"/>
        <w:rPr>
          <w:rFonts w:ascii="Arial" w:hAnsi="Arial" w:cs="Arial"/>
        </w:rPr>
      </w:pPr>
    </w:p>
    <w:p w14:paraId="48A30380" w14:textId="28C970D4" w:rsidR="00183321" w:rsidRDefault="00183321" w:rsidP="00B1026A">
      <w:pPr>
        <w:tabs>
          <w:tab w:val="left" w:pos="7938"/>
        </w:tabs>
        <w:spacing w:after="0" w:line="240" w:lineRule="auto"/>
        <w:rPr>
          <w:rFonts w:ascii="Arial" w:hAnsi="Arial" w:cs="Arial"/>
        </w:rPr>
      </w:pPr>
    </w:p>
    <w:p w14:paraId="52FA4616" w14:textId="1C708293" w:rsidR="00183321" w:rsidRDefault="00183321" w:rsidP="00B1026A">
      <w:pPr>
        <w:tabs>
          <w:tab w:val="left" w:pos="7938"/>
        </w:tabs>
        <w:spacing w:after="0" w:line="240" w:lineRule="auto"/>
        <w:rPr>
          <w:rFonts w:ascii="Arial" w:hAnsi="Arial" w:cs="Arial"/>
        </w:rPr>
      </w:pPr>
    </w:p>
    <w:p w14:paraId="234DF52E" w14:textId="6F8DA5C8" w:rsidR="00183321" w:rsidRDefault="00183321" w:rsidP="00B1026A">
      <w:pPr>
        <w:tabs>
          <w:tab w:val="left" w:pos="7938"/>
        </w:tabs>
        <w:spacing w:after="0" w:line="240" w:lineRule="auto"/>
        <w:rPr>
          <w:rFonts w:ascii="Arial" w:hAnsi="Arial" w:cs="Arial"/>
        </w:rPr>
      </w:pPr>
    </w:p>
    <w:p w14:paraId="281DCF69" w14:textId="7F1B4EE7" w:rsidR="00183321" w:rsidRDefault="00183321" w:rsidP="00B1026A">
      <w:pPr>
        <w:tabs>
          <w:tab w:val="left" w:pos="7938"/>
        </w:tabs>
        <w:spacing w:after="0" w:line="240" w:lineRule="auto"/>
        <w:rPr>
          <w:rFonts w:ascii="Arial" w:hAnsi="Arial" w:cs="Arial"/>
        </w:rPr>
      </w:pPr>
    </w:p>
    <w:p w14:paraId="55AEFE7F" w14:textId="7EA532DF" w:rsidR="00183321" w:rsidRDefault="00183321" w:rsidP="00B1026A">
      <w:pPr>
        <w:tabs>
          <w:tab w:val="left" w:pos="7938"/>
        </w:tabs>
        <w:spacing w:after="0" w:line="240" w:lineRule="auto"/>
        <w:rPr>
          <w:rFonts w:ascii="Arial" w:hAnsi="Arial" w:cs="Arial"/>
        </w:rPr>
      </w:pPr>
    </w:p>
    <w:p w14:paraId="229D9D75" w14:textId="783A719C" w:rsidR="00183321" w:rsidRDefault="00183321" w:rsidP="00B1026A">
      <w:pPr>
        <w:tabs>
          <w:tab w:val="left" w:pos="7938"/>
        </w:tabs>
        <w:spacing w:after="0" w:line="240" w:lineRule="auto"/>
        <w:rPr>
          <w:rFonts w:ascii="Arial" w:hAnsi="Arial" w:cs="Arial"/>
        </w:rPr>
      </w:pPr>
    </w:p>
    <w:p w14:paraId="75256EB2" w14:textId="396CEC0B" w:rsidR="00183321" w:rsidRDefault="00183321" w:rsidP="00B1026A">
      <w:pPr>
        <w:tabs>
          <w:tab w:val="left" w:pos="7938"/>
        </w:tabs>
        <w:spacing w:after="0" w:line="240" w:lineRule="auto"/>
        <w:rPr>
          <w:rFonts w:ascii="Arial" w:hAnsi="Arial" w:cs="Arial"/>
        </w:rPr>
      </w:pPr>
    </w:p>
    <w:p w14:paraId="6D488465" w14:textId="77777777" w:rsidR="00D534B4" w:rsidRDefault="00D534B4" w:rsidP="00B1026A">
      <w:pPr>
        <w:tabs>
          <w:tab w:val="left" w:pos="7938"/>
        </w:tabs>
        <w:spacing w:after="0" w:line="240" w:lineRule="auto"/>
        <w:rPr>
          <w:rFonts w:ascii="Arial" w:hAnsi="Arial" w:cs="Arial"/>
        </w:rPr>
      </w:pPr>
    </w:p>
    <w:p w14:paraId="6D0AFB9E" w14:textId="77777777" w:rsidR="00183321" w:rsidRPr="00A116D3" w:rsidRDefault="00183321" w:rsidP="00B1026A">
      <w:pPr>
        <w:tabs>
          <w:tab w:val="left" w:pos="7938"/>
        </w:tabs>
        <w:spacing w:after="0" w:line="240" w:lineRule="auto"/>
        <w:rPr>
          <w:rFonts w:ascii="Arial" w:hAnsi="Arial" w:cs="Arial"/>
        </w:rPr>
      </w:pPr>
    </w:p>
    <w:p w14:paraId="1ECBB530" w14:textId="4EFC6BE7" w:rsidR="00B1026A" w:rsidRDefault="00CD4040" w:rsidP="006D3BEF">
      <w:pPr>
        <w:pStyle w:val="ListParagraph"/>
        <w:numPr>
          <w:ilvl w:val="0"/>
          <w:numId w:val="35"/>
        </w:numPr>
        <w:tabs>
          <w:tab w:val="left" w:pos="7938"/>
        </w:tabs>
        <w:spacing w:after="0" w:line="240" w:lineRule="auto"/>
        <w:rPr>
          <w:rFonts w:ascii="Arial" w:hAnsi="Arial" w:cs="Arial"/>
          <w:b/>
        </w:rPr>
      </w:pPr>
      <w:r w:rsidRPr="00142BEF">
        <w:rPr>
          <w:rFonts w:ascii="Arial" w:hAnsi="Arial" w:cs="Arial"/>
          <w:b/>
        </w:rPr>
        <w:t>(</w:t>
      </w:r>
      <w:r w:rsidR="00060BB1" w:rsidRPr="00142BEF">
        <w:rPr>
          <w:rFonts w:ascii="Arial" w:hAnsi="Arial" w:cs="Arial"/>
          <w:b/>
        </w:rPr>
        <w:t>6</w:t>
      </w:r>
      <w:r w:rsidR="00B1026A" w:rsidRPr="00142BEF">
        <w:rPr>
          <w:rFonts w:ascii="Arial" w:hAnsi="Arial" w:cs="Arial"/>
          <w:b/>
        </w:rPr>
        <w:t xml:space="preserve"> marks</w:t>
      </w:r>
      <w:r w:rsidRPr="00142BEF">
        <w:rPr>
          <w:rFonts w:ascii="Arial" w:hAnsi="Arial" w:cs="Arial"/>
          <w:b/>
        </w:rPr>
        <w:t>)</w:t>
      </w:r>
    </w:p>
    <w:p w14:paraId="1D700421" w14:textId="77777777" w:rsidR="00142BEF" w:rsidRPr="00142BEF" w:rsidRDefault="00142BEF" w:rsidP="00142BEF">
      <w:pPr>
        <w:pStyle w:val="ListParagraph"/>
        <w:tabs>
          <w:tab w:val="left" w:pos="7938"/>
        </w:tabs>
        <w:spacing w:after="0" w:line="240" w:lineRule="auto"/>
        <w:ind w:left="567"/>
        <w:rPr>
          <w:rFonts w:ascii="Arial" w:hAnsi="Arial" w:cs="Arial"/>
          <w:b/>
        </w:rPr>
      </w:pPr>
    </w:p>
    <w:p w14:paraId="34B7A036" w14:textId="77777777" w:rsidR="007C576E" w:rsidRDefault="003F2C34" w:rsidP="007C576E">
      <w:pPr>
        <w:pStyle w:val="ListParagraph"/>
        <w:numPr>
          <w:ilvl w:val="1"/>
          <w:numId w:val="35"/>
        </w:numPr>
        <w:tabs>
          <w:tab w:val="left" w:pos="7938"/>
        </w:tabs>
        <w:rPr>
          <w:rFonts w:ascii="Arial" w:hAnsi="Arial" w:cs="Arial"/>
        </w:rPr>
      </w:pPr>
      <w:r w:rsidRPr="00142BEF">
        <w:rPr>
          <w:rFonts w:ascii="Arial" w:hAnsi="Arial" w:cs="Arial"/>
        </w:rPr>
        <w:t>On the following diagram</w:t>
      </w:r>
      <w:r w:rsidR="00142BEF">
        <w:rPr>
          <w:rFonts w:ascii="Arial" w:hAnsi="Arial" w:cs="Arial"/>
        </w:rPr>
        <w:t>,</w:t>
      </w:r>
      <w:r w:rsidRPr="00142BEF">
        <w:rPr>
          <w:rFonts w:ascii="Arial" w:hAnsi="Arial" w:cs="Arial"/>
        </w:rPr>
        <w:t xml:space="preserve"> d</w:t>
      </w:r>
      <w:r w:rsidR="008F2165" w:rsidRPr="00142BEF">
        <w:rPr>
          <w:rFonts w:ascii="Arial" w:hAnsi="Arial" w:cs="Arial"/>
        </w:rPr>
        <w:t xml:space="preserve">raw the magnetic </w:t>
      </w:r>
      <w:r w:rsidR="00A36C10" w:rsidRPr="00142BEF">
        <w:rPr>
          <w:rFonts w:ascii="Arial" w:hAnsi="Arial" w:cs="Arial"/>
        </w:rPr>
        <w:t>fields.</w:t>
      </w:r>
      <w:r w:rsidR="003166A3" w:rsidRPr="00142BEF">
        <w:rPr>
          <w:rFonts w:ascii="Arial" w:hAnsi="Arial" w:cs="Arial"/>
        </w:rPr>
        <w:t xml:space="preserve"> </w:t>
      </w:r>
      <w:r w:rsidR="008F2165" w:rsidRPr="00142BEF">
        <w:rPr>
          <w:rFonts w:ascii="Arial" w:hAnsi="Arial" w:cs="Arial"/>
        </w:rPr>
        <w:t xml:space="preserve"> Draw at least ten lines.</w:t>
      </w:r>
      <w:r w:rsidR="007C576E">
        <w:rPr>
          <w:rFonts w:ascii="Arial" w:hAnsi="Arial" w:cs="Arial"/>
        </w:rPr>
        <w:t xml:space="preserve"> </w:t>
      </w:r>
    </w:p>
    <w:p w14:paraId="4A53AD2F" w14:textId="642577A8" w:rsidR="00A36C10" w:rsidRPr="007C576E" w:rsidRDefault="007C576E" w:rsidP="007C576E">
      <w:pPr>
        <w:pStyle w:val="ListParagraph"/>
        <w:tabs>
          <w:tab w:val="left" w:pos="7938"/>
        </w:tabs>
        <w:ind w:left="964"/>
        <w:rPr>
          <w:rFonts w:ascii="Arial" w:hAnsi="Arial" w:cs="Arial"/>
        </w:rPr>
      </w:pPr>
      <w:r>
        <w:rPr>
          <w:rFonts w:ascii="Arial" w:hAnsi="Arial" w:cs="Arial"/>
        </w:rPr>
        <w:tab/>
      </w:r>
      <w:r w:rsidR="00CD4040" w:rsidRPr="007C576E">
        <w:rPr>
          <w:rFonts w:ascii="Arial" w:hAnsi="Arial" w:cs="Arial"/>
        </w:rPr>
        <w:t>(4 marks)</w:t>
      </w:r>
    </w:p>
    <w:p w14:paraId="181BDA52" w14:textId="325A983E" w:rsidR="002954BA" w:rsidRDefault="002954BA" w:rsidP="002954BA">
      <w:pPr>
        <w:rPr>
          <w:rFonts w:ascii="Arial" w:hAnsi="Arial" w:cs="Arial"/>
        </w:rPr>
      </w:pPr>
    </w:p>
    <w:p w14:paraId="55448E71" w14:textId="5AD9972E" w:rsidR="00A36C10" w:rsidRPr="00DE7300" w:rsidRDefault="00A36C10" w:rsidP="00A36C10">
      <w:pPr>
        <w:jc w:val="center"/>
        <w:rPr>
          <w:rFonts w:ascii="Arial" w:hAnsi="Arial" w:cs="Arial"/>
        </w:rPr>
      </w:pPr>
      <w:r w:rsidRPr="00DE7300">
        <w:rPr>
          <w:rFonts w:ascii="Arial" w:hAnsi="Arial" w:cs="Arial"/>
          <w:noProof/>
          <w:lang w:eastAsia="en-AU"/>
        </w:rPr>
        <w:drawing>
          <wp:inline distT="0" distB="0" distL="0" distR="0" wp14:anchorId="7BED0D87" wp14:editId="4AC74CC9">
            <wp:extent cx="3191510" cy="346773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1510" cy="3467735"/>
                    </a:xfrm>
                    <a:prstGeom prst="rect">
                      <a:avLst/>
                    </a:prstGeom>
                    <a:noFill/>
                    <a:ln>
                      <a:noFill/>
                    </a:ln>
                  </pic:spPr>
                </pic:pic>
              </a:graphicData>
            </a:graphic>
          </wp:inline>
        </w:drawing>
      </w:r>
    </w:p>
    <w:p w14:paraId="7030EF9F" w14:textId="667FC5C6" w:rsidR="00A36C10" w:rsidRPr="007C576E" w:rsidRDefault="002954BA" w:rsidP="007C576E">
      <w:pPr>
        <w:rPr>
          <w:rFonts w:ascii="Arial" w:hAnsi="Arial" w:cs="Arial"/>
        </w:rPr>
      </w:pPr>
      <w:r>
        <w:rPr>
          <w:rFonts w:ascii="Arial" w:hAnsi="Arial" w:cs="Arial"/>
        </w:rPr>
        <w:br w:type="page"/>
      </w:r>
      <w:r w:rsidRPr="007C576E">
        <w:rPr>
          <w:rFonts w:ascii="Arial" w:hAnsi="Arial" w:cs="Arial"/>
          <w:b/>
        </w:rPr>
        <w:lastRenderedPageBreak/>
        <w:t xml:space="preserve">Question </w:t>
      </w:r>
      <w:r w:rsidR="00ED715B" w:rsidRPr="007C576E">
        <w:rPr>
          <w:rFonts w:ascii="Arial" w:hAnsi="Arial" w:cs="Arial"/>
          <w:b/>
        </w:rPr>
        <w:t>6</w:t>
      </w:r>
      <w:r w:rsidRPr="007C576E">
        <w:rPr>
          <w:rFonts w:ascii="Arial" w:hAnsi="Arial" w:cs="Arial"/>
          <w:b/>
        </w:rPr>
        <w:t xml:space="preserve"> continued</w:t>
      </w:r>
    </w:p>
    <w:p w14:paraId="4ED32EBF" w14:textId="77777777" w:rsidR="007C576E" w:rsidRDefault="008F2165" w:rsidP="00142BEF">
      <w:pPr>
        <w:pStyle w:val="ListParagraph"/>
        <w:numPr>
          <w:ilvl w:val="1"/>
          <w:numId w:val="35"/>
        </w:numPr>
        <w:tabs>
          <w:tab w:val="left" w:pos="7938"/>
        </w:tabs>
        <w:rPr>
          <w:rFonts w:ascii="Arial" w:hAnsi="Arial" w:cs="Arial"/>
        </w:rPr>
      </w:pPr>
      <w:r>
        <w:rPr>
          <w:rFonts w:ascii="Arial" w:hAnsi="Arial" w:cs="Arial"/>
        </w:rPr>
        <w:t>Draw the</w:t>
      </w:r>
      <w:r w:rsidRPr="008F2165">
        <w:rPr>
          <w:rFonts w:ascii="Arial" w:hAnsi="Arial" w:cs="Arial"/>
        </w:rPr>
        <w:t xml:space="preserve"> electric fields of the following diagram.  Draw at least ten lines</w:t>
      </w:r>
      <w:r>
        <w:rPr>
          <w:rFonts w:ascii="Arial" w:hAnsi="Arial" w:cs="Arial"/>
        </w:rPr>
        <w:t>.</w:t>
      </w:r>
    </w:p>
    <w:p w14:paraId="26F9BD5D" w14:textId="10059D66" w:rsidR="002954BA" w:rsidRPr="002954BA" w:rsidRDefault="00CD4040" w:rsidP="00D534B4">
      <w:pPr>
        <w:pStyle w:val="ListParagraph"/>
        <w:tabs>
          <w:tab w:val="left" w:pos="7938"/>
        </w:tabs>
        <w:ind w:left="964" w:right="440"/>
        <w:jc w:val="right"/>
        <w:rPr>
          <w:rFonts w:ascii="Arial" w:hAnsi="Arial" w:cs="Arial"/>
        </w:rPr>
      </w:pPr>
      <w:r>
        <w:rPr>
          <w:rFonts w:ascii="Arial" w:hAnsi="Arial" w:cs="Arial"/>
        </w:rPr>
        <w:t>(2 marks)</w:t>
      </w:r>
    </w:p>
    <w:p w14:paraId="4A987C24" w14:textId="6E8361F9" w:rsidR="00A36C10" w:rsidRPr="00DE7300" w:rsidRDefault="000661D3" w:rsidP="000661D3">
      <w:pPr>
        <w:jc w:val="center"/>
        <w:rPr>
          <w:rFonts w:ascii="Arial" w:hAnsi="Arial" w:cs="Arial"/>
        </w:rPr>
      </w:pPr>
      <w:r w:rsidRPr="00DE7300">
        <w:rPr>
          <w:rFonts w:ascii="Arial" w:hAnsi="Arial" w:cs="Arial"/>
          <w:noProof/>
          <w:lang w:eastAsia="en-AU"/>
        </w:rPr>
        <w:drawing>
          <wp:inline distT="0" distB="0" distL="0" distR="0" wp14:anchorId="235E9418" wp14:editId="214614B1">
            <wp:extent cx="2818401" cy="19526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282" cy="1957392"/>
                    </a:xfrm>
                    <a:prstGeom prst="rect">
                      <a:avLst/>
                    </a:prstGeom>
                    <a:noFill/>
                    <a:ln>
                      <a:noFill/>
                    </a:ln>
                  </pic:spPr>
                </pic:pic>
              </a:graphicData>
            </a:graphic>
          </wp:inline>
        </w:drawing>
      </w:r>
    </w:p>
    <w:p w14:paraId="06D73E5F" w14:textId="38E096E5" w:rsidR="003D0C1C" w:rsidRPr="00142BEF" w:rsidRDefault="007518D6" w:rsidP="00D534B4">
      <w:pPr>
        <w:pStyle w:val="ListParagraph"/>
        <w:numPr>
          <w:ilvl w:val="0"/>
          <w:numId w:val="35"/>
        </w:numPr>
        <w:tabs>
          <w:tab w:val="left" w:pos="7655"/>
        </w:tabs>
        <w:spacing w:after="0" w:line="240" w:lineRule="auto"/>
        <w:rPr>
          <w:rFonts w:ascii="Arial" w:hAnsi="Arial" w:cs="Arial"/>
          <w:b/>
        </w:rPr>
      </w:pPr>
      <w:r w:rsidRPr="00142BEF">
        <w:rPr>
          <w:rFonts w:ascii="Arial" w:hAnsi="Arial" w:cs="Arial"/>
          <w:b/>
        </w:rPr>
        <w:t>(6</w:t>
      </w:r>
      <w:r w:rsidR="008F2165" w:rsidRPr="00142BEF">
        <w:rPr>
          <w:rFonts w:ascii="Arial" w:hAnsi="Arial" w:cs="Arial"/>
          <w:b/>
        </w:rPr>
        <w:t xml:space="preserve"> marks)</w:t>
      </w:r>
    </w:p>
    <w:p w14:paraId="307D2E8B" w14:textId="77777777" w:rsidR="00142BEF" w:rsidRDefault="00142BEF" w:rsidP="00142BEF">
      <w:pPr>
        <w:spacing w:after="0" w:line="240" w:lineRule="auto"/>
        <w:rPr>
          <w:rFonts w:ascii="Arial" w:hAnsi="Arial" w:cs="Arial"/>
        </w:rPr>
      </w:pPr>
    </w:p>
    <w:p w14:paraId="0E509FD5" w14:textId="47263655" w:rsidR="00F540F5" w:rsidRPr="00F540F5" w:rsidRDefault="00F540F5" w:rsidP="00142BEF">
      <w:pPr>
        <w:spacing w:after="0" w:line="240" w:lineRule="auto"/>
        <w:rPr>
          <w:rFonts w:ascii="Arial" w:hAnsi="Arial" w:cs="Arial"/>
        </w:rPr>
      </w:pPr>
      <w:r w:rsidRPr="00F540F5">
        <w:rPr>
          <w:rFonts w:ascii="Arial" w:hAnsi="Arial" w:cs="Arial"/>
        </w:rPr>
        <w:t xml:space="preserve">A </w:t>
      </w:r>
      <w:r w:rsidR="00445D33">
        <w:rPr>
          <w:rFonts w:ascii="Arial" w:hAnsi="Arial" w:cs="Arial"/>
        </w:rPr>
        <w:t>roller coaster with three passengers</w:t>
      </w:r>
      <w:r w:rsidRPr="00F540F5">
        <w:rPr>
          <w:rFonts w:ascii="Arial" w:hAnsi="Arial" w:cs="Arial"/>
        </w:rPr>
        <w:t xml:space="preserve"> has a mass of </w:t>
      </w:r>
      <w:r w:rsidR="00445D33">
        <w:rPr>
          <w:rFonts w:ascii="Arial" w:hAnsi="Arial" w:cs="Arial"/>
        </w:rPr>
        <w:t>9.73</w:t>
      </w:r>
      <w:r w:rsidRPr="00F540F5">
        <w:rPr>
          <w:rFonts w:ascii="Arial" w:hAnsi="Arial" w:cs="Arial"/>
        </w:rPr>
        <w:t xml:space="preserve"> x 10</w:t>
      </w:r>
      <w:r w:rsidR="00445D33">
        <w:rPr>
          <w:rFonts w:ascii="Arial" w:hAnsi="Arial" w:cs="Arial"/>
          <w:vertAlign w:val="superscript"/>
        </w:rPr>
        <w:t>2</w:t>
      </w:r>
      <w:r w:rsidRPr="00F540F5">
        <w:rPr>
          <w:rFonts w:ascii="Arial" w:hAnsi="Arial" w:cs="Arial"/>
        </w:rPr>
        <w:t xml:space="preserve"> kg.  The </w:t>
      </w:r>
      <w:r w:rsidR="00445D33">
        <w:rPr>
          <w:rFonts w:ascii="Arial" w:hAnsi="Arial" w:cs="Arial"/>
        </w:rPr>
        <w:t>participants experience being upside down</w:t>
      </w:r>
      <w:r w:rsidRPr="00F540F5">
        <w:rPr>
          <w:rFonts w:ascii="Arial" w:hAnsi="Arial" w:cs="Arial"/>
        </w:rPr>
        <w:t xml:space="preserve"> at the top of the circular track of a “loop the loop” </w:t>
      </w:r>
      <w:r w:rsidR="00445D33">
        <w:rPr>
          <w:rFonts w:ascii="Arial" w:hAnsi="Arial" w:cs="Arial"/>
        </w:rPr>
        <w:t>showground</w:t>
      </w:r>
      <w:r w:rsidRPr="00F540F5">
        <w:rPr>
          <w:rFonts w:ascii="Arial" w:hAnsi="Arial" w:cs="Arial"/>
        </w:rPr>
        <w:t xml:space="preserve"> ride.  The centre of mass</w:t>
      </w:r>
      <w:r w:rsidR="00445D33">
        <w:rPr>
          <w:rFonts w:ascii="Arial" w:hAnsi="Arial" w:cs="Arial"/>
        </w:rPr>
        <w:t xml:space="preserve"> of the roller coaster and passengers</w:t>
      </w:r>
      <w:r w:rsidRPr="00F540F5">
        <w:rPr>
          <w:rFonts w:ascii="Arial" w:hAnsi="Arial" w:cs="Arial"/>
        </w:rPr>
        <w:t xml:space="preserve"> </w:t>
      </w:r>
      <w:r w:rsidR="00445D33">
        <w:rPr>
          <w:rFonts w:ascii="Arial" w:hAnsi="Arial" w:cs="Arial"/>
        </w:rPr>
        <w:t>is 15.3</w:t>
      </w:r>
      <w:r w:rsidRPr="00F540F5">
        <w:rPr>
          <w:rFonts w:ascii="Arial" w:hAnsi="Arial" w:cs="Arial"/>
        </w:rPr>
        <w:t xml:space="preserve"> m from </w:t>
      </w:r>
      <w:r w:rsidR="00445D33">
        <w:rPr>
          <w:rFonts w:ascii="Arial" w:hAnsi="Arial" w:cs="Arial"/>
        </w:rPr>
        <w:t>the bottom of the ride. I</w:t>
      </w:r>
      <w:r w:rsidRPr="00F540F5">
        <w:rPr>
          <w:rFonts w:ascii="Arial" w:hAnsi="Arial" w:cs="Arial"/>
        </w:rPr>
        <w:t xml:space="preserve">t is travelling at a constant speed of </w:t>
      </w:r>
      <w:r w:rsidR="00445D33">
        <w:rPr>
          <w:rFonts w:ascii="Arial" w:hAnsi="Arial" w:cs="Arial"/>
        </w:rPr>
        <w:t>12.3</w:t>
      </w:r>
      <w:r w:rsidRPr="00F540F5">
        <w:rPr>
          <w:rFonts w:ascii="Arial" w:hAnsi="Arial" w:cs="Arial"/>
        </w:rPr>
        <w:t xml:space="preserve"> m</w:t>
      </w:r>
      <w:r w:rsidR="00445D33">
        <w:rPr>
          <w:rFonts w:ascii="Arial" w:hAnsi="Arial" w:cs="Arial"/>
        </w:rPr>
        <w:t xml:space="preserve"> </w:t>
      </w:r>
      <w:r w:rsidRPr="00F540F5">
        <w:rPr>
          <w:rFonts w:ascii="Arial" w:hAnsi="Arial" w:cs="Arial"/>
        </w:rPr>
        <w:t>s</w:t>
      </w:r>
      <w:r w:rsidR="00445D33">
        <w:rPr>
          <w:rFonts w:ascii="Arial" w:hAnsi="Arial" w:cs="Arial"/>
          <w:vertAlign w:val="superscript"/>
        </w:rPr>
        <w:t>–</w:t>
      </w:r>
      <w:r w:rsidRPr="00F540F5">
        <w:rPr>
          <w:rFonts w:ascii="Arial" w:hAnsi="Arial" w:cs="Arial"/>
          <w:vertAlign w:val="superscript"/>
        </w:rPr>
        <w:t>1</w:t>
      </w:r>
      <w:r w:rsidRPr="00F540F5">
        <w:rPr>
          <w:rFonts w:ascii="Arial" w:hAnsi="Arial" w:cs="Arial"/>
        </w:rPr>
        <w:t>.</w:t>
      </w:r>
    </w:p>
    <w:p w14:paraId="46106F57" w14:textId="295B9D2D" w:rsidR="00F540F5" w:rsidRPr="00F540F5" w:rsidRDefault="00445D33" w:rsidP="00445D33">
      <w:pPr>
        <w:spacing w:after="0" w:line="240" w:lineRule="auto"/>
        <w:jc w:val="center"/>
        <w:rPr>
          <w:rFonts w:ascii="Arial" w:hAnsi="Arial" w:cs="Arial"/>
        </w:rPr>
      </w:pPr>
      <w:r>
        <w:rPr>
          <w:rFonts w:ascii="Arial" w:hAnsi="Arial" w:cs="Arial"/>
          <w:noProof/>
          <w:lang w:eastAsia="en-AU"/>
        </w:rPr>
        <w:drawing>
          <wp:inline distT="0" distB="0" distL="0" distR="0" wp14:anchorId="7C98DE4F" wp14:editId="585E0110">
            <wp:extent cx="3133090" cy="23933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3090" cy="2393315"/>
                    </a:xfrm>
                    <a:prstGeom prst="rect">
                      <a:avLst/>
                    </a:prstGeom>
                    <a:noFill/>
                    <a:ln>
                      <a:noFill/>
                    </a:ln>
                  </pic:spPr>
                </pic:pic>
              </a:graphicData>
            </a:graphic>
          </wp:inline>
        </w:drawing>
      </w:r>
    </w:p>
    <w:p w14:paraId="3464B43D" w14:textId="4A9B8CF1" w:rsidR="00F540F5" w:rsidRPr="00142BEF" w:rsidRDefault="00B6328F" w:rsidP="00142BEF">
      <w:pPr>
        <w:pStyle w:val="ListParagraph"/>
        <w:numPr>
          <w:ilvl w:val="1"/>
          <w:numId w:val="35"/>
        </w:numPr>
        <w:tabs>
          <w:tab w:val="left" w:pos="7938"/>
        </w:tabs>
        <w:spacing w:after="0" w:line="240" w:lineRule="auto"/>
        <w:rPr>
          <w:rFonts w:ascii="Arial" w:hAnsi="Arial" w:cs="Arial"/>
        </w:rPr>
      </w:pPr>
      <w:r w:rsidRPr="00142BEF">
        <w:rPr>
          <w:rFonts w:ascii="Arial" w:hAnsi="Arial" w:cs="Arial"/>
        </w:rPr>
        <w:t>Calculate the magnitude of the force that the rails at the top of the ride exerts on the coaster plus passengers.</w:t>
      </w:r>
      <w:r w:rsidR="008172E4" w:rsidRPr="00142BEF">
        <w:rPr>
          <w:rFonts w:ascii="Arial" w:hAnsi="Arial" w:cs="Arial"/>
        </w:rPr>
        <w:tab/>
      </w:r>
      <w:r w:rsidR="007518D6" w:rsidRPr="00142BEF">
        <w:rPr>
          <w:rFonts w:ascii="Arial" w:hAnsi="Arial" w:cs="Arial"/>
        </w:rPr>
        <w:t>(5</w:t>
      </w:r>
      <w:r w:rsidR="008172E4" w:rsidRPr="00142BEF">
        <w:rPr>
          <w:rFonts w:ascii="Arial" w:hAnsi="Arial" w:cs="Arial"/>
        </w:rPr>
        <w:t xml:space="preserve"> marks)</w:t>
      </w:r>
    </w:p>
    <w:p w14:paraId="1663562A" w14:textId="77777777" w:rsidR="00F540F5" w:rsidRPr="00F540F5" w:rsidRDefault="00F540F5" w:rsidP="00F540F5">
      <w:pPr>
        <w:spacing w:after="0" w:line="240" w:lineRule="auto"/>
        <w:rPr>
          <w:rFonts w:ascii="Arial" w:hAnsi="Arial" w:cs="Arial"/>
        </w:rPr>
      </w:pPr>
    </w:p>
    <w:p w14:paraId="7BED401A" w14:textId="77777777" w:rsidR="00F540F5" w:rsidRPr="00F540F5" w:rsidRDefault="00F540F5" w:rsidP="00F540F5">
      <w:pPr>
        <w:spacing w:after="0" w:line="240" w:lineRule="auto"/>
        <w:rPr>
          <w:rFonts w:ascii="Arial" w:hAnsi="Arial" w:cs="Arial"/>
        </w:rPr>
      </w:pPr>
    </w:p>
    <w:p w14:paraId="57C12426" w14:textId="77777777" w:rsidR="00F540F5" w:rsidRPr="00F540F5" w:rsidRDefault="00F540F5" w:rsidP="00F540F5">
      <w:pPr>
        <w:spacing w:after="0" w:line="240" w:lineRule="auto"/>
        <w:rPr>
          <w:rFonts w:ascii="Arial" w:hAnsi="Arial" w:cs="Arial"/>
        </w:rPr>
      </w:pPr>
    </w:p>
    <w:p w14:paraId="2794A5A4" w14:textId="77777777" w:rsidR="00F540F5" w:rsidRPr="00F540F5" w:rsidRDefault="00F540F5" w:rsidP="00F540F5">
      <w:pPr>
        <w:spacing w:after="0" w:line="240" w:lineRule="auto"/>
        <w:rPr>
          <w:rFonts w:ascii="Arial" w:hAnsi="Arial" w:cs="Arial"/>
        </w:rPr>
      </w:pPr>
    </w:p>
    <w:p w14:paraId="0CA34445" w14:textId="77777777" w:rsidR="00F540F5" w:rsidRPr="00F540F5" w:rsidRDefault="00F540F5" w:rsidP="00F540F5">
      <w:pPr>
        <w:spacing w:after="0" w:line="240" w:lineRule="auto"/>
        <w:rPr>
          <w:rFonts w:ascii="Arial" w:hAnsi="Arial" w:cs="Arial"/>
        </w:rPr>
      </w:pPr>
    </w:p>
    <w:p w14:paraId="6E7ECDAD" w14:textId="77777777" w:rsidR="00F540F5" w:rsidRPr="00F540F5" w:rsidRDefault="00F540F5" w:rsidP="00F540F5">
      <w:pPr>
        <w:spacing w:after="0" w:line="240" w:lineRule="auto"/>
        <w:rPr>
          <w:rFonts w:ascii="Arial" w:hAnsi="Arial" w:cs="Arial"/>
        </w:rPr>
      </w:pPr>
    </w:p>
    <w:p w14:paraId="2E4BD546" w14:textId="77777777" w:rsidR="00F540F5" w:rsidRPr="00F540F5" w:rsidRDefault="00F540F5" w:rsidP="00F540F5">
      <w:pPr>
        <w:spacing w:after="0" w:line="240" w:lineRule="auto"/>
        <w:rPr>
          <w:rFonts w:ascii="Arial" w:hAnsi="Arial" w:cs="Arial"/>
        </w:rPr>
      </w:pPr>
    </w:p>
    <w:p w14:paraId="2E41BBB8" w14:textId="77777777" w:rsidR="00F540F5" w:rsidRPr="00F540F5" w:rsidRDefault="00F540F5" w:rsidP="00F540F5">
      <w:pPr>
        <w:spacing w:after="0" w:line="240" w:lineRule="auto"/>
        <w:rPr>
          <w:rFonts w:ascii="Arial" w:hAnsi="Arial" w:cs="Arial"/>
        </w:rPr>
      </w:pPr>
    </w:p>
    <w:p w14:paraId="2ACB3ACA" w14:textId="77777777" w:rsidR="00F540F5" w:rsidRDefault="00F540F5" w:rsidP="00F540F5">
      <w:pPr>
        <w:spacing w:after="0" w:line="240" w:lineRule="auto"/>
        <w:rPr>
          <w:rFonts w:ascii="Arial" w:hAnsi="Arial" w:cs="Arial"/>
        </w:rPr>
      </w:pPr>
    </w:p>
    <w:p w14:paraId="18947F6D" w14:textId="77777777" w:rsidR="00D534B4" w:rsidRPr="00F540F5" w:rsidRDefault="00D534B4" w:rsidP="00F540F5">
      <w:pPr>
        <w:spacing w:after="0" w:line="240" w:lineRule="auto"/>
        <w:rPr>
          <w:rFonts w:ascii="Arial" w:hAnsi="Arial" w:cs="Arial"/>
        </w:rPr>
      </w:pPr>
    </w:p>
    <w:p w14:paraId="519B3305" w14:textId="77777777" w:rsidR="00F540F5" w:rsidRPr="00F540F5" w:rsidRDefault="00F540F5" w:rsidP="00F540F5">
      <w:pPr>
        <w:spacing w:after="0" w:line="240" w:lineRule="auto"/>
        <w:rPr>
          <w:rFonts w:ascii="Arial" w:hAnsi="Arial" w:cs="Arial"/>
        </w:rPr>
      </w:pPr>
    </w:p>
    <w:p w14:paraId="46AC9361" w14:textId="77777777" w:rsidR="008172E4" w:rsidRPr="00F540F5" w:rsidRDefault="008172E4" w:rsidP="00F540F5">
      <w:pPr>
        <w:spacing w:after="0" w:line="240" w:lineRule="auto"/>
        <w:rPr>
          <w:rFonts w:ascii="Arial" w:hAnsi="Arial" w:cs="Arial"/>
        </w:rPr>
      </w:pPr>
    </w:p>
    <w:p w14:paraId="6CD44E30" w14:textId="7F0BF79F" w:rsidR="000A4A3B" w:rsidRDefault="00F540F5" w:rsidP="00142BEF">
      <w:pPr>
        <w:pStyle w:val="ListParagraph"/>
        <w:numPr>
          <w:ilvl w:val="1"/>
          <w:numId w:val="35"/>
        </w:numPr>
        <w:tabs>
          <w:tab w:val="left" w:pos="7938"/>
        </w:tabs>
        <w:spacing w:after="0" w:line="240" w:lineRule="auto"/>
        <w:rPr>
          <w:rFonts w:ascii="Arial" w:hAnsi="Arial" w:cs="Arial"/>
        </w:rPr>
      </w:pPr>
      <w:r w:rsidRPr="00142BEF">
        <w:rPr>
          <w:rFonts w:ascii="Arial" w:hAnsi="Arial" w:cs="Arial"/>
        </w:rPr>
        <w:lastRenderedPageBreak/>
        <w:t>On the diagram</w:t>
      </w:r>
      <w:r w:rsidR="007C576E">
        <w:rPr>
          <w:rFonts w:ascii="Arial" w:hAnsi="Arial" w:cs="Arial"/>
        </w:rPr>
        <w:t xml:space="preserve"> above,</w:t>
      </w:r>
      <w:r w:rsidRPr="00142BEF">
        <w:rPr>
          <w:rFonts w:ascii="Arial" w:hAnsi="Arial" w:cs="Arial"/>
        </w:rPr>
        <w:t xml:space="preserve"> draw </w:t>
      </w:r>
      <w:r w:rsidR="00557E73" w:rsidRPr="00142BEF">
        <w:rPr>
          <w:rFonts w:ascii="Arial" w:hAnsi="Arial" w:cs="Arial"/>
        </w:rPr>
        <w:t>a vector</w:t>
      </w:r>
      <w:r w:rsidRPr="00142BEF">
        <w:rPr>
          <w:rFonts w:ascii="Arial" w:hAnsi="Arial" w:cs="Arial"/>
        </w:rPr>
        <w:t xml:space="preserve"> to indicate the </w:t>
      </w:r>
      <w:r w:rsidR="00557E73" w:rsidRPr="00142BEF">
        <w:rPr>
          <w:rFonts w:ascii="Arial" w:hAnsi="Arial" w:cs="Arial"/>
        </w:rPr>
        <w:t>direction of the force of the rail</w:t>
      </w:r>
      <w:r w:rsidRPr="00142BEF">
        <w:rPr>
          <w:rFonts w:ascii="Arial" w:hAnsi="Arial" w:cs="Arial"/>
        </w:rPr>
        <w:t xml:space="preserve"> acting on the </w:t>
      </w:r>
      <w:r w:rsidR="00557E73" w:rsidRPr="00142BEF">
        <w:rPr>
          <w:rFonts w:ascii="Arial" w:hAnsi="Arial" w:cs="Arial"/>
        </w:rPr>
        <w:t>coaster plus passengers</w:t>
      </w:r>
      <w:r w:rsidRPr="00142BEF">
        <w:rPr>
          <w:rFonts w:ascii="Arial" w:hAnsi="Arial" w:cs="Arial"/>
        </w:rPr>
        <w:t>.</w:t>
      </w:r>
      <w:r w:rsidR="008172E4" w:rsidRPr="00142BEF">
        <w:rPr>
          <w:rFonts w:ascii="Arial" w:hAnsi="Arial" w:cs="Arial"/>
        </w:rPr>
        <w:tab/>
      </w:r>
      <w:r w:rsidR="007518D6" w:rsidRPr="00142BEF">
        <w:rPr>
          <w:rFonts w:ascii="Arial" w:hAnsi="Arial" w:cs="Arial"/>
        </w:rPr>
        <w:t>(1 mark</w:t>
      </w:r>
      <w:r w:rsidR="008172E4" w:rsidRPr="00142BEF">
        <w:rPr>
          <w:rFonts w:ascii="Arial" w:hAnsi="Arial" w:cs="Arial"/>
        </w:rPr>
        <w:t>)</w:t>
      </w:r>
    </w:p>
    <w:p w14:paraId="4273FC2A" w14:textId="77777777" w:rsidR="00D534B4" w:rsidRPr="00142BEF" w:rsidRDefault="00D534B4" w:rsidP="00D534B4">
      <w:pPr>
        <w:pStyle w:val="ListParagraph"/>
        <w:tabs>
          <w:tab w:val="left" w:pos="7938"/>
        </w:tabs>
        <w:spacing w:after="0" w:line="240" w:lineRule="auto"/>
        <w:ind w:left="964"/>
        <w:rPr>
          <w:rFonts w:ascii="Arial" w:hAnsi="Arial" w:cs="Arial"/>
        </w:rPr>
      </w:pPr>
    </w:p>
    <w:p w14:paraId="03334BE5" w14:textId="724D0C81" w:rsidR="003D0C1C" w:rsidRPr="00142BEF" w:rsidRDefault="00D534B4" w:rsidP="00D534B4">
      <w:pPr>
        <w:pStyle w:val="ListParagraph"/>
        <w:numPr>
          <w:ilvl w:val="0"/>
          <w:numId w:val="35"/>
        </w:numPr>
        <w:spacing w:after="0" w:line="240" w:lineRule="auto"/>
        <w:rPr>
          <w:rFonts w:ascii="Arial" w:hAnsi="Arial" w:cs="Arial"/>
          <w:b/>
        </w:rPr>
      </w:pPr>
      <w:r>
        <w:rPr>
          <w:rFonts w:ascii="Arial" w:hAnsi="Arial" w:cs="Arial"/>
          <w:b/>
        </w:rPr>
        <w:t xml:space="preserve">                                                                                                        </w:t>
      </w:r>
      <w:r w:rsidR="00CD4040" w:rsidRPr="00142BEF">
        <w:rPr>
          <w:rFonts w:ascii="Arial" w:hAnsi="Arial" w:cs="Arial"/>
          <w:b/>
        </w:rPr>
        <w:t>(4 marks)</w:t>
      </w:r>
    </w:p>
    <w:p w14:paraId="16A5E01F" w14:textId="77777777" w:rsidR="006E7830" w:rsidRDefault="006E7830" w:rsidP="006E7830">
      <w:pPr>
        <w:rPr>
          <w:rFonts w:cs="Arial"/>
          <w:bCs/>
        </w:rPr>
      </w:pPr>
      <w:r>
        <w:rPr>
          <w:rFonts w:cs="Arial"/>
          <w:bCs/>
        </w:rPr>
        <w:t>The photographs show a rechargeable electric toothbrush and its plastic base unit charger.</w:t>
      </w:r>
    </w:p>
    <w:p w14:paraId="7493B045" w14:textId="77777777" w:rsidR="006E7830" w:rsidRDefault="006E7830" w:rsidP="006E7830">
      <w:pPr>
        <w:jc w:val="right"/>
        <w:rPr>
          <w:rFonts w:cs="Arial"/>
          <w:bCs/>
        </w:rPr>
      </w:pPr>
      <w:r>
        <w:rPr>
          <w:rFonts w:cs="Arial"/>
          <w:bCs/>
          <w:noProof/>
          <w:lang w:eastAsia="en-AU"/>
        </w:rPr>
        <w:drawing>
          <wp:anchor distT="0" distB="0" distL="114300" distR="114300" simplePos="0" relativeHeight="251667456" behindDoc="0" locked="0" layoutInCell="1" allowOverlap="1" wp14:anchorId="3CA582D2" wp14:editId="349890ED">
            <wp:simplePos x="0" y="0"/>
            <wp:positionH relativeFrom="column">
              <wp:posOffset>3483610</wp:posOffset>
            </wp:positionH>
            <wp:positionV relativeFrom="paragraph">
              <wp:posOffset>152400</wp:posOffset>
            </wp:positionV>
            <wp:extent cx="2030730" cy="2273300"/>
            <wp:effectExtent l="0" t="0" r="7620" b="0"/>
            <wp:wrapNone/>
            <wp:docPr id="232" name="Picture 232" descr="F:\WATP 2015 Resources\Electric Toothbr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WATP 2015 Resources\Electric Toothbrush.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073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E2AF2" w14:textId="77777777" w:rsidR="006E7830" w:rsidRDefault="006E7830" w:rsidP="006E7830">
      <w:pPr>
        <w:jc w:val="right"/>
        <w:rPr>
          <w:rFonts w:cs="Arial"/>
          <w:bCs/>
        </w:rPr>
      </w:pPr>
      <w:r>
        <w:rPr>
          <w:rFonts w:cs="Arial"/>
          <w:bCs/>
          <w:noProof/>
          <w:lang w:eastAsia="en-AU"/>
        </w:rPr>
        <mc:AlternateContent>
          <mc:Choice Requires="wps">
            <w:drawing>
              <wp:anchor distT="0" distB="0" distL="114300" distR="114300" simplePos="0" relativeHeight="251670528" behindDoc="0" locked="0" layoutInCell="1" allowOverlap="1" wp14:anchorId="5BFC9762" wp14:editId="044868CA">
                <wp:simplePos x="0" y="0"/>
                <wp:positionH relativeFrom="column">
                  <wp:posOffset>889035</wp:posOffset>
                </wp:positionH>
                <wp:positionV relativeFrom="paragraph">
                  <wp:posOffset>134371</wp:posOffset>
                </wp:positionV>
                <wp:extent cx="1418933" cy="258051"/>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418933" cy="2580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7FB85" w14:textId="77777777" w:rsidR="00DE094D" w:rsidRPr="00664192" w:rsidRDefault="00DE094D" w:rsidP="006E7830">
                            <w:pPr>
                              <w:rPr>
                                <w:sz w:val="20"/>
                                <w:szCs w:val="20"/>
                                <w:lang w:val="en-US"/>
                              </w:rPr>
                            </w:pPr>
                            <w:r>
                              <w:rPr>
                                <w:sz w:val="20"/>
                                <w:szCs w:val="20"/>
                                <w:lang w:val="en-US"/>
                              </w:rPr>
                              <w:t>Toothbrush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6" o:spid="_x0000_s1027" type="#_x0000_t202" style="position:absolute;left:0;text-align:left;margin-left:70pt;margin-top:10.6pt;width:111.75pt;height:20.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mQggIAAGsFAAAOAAAAZHJzL2Uyb0RvYy54bWysVN9P2zAQfp+0/8Hy+0hbWgYVKepATJMQ&#10;oMHEs+vYNJrt8+xrk+6v5+wkpWJ7YdpLYt99d7777sf5RWsN26oQa3AlHx+NOFNOQlW755L/eLz+&#10;dMpZROEqYcCpku9U5BeLjx/OGz9XE1iDqVRg5MTFeeNLvkb086KIcq2siEfglSOlhmAF0jU8F1UQ&#10;DXm3ppiMRidFA6HyAaSKkaRXnZIvsn+tlcQ7raNCZkpOsWH+hvxdpW+xOBfz5yD8upZ9GOIforCi&#10;dvTo3tWVQME2of7Dla1lgAgajyTYArSupco5UDbj0ZtsHtbCq5wLkRP9nqb4/9zK2+19YHVV8tkJ&#10;Z05YqtGjapF9gZaRiPhpfJwT7METEFuSU50HeSRhSrvVwaY/JcRIT0zv9uwmbzIZTcenZ8fHnEnS&#10;TWano1l2U7xa+xDxqwLL0qHkgaqXSRXbm4gUCUEHSHrMwXVtTK6gcawp+cnxbJQN9hqyMC5hVe6F&#10;3k3KqIs8n3BnVMIY911p4iInkAS5C9WlCWwrqH+ElMrhEHRGJ5SmIN5j2ONfo3qPcZcHWeSXweHe&#10;2NYOQs7+TdjVzyFk3eGJyIO80xHbVZubYF/YFVQ7qneAbmKil9c1FeVGRLwXgUaESkxjj3f00QaI&#10;fOhPnK0h/P6bPOGpc0nLWUMjV/L4ayOC4sx8c9TTZ+PpNM1ovkxnnyd0CYea1aHGbewlUFXGtGC8&#10;zMeERzMcdQD7RNthmV4llXCS3i45DsdL7BYBbReplssMoqn0Am/cg5fJdWI5tdxj+ySC7/sSqaNv&#10;YRhOMX/Tnh02WTpYbhB0nXs38dyx2vNPE51but8+aWUc3jPqdUcuXgAAAP//AwBQSwMEFAAGAAgA&#10;AAAhADVqxi7gAAAACQEAAA8AAABkcnMvZG93bnJldi54bWxMj0FLw0AUhO+C/2F5gje7SWpDiNmU&#10;EiiC6KG1F28v2dckmN2N2W0b/fU+T/Y4zDDzTbGezSDONPneWQXxIgJBtnG6t62Cw/v2IQPhA1qN&#10;g7Ok4Js8rMvbmwJz7S52R+d9aAWXWJ+jgi6EMZfSNx0Z9As3kmXv6CaDgeXUSj3hhcvNIJMoSqXB&#10;3vJChyNVHTWf+5NR8FJt33BXJyb7Garn1+Nm/Dp8rJS6v5s3TyACzeE/DH/4jA4lM9XuZLUXA+vH&#10;iL8EBUmcgODAMl2uQNQK0jgDWRby+kH5CwAA//8DAFBLAQItABQABgAIAAAAIQC2gziS/gAAAOEB&#10;AAATAAAAAAAAAAAAAAAAAAAAAABbQ29udGVudF9UeXBlc10ueG1sUEsBAi0AFAAGAAgAAAAhADj9&#10;If/WAAAAlAEAAAsAAAAAAAAAAAAAAAAALwEAAF9yZWxzLy5yZWxzUEsBAi0AFAAGAAgAAAAhAMxf&#10;uZCCAgAAawUAAA4AAAAAAAAAAAAAAAAALgIAAGRycy9lMm9Eb2MueG1sUEsBAi0AFAAGAAgAAAAh&#10;ADVqxi7gAAAACQEAAA8AAAAAAAAAAAAAAAAA3AQAAGRycy9kb3ducmV2LnhtbFBLBQYAAAAABAAE&#10;APMAAADpBQAAAAA=&#10;" filled="f" stroked="f" strokeweight=".5pt">
                <v:textbox>
                  <w:txbxContent>
                    <w:p w14:paraId="1DA7FB85" w14:textId="77777777" w:rsidR="00DE094D" w:rsidRPr="00664192" w:rsidRDefault="00DE094D" w:rsidP="006E7830">
                      <w:pPr>
                        <w:rPr>
                          <w:sz w:val="20"/>
                          <w:szCs w:val="20"/>
                          <w:lang w:val="en-US"/>
                        </w:rPr>
                      </w:pPr>
                      <w:r>
                        <w:rPr>
                          <w:sz w:val="20"/>
                          <w:szCs w:val="20"/>
                          <w:lang w:val="en-US"/>
                        </w:rPr>
                        <w:t>Toothbrush</w:t>
                      </w:r>
                    </w:p>
                  </w:txbxContent>
                </v:textbox>
              </v:shape>
            </w:pict>
          </mc:Fallback>
        </mc:AlternateContent>
      </w:r>
      <w:r>
        <w:rPr>
          <w:rFonts w:cs="Arial"/>
          <w:bCs/>
          <w:noProof/>
          <w:lang w:eastAsia="en-AU"/>
        </w:rPr>
        <w:drawing>
          <wp:anchor distT="0" distB="0" distL="114300" distR="114300" simplePos="0" relativeHeight="251666432" behindDoc="0" locked="0" layoutInCell="1" allowOverlap="1" wp14:anchorId="68E8CD38" wp14:editId="4615D441">
            <wp:simplePos x="0" y="0"/>
            <wp:positionH relativeFrom="column">
              <wp:posOffset>524510</wp:posOffset>
            </wp:positionH>
            <wp:positionV relativeFrom="paragraph">
              <wp:posOffset>-1905</wp:posOffset>
            </wp:positionV>
            <wp:extent cx="2324100" cy="2264412"/>
            <wp:effectExtent l="0" t="0" r="0" b="2540"/>
            <wp:wrapNone/>
            <wp:docPr id="233" name="Picture 233" descr="F:\WATP 2015 Resources\Electric Tootbrush Ch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WATP 2015 Resources\Electric Tootbrush Charger.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22644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DF840" w14:textId="77777777" w:rsidR="006E7830" w:rsidRDefault="006E7830" w:rsidP="006E7830">
      <w:pPr>
        <w:jc w:val="right"/>
        <w:rPr>
          <w:rFonts w:cs="Arial"/>
          <w:bCs/>
        </w:rPr>
      </w:pPr>
      <w:r>
        <w:rPr>
          <w:rFonts w:cs="Arial"/>
          <w:bCs/>
          <w:noProof/>
          <w:lang w:eastAsia="en-AU"/>
        </w:rPr>
        <mc:AlternateContent>
          <mc:Choice Requires="wps">
            <w:drawing>
              <wp:anchor distT="0" distB="0" distL="114300" distR="114300" simplePos="0" relativeHeight="251671552" behindDoc="0" locked="0" layoutInCell="1" allowOverlap="1" wp14:anchorId="4E7CA591" wp14:editId="1EE8915B">
                <wp:simplePos x="0" y="0"/>
                <wp:positionH relativeFrom="column">
                  <wp:posOffset>957246</wp:posOffset>
                </wp:positionH>
                <wp:positionV relativeFrom="paragraph">
                  <wp:posOffset>21672</wp:posOffset>
                </wp:positionV>
                <wp:extent cx="325368" cy="341953"/>
                <wp:effectExtent l="38100" t="0" r="17780" b="58420"/>
                <wp:wrapNone/>
                <wp:docPr id="59" name="Straight Arrow Connector 59"/>
                <wp:cNvGraphicFramePr/>
                <a:graphic xmlns:a="http://schemas.openxmlformats.org/drawingml/2006/main">
                  <a:graphicData uri="http://schemas.microsoft.com/office/word/2010/wordprocessingShape">
                    <wps:wsp>
                      <wps:cNvCnPr/>
                      <wps:spPr>
                        <a:xfrm flipH="1">
                          <a:off x="0" y="0"/>
                          <a:ext cx="325368" cy="34195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9" o:spid="_x0000_s1026" type="#_x0000_t32" style="position:absolute;margin-left:75.35pt;margin-top:1.7pt;width:25.6pt;height:26.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xi8AEAAEAEAAAOAAAAZHJzL2Uyb0RvYy54bWysU12vEyEQfTfxPxDe7W5be+Ntur0xvV59&#10;MNp49QdwWeiSAEMG7Lb/3oHdbv2KicYXwsCcM3MOw+bu5Cw7KowGfMPns5oz5SW0xh8a/uXzw4tX&#10;nMUkfCsseNXws4r8bvv82aYPa7WADmyrkBGJj+s+NLxLKayrKspOORFnEJSnSw3oRKIQD1WLoid2&#10;Z6tFXd9UPWAbEKSKkU7vh0u+LfxaK5k+ah1VYrbh1FsqK5b1Ka/VdiPWBxShM3JsQ/xDF04YT0Un&#10;qnuRBPuK5hcqZyRCBJ1mElwFWhupigZSM69/UvPYiaCKFjInhsmm+P9o5YfjHplpG7665cwLR2/0&#10;mFCYQ5fYa0To2Q68Jx8BGaWQX32Ia4Lt/B7HKIY9ZvEnjY5pa8I7GoViBwlkp+L2eXJbnRKTdLhc&#10;rJY3NB6SrpYv57erZWavBppMFzCmtwocy5uGx7GtqZ+hhDi+j2kAXgAZbH1eI1jTPhhrS5CHSu0s&#10;sqOgcUin+Vjwh6wkjH3jW5bOgbwQ2YIxLVNWWf2gt+zS2aqh3CelyUfSNbRVJvhaTEipfLoUtJ6y&#10;M0xTaxOwLpb9ETjmZ6gq0/034AlRKoNPE9gZD/i76leP9JB/cWDQnS14gvZcJqFYQ2Na3nD8Uvkf&#10;fB8X+PXjb78BAAD//wMAUEsDBBQABgAIAAAAIQBIfu/34AAAAAgBAAAPAAAAZHJzL2Rvd25yZXYu&#10;eG1sTI/NTsMwEITvSLyDtUjcqN0/WkKcqioCwQWUFoG4OfE2DsR2FDtpeHuWExxHM5r5Jt2MtmED&#10;dqH2TsJ0IoChK72uXSXh9XB/tQYWonJaNd6hhG8MsMnOz1KVaH9yOQ77WDEqcSFREkyMbcJ5KA1a&#10;FSa+RUfe0XdWRZJdxXWnTlRuGz4T4ppbVTtaMKrFncHya99bCdu73jx+5m8fi+NL8fQw5M/v9a6X&#10;8vJi3N4CizjGvzD84hM6ZMRU+N7pwBrSS7GiqIT5Ahj5MzG9AVZIWK7mwLOU/z+Q/QAAAP//AwBQ&#10;SwECLQAUAAYACAAAACEAtoM4kv4AAADhAQAAEwAAAAAAAAAAAAAAAAAAAAAAW0NvbnRlbnRfVHlw&#10;ZXNdLnhtbFBLAQItABQABgAIAAAAIQA4/SH/1gAAAJQBAAALAAAAAAAAAAAAAAAAAC8BAABfcmVs&#10;cy8ucmVsc1BLAQItABQABgAIAAAAIQDYqZxi8AEAAEAEAAAOAAAAAAAAAAAAAAAAAC4CAABkcnMv&#10;ZTJvRG9jLnhtbFBLAQItABQABgAIAAAAIQBIfu/34AAAAAgBAAAPAAAAAAAAAAAAAAAAAEoEAABk&#10;cnMvZG93bnJldi54bWxQSwUGAAAAAAQABADzAAAAVwUAAAAA&#10;" strokecolor="black [3213]" strokeweight=".5pt">
                <v:stroke endarrow="open" joinstyle="miter"/>
              </v:shape>
            </w:pict>
          </mc:Fallback>
        </mc:AlternateContent>
      </w:r>
    </w:p>
    <w:p w14:paraId="6BA98531" w14:textId="77777777" w:rsidR="006E7830" w:rsidRDefault="006E7830" w:rsidP="006E7830">
      <w:pPr>
        <w:jc w:val="right"/>
        <w:rPr>
          <w:rFonts w:cs="Arial"/>
          <w:bCs/>
        </w:rPr>
      </w:pPr>
      <w:r>
        <w:rPr>
          <w:rFonts w:cs="Arial"/>
          <w:bCs/>
          <w:noProof/>
          <w:lang w:eastAsia="en-AU"/>
        </w:rPr>
        <mc:AlternateContent>
          <mc:Choice Requires="wps">
            <w:drawing>
              <wp:anchor distT="0" distB="0" distL="114300" distR="114300" simplePos="0" relativeHeight="251669504" behindDoc="0" locked="0" layoutInCell="1" allowOverlap="1" wp14:anchorId="5B1D1631" wp14:editId="05E9303E">
                <wp:simplePos x="0" y="0"/>
                <wp:positionH relativeFrom="column">
                  <wp:posOffset>1803092</wp:posOffset>
                </wp:positionH>
                <wp:positionV relativeFrom="paragraph">
                  <wp:posOffset>34290</wp:posOffset>
                </wp:positionV>
                <wp:extent cx="1166842" cy="25781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166842"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61D40" w14:textId="77777777" w:rsidR="00DE094D" w:rsidRPr="00664192" w:rsidRDefault="00DE094D" w:rsidP="006E7830">
                            <w:pPr>
                              <w:rPr>
                                <w:sz w:val="20"/>
                                <w:szCs w:val="20"/>
                                <w:lang w:val="en-US"/>
                              </w:rPr>
                            </w:pPr>
                            <w:r>
                              <w:rPr>
                                <w:sz w:val="20"/>
                                <w:szCs w:val="20"/>
                                <w:lang w:val="en-US"/>
                              </w:rPr>
                              <w:t>Mains socket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7" o:spid="_x0000_s1028" type="#_x0000_t202" style="position:absolute;left:0;text-align:left;margin-left:142pt;margin-top:2.7pt;width:91.9pt;height:20.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YpgwIAAGsFAAAOAAAAZHJzL2Uyb0RvYy54bWysVE1v2zAMvQ/YfxB0X51kaZoFdYqsRYcB&#10;RVusHXpWZKkxJomaxMTOfv0o2U6DbpcOu9gS+UiRjx/nF601bKdCrMGVfHwy4kw5CVXtnkv+/fH6&#10;w5yziMJVwoBTJd+ryC+W79+dN36hJrABU6nAyImLi8aXfIPoF0UR5UZZEU/AK0dKDcEKpGt4Lqog&#10;GvJuTTEZjWZFA6HyAaSKkaRXnZIvs3+tlcQ7raNCZkpOsWH+hvxdp2+xPBeL5yD8ppZ9GOIforCi&#10;dvTowdWVQMG2of7Dla1lgAgaTyTYArSupco5UDbj0atsHjbCq5wLkRP9gab4/9zK2919YHVV8ukZ&#10;Z05YqtGjapF9hpaRiPhpfFwQ7METEFuSU50HeSRhSrvVwaY/JcRIT0zvD+wmbzIZjWez+XTCmSTd&#10;5PRsPs70Fy/WPkT8osCydCh5oOplUsXuJiJFQtABkh5zcF0bkytoHGtKPvt4OsoGBw1ZGJewKvdC&#10;7yZl1EWeT7g3KmGM+6Y0cZETSILcherSBLYT1D9CSuUw5579EjqhNAXxFsMe/xLVW4y7PIaXweHB&#10;2NYOQs7+VdjVjyFk3eGJyKO80xHbdZubYDIUdg3VnuodoJuY6OV1TUW5ERHvRaARoRLT2OMdfbQB&#10;Ih/6E2cbCL/+Jk946lzSctbQyJU8/tyKoDgzXx319KfxdJpmNF+mp2cTuoRjzfpY47b2EqgqY1ow&#10;XuZjwqMZjjqAfaLtsEqvkko4SW+XHIfjJXaLgLaLVKtVBtFUeoE37sHL5DoVKbXcY/skgu/7Eqmj&#10;b2EYTrF41Z4dNlk6WG0RdJ17N/HcsdrzTxOdW7rfPmllHN8z6mVHLn8DAAD//wMAUEsDBBQABgAI&#10;AAAAIQBMzdDy4AAAAAgBAAAPAAAAZHJzL2Rvd25yZXYueG1sTI/BSsNAEIbvgu+wjODNbhrSGmI2&#10;pQSKIHpo7cXbJLtNQrOzMbtto0/v9GRvM/zDP9+Xrybbi7MZfedIwXwWgTBUO91Ro2D/uXlKQfiA&#10;pLF3ZBT8GA+r4v4ux0y7C23NeRcawSXkM1TQhjBkUvq6NRb9zA2GODu40WLgdWykHvHC5baXcRQt&#10;pcWO+EOLgylbUx93J6vgrdx84LaKbfrbl6/vh/Xwvf9aKPX4MK1fQAQzhf9juOIzOhTMVLkTaS96&#10;BXGasEtQsEhAcJ4sn1mlug4RyCKXtwLFHwAAAP//AwBQSwECLQAUAAYACAAAACEAtoM4kv4AAADh&#10;AQAAEwAAAAAAAAAAAAAAAAAAAAAAW0NvbnRlbnRfVHlwZXNdLnhtbFBLAQItABQABgAIAAAAIQA4&#10;/SH/1gAAAJQBAAALAAAAAAAAAAAAAAAAAC8BAABfcmVscy8ucmVsc1BLAQItABQABgAIAAAAIQBP&#10;EaYpgwIAAGsFAAAOAAAAAAAAAAAAAAAAAC4CAABkcnMvZTJvRG9jLnhtbFBLAQItABQABgAIAAAA&#10;IQBMzdDy4AAAAAgBAAAPAAAAAAAAAAAAAAAAAN0EAABkcnMvZG93bnJldi54bWxQSwUGAAAAAAQA&#10;BADzAAAA6gUAAAAA&#10;" filled="f" stroked="f" strokeweight=".5pt">
                <v:textbox>
                  <w:txbxContent>
                    <w:p w14:paraId="61861D40" w14:textId="77777777" w:rsidR="00DE094D" w:rsidRPr="00664192" w:rsidRDefault="00DE094D" w:rsidP="006E7830">
                      <w:pPr>
                        <w:rPr>
                          <w:sz w:val="20"/>
                          <w:szCs w:val="20"/>
                          <w:lang w:val="en-US"/>
                        </w:rPr>
                      </w:pPr>
                      <w:r>
                        <w:rPr>
                          <w:sz w:val="20"/>
                          <w:szCs w:val="20"/>
                          <w:lang w:val="en-US"/>
                        </w:rPr>
                        <w:t>Mains socket</w:t>
                      </w:r>
                    </w:p>
                  </w:txbxContent>
                </v:textbox>
              </v:shape>
            </w:pict>
          </mc:Fallback>
        </mc:AlternateContent>
      </w:r>
    </w:p>
    <w:p w14:paraId="61678FC0" w14:textId="77777777" w:rsidR="006E7830" w:rsidRDefault="006E7830" w:rsidP="006E7830">
      <w:pPr>
        <w:jc w:val="right"/>
        <w:rPr>
          <w:rFonts w:cs="Arial"/>
          <w:bCs/>
        </w:rPr>
      </w:pPr>
      <w:r>
        <w:rPr>
          <w:rFonts w:cs="Arial"/>
          <w:bCs/>
          <w:noProof/>
          <w:lang w:eastAsia="en-AU"/>
        </w:rPr>
        <mc:AlternateContent>
          <mc:Choice Requires="wps">
            <w:drawing>
              <wp:anchor distT="0" distB="0" distL="114300" distR="114300" simplePos="0" relativeHeight="251672576" behindDoc="0" locked="0" layoutInCell="1" allowOverlap="1" wp14:anchorId="5DEC7737" wp14:editId="53A657C4">
                <wp:simplePos x="0" y="0"/>
                <wp:positionH relativeFrom="column">
                  <wp:posOffset>2370919</wp:posOffset>
                </wp:positionH>
                <wp:positionV relativeFrom="paragraph">
                  <wp:posOffset>132076</wp:posOffset>
                </wp:positionV>
                <wp:extent cx="0" cy="409182"/>
                <wp:effectExtent l="95250" t="0" r="114300" b="48260"/>
                <wp:wrapNone/>
                <wp:docPr id="62" name="Straight Arrow Connector 62"/>
                <wp:cNvGraphicFramePr/>
                <a:graphic xmlns:a="http://schemas.openxmlformats.org/drawingml/2006/main">
                  <a:graphicData uri="http://schemas.microsoft.com/office/word/2010/wordprocessingShape">
                    <wps:wsp>
                      <wps:cNvCnPr/>
                      <wps:spPr>
                        <a:xfrm>
                          <a:off x="0" y="0"/>
                          <a:ext cx="0" cy="40918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186.7pt;margin-top:10.4pt;width:0;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3l4wEAADEEAAAOAAAAZHJzL2Uyb0RvYy54bWysU9uO0zAQfUfiHyy/06QVWi1R0xXqsrwg&#10;qNjlA7yO3ViyPdbYNM3fM3bSlJuQQLw4GXvOmTnH4+3d2Vl2UhgN+JavVzVnykvojD+2/MvTw6tb&#10;zmISvhMWvGr5qCK/2718sR1CozbQg+0UMiLxsRlCy/uUQlNVUfbKibiCoDwdakAnEoV4rDoUA7E7&#10;W23q+qYaALuAIFWMtHs/HfJd4ddayfRJ66gSsy2n3lJZsazPea12W9EcUYTeyLkN8Q9dOGE8FV2o&#10;7kUS7CuaX6ickQgRdFpJcBVobaQqGkjNuv5JzWMvgipayJwYFpvi/6OVH08HZKZr+c2GMy8c3dFj&#10;QmGOfWJvEWFge/CefARklEJ+DSE2BNv7A85RDAfM4s8aXf6SLHYuHo+Lx+qcmJw2Je2+rt+sbwtd&#10;dcUFjOm9AsfyT8vj3MfSwLpYLE4fYqLKBLwAclHr8xrBmu7BWFuCPEVqb5GdBN1/Oq9z/4T7ISsJ&#10;Y9/5jqUxkHiRNc9pmbLKcieB5S+NVk3lPitNxpGkqa0ystdiQkrl06Wg9ZSdYZpaW4B10fNH4Jyf&#10;oaqM89+AF0SpDD4tYGc84O+qXz3SU/7FgUl3tuAZurFcfbGG5rJYOr+hPPjfxwV+fem7bwAAAP//&#10;AwBQSwMEFAAGAAgAAAAhAN42VbPeAAAACQEAAA8AAABkcnMvZG93bnJldi54bWxMj9FOwzAMRd+R&#10;+IfISLyxlI7BVJpOE9MATQLE2Ad4jWkrGqdq0q38PZ54gEfbV8fn5ovRtepAfWg8G7ieJKCIS28b&#10;rgzsPtZXc1AhIltsPZOBbwqwKM7PcsysP/I7HbaxUgLhkKGBOsYu0zqUNTkME98Ry+3T9w6jjH2l&#10;bY9HgbtWp0lyqx02LB9q7OihpvJrOzgD6VhWs/ZxM6w2u/Xq5fWZ35b4ZMzlxbi8BxVpjH9hOOmL&#10;OhTitPcD26BaA9O76Y1EBZZIBQn8LvYG5rMUdJHr/w2KHwAAAP//AwBQSwECLQAUAAYACAAAACEA&#10;toM4kv4AAADhAQAAEwAAAAAAAAAAAAAAAAAAAAAAW0NvbnRlbnRfVHlwZXNdLnhtbFBLAQItABQA&#10;BgAIAAAAIQA4/SH/1gAAAJQBAAALAAAAAAAAAAAAAAAAAC8BAABfcmVscy8ucmVsc1BLAQItABQA&#10;BgAIAAAAIQDyo23l4wEAADEEAAAOAAAAAAAAAAAAAAAAAC4CAABkcnMvZTJvRG9jLnhtbFBLAQIt&#10;ABQABgAIAAAAIQDeNlWz3gAAAAkBAAAPAAAAAAAAAAAAAAAAAD0EAABkcnMvZG93bnJldi54bWxQ&#10;SwUGAAAAAAQABADzAAAASAUAAAAA&#10;" strokecolor="black [3213]" strokeweight=".5pt">
                <v:stroke endarrow="open" joinstyle="miter"/>
              </v:shape>
            </w:pict>
          </mc:Fallback>
        </mc:AlternateContent>
      </w:r>
    </w:p>
    <w:p w14:paraId="5D02A89E" w14:textId="77777777" w:rsidR="006E7830" w:rsidRDefault="006E7830" w:rsidP="006E7830">
      <w:pPr>
        <w:jc w:val="right"/>
        <w:rPr>
          <w:rFonts w:cs="Arial"/>
          <w:bCs/>
        </w:rPr>
      </w:pPr>
    </w:p>
    <w:p w14:paraId="4A0B9681" w14:textId="0E18E553" w:rsidR="006E7830" w:rsidRDefault="006E7830" w:rsidP="006E7830">
      <w:pPr>
        <w:jc w:val="right"/>
        <w:rPr>
          <w:rFonts w:cs="Arial"/>
          <w:bCs/>
        </w:rPr>
      </w:pPr>
    </w:p>
    <w:p w14:paraId="3999BC4A" w14:textId="6C226868" w:rsidR="006E7830" w:rsidRDefault="006E7830" w:rsidP="006E7830">
      <w:pPr>
        <w:jc w:val="right"/>
        <w:rPr>
          <w:rFonts w:cs="Arial"/>
          <w:bCs/>
        </w:rPr>
      </w:pPr>
      <w:r>
        <w:rPr>
          <w:rFonts w:cs="Arial"/>
          <w:bCs/>
          <w:noProof/>
          <w:lang w:eastAsia="en-AU"/>
        </w:rPr>
        <mc:AlternateContent>
          <mc:Choice Requires="wps">
            <w:drawing>
              <wp:anchor distT="0" distB="0" distL="114300" distR="114300" simplePos="0" relativeHeight="251673600" behindDoc="0" locked="0" layoutInCell="1" allowOverlap="1" wp14:anchorId="2F81CB6D" wp14:editId="478BDCF4">
                <wp:simplePos x="0" y="0"/>
                <wp:positionH relativeFrom="column">
                  <wp:posOffset>1413510</wp:posOffset>
                </wp:positionH>
                <wp:positionV relativeFrom="paragraph">
                  <wp:posOffset>206376</wp:posOffset>
                </wp:positionV>
                <wp:extent cx="285750" cy="476249"/>
                <wp:effectExtent l="38100" t="38100" r="19050" b="19685"/>
                <wp:wrapNone/>
                <wp:docPr id="63" name="Straight Arrow Connector 63"/>
                <wp:cNvGraphicFramePr/>
                <a:graphic xmlns:a="http://schemas.openxmlformats.org/drawingml/2006/main">
                  <a:graphicData uri="http://schemas.microsoft.com/office/word/2010/wordprocessingShape">
                    <wps:wsp>
                      <wps:cNvCnPr/>
                      <wps:spPr>
                        <a:xfrm flipH="1" flipV="1">
                          <a:off x="0" y="0"/>
                          <a:ext cx="285750" cy="4762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26" type="#_x0000_t32" style="position:absolute;margin-left:111.3pt;margin-top:16.25pt;width:22.5pt;height:3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RMX9gEAAEoEAAAOAAAAZHJzL2Uyb0RvYy54bWysVMFuEzEQvSPxD5bvZJPQpm2UTYVSCgdE&#10;IwrcXa+dtWR7rLHJJn/P2LvZUEBIIC7W2J43b97z7K5uD86yvcJowNd8NplypryExvhdzb98vn91&#10;zVlMwjfCglc1P6rIb9cvX6y6sFRzaME2ChkV8XHZhZq3KYVlVUXZKifiBILydKkBnUi0xV3VoOio&#10;urPVfDpdVB1gExCkipFO7/pLvi71tVYyPWgdVWK25tRbKiuW9Smv1XolljsUoTVyaEP8QxdOGE+k&#10;Y6k7kQT7huaXUs5IhAg6TSS4CrQ2UhUNpGY2/UnNYyuCKlrInBhGm+L/Kys/7rfITFPzxWvOvHD0&#10;Ro8Jhdm1ib1BhI5twHvyEZBRCvnVhbgk2MZvcdjFsMUs/qDRMW1NeE+jwEv0NUf5jqSyQ/H9OPqu&#10;DolJOpxfX15d0utIurq4WswvbjJP1RfM4IAxvVPgWA5qHocGx856CrH/EFMPPAEy2Pq8RrCmuTfW&#10;lk0eL7WxyPaCBiMdZgPhs6wkjH3rG5aOgVwR2YwhLZessg+98hKlo1U93SelyVHS1bdVZvlMJqRU&#10;Pp0IrafsDNPU2gicFsv+CBzyM1SVOf8b8IgozODTCHbGA/6O/eyR7vNPDvS6swVP0BzLTBRraGDL&#10;Gw4fV/4iftwX+PkXsP4OAAD//wMAUEsDBBQABgAIAAAAIQB/XYZa4QAAAAoBAAAPAAAAZHJzL2Rv&#10;d25yZXYueG1sTI/LTsMwEEX3SPyDNUhsKupgaFqFOBW0QkJiA20F20lskoAfwXbbwNczrGA5M0d3&#10;zi2XozXsoEPsvZNwOc2Aadd41btWwm57f7EAFhM6hcY7LeFLR1hWpyclFsof3bM+bFLLKMTFAiV0&#10;KQ0F57HptMU49YN2dHvzwWKiMbRcBTxSuDVcZFnOLfaOPnQ46FWnm4/N3kq4/lzVT+vJ4uGuecUX&#10;8/64nvjwLeX52Xh7AyzpMf3B8KtP6lCRU+33TkVmJAghckIlXIkZMAJEPqdFTWQ2nwGvSv6/QvUD&#10;AAD//wMAUEsBAi0AFAAGAAgAAAAhALaDOJL+AAAA4QEAABMAAAAAAAAAAAAAAAAAAAAAAFtDb250&#10;ZW50X1R5cGVzXS54bWxQSwECLQAUAAYACAAAACEAOP0h/9YAAACUAQAACwAAAAAAAAAAAAAAAAAv&#10;AQAAX3JlbHMvLnJlbHNQSwECLQAUAAYACAAAACEA+LETF/YBAABKBAAADgAAAAAAAAAAAAAAAAAu&#10;AgAAZHJzL2Uyb0RvYy54bWxQSwECLQAUAAYACAAAACEAf12GWuEAAAAKAQAADwAAAAAAAAAAAAAA&#10;AABQBAAAZHJzL2Rvd25yZXYueG1sUEsFBgAAAAAEAAQA8wAAAF4FAAAAAA==&#10;" strokecolor="black [3213]" strokeweight=".5pt">
                <v:stroke endarrow="open" joinstyle="miter"/>
              </v:shape>
            </w:pict>
          </mc:Fallback>
        </mc:AlternateContent>
      </w:r>
    </w:p>
    <w:p w14:paraId="59D92C29" w14:textId="03A831C2" w:rsidR="006E7830" w:rsidRDefault="006E7830" w:rsidP="006E7830">
      <w:pPr>
        <w:jc w:val="right"/>
        <w:rPr>
          <w:rFonts w:cs="Arial"/>
          <w:bCs/>
        </w:rPr>
      </w:pPr>
      <w:r>
        <w:rPr>
          <w:rFonts w:cs="Arial"/>
          <w:bCs/>
          <w:noProof/>
          <w:lang w:eastAsia="en-AU"/>
        </w:rPr>
        <mc:AlternateContent>
          <mc:Choice Requires="wps">
            <w:drawing>
              <wp:anchor distT="0" distB="0" distL="114300" distR="114300" simplePos="0" relativeHeight="251668480" behindDoc="0" locked="0" layoutInCell="1" allowOverlap="1" wp14:anchorId="5DE39715" wp14:editId="66898C22">
                <wp:simplePos x="0" y="0"/>
                <wp:positionH relativeFrom="column">
                  <wp:posOffset>1700530</wp:posOffset>
                </wp:positionH>
                <wp:positionV relativeFrom="paragraph">
                  <wp:posOffset>212090</wp:posOffset>
                </wp:positionV>
                <wp:extent cx="1418590" cy="25781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418590"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C10EA" w14:textId="77777777" w:rsidR="00DE094D" w:rsidRPr="00664192" w:rsidRDefault="00DE094D" w:rsidP="006E7830">
                            <w:pPr>
                              <w:rPr>
                                <w:sz w:val="20"/>
                                <w:szCs w:val="20"/>
                                <w:lang w:val="en-US"/>
                              </w:rPr>
                            </w:pPr>
                            <w:r w:rsidRPr="00664192">
                              <w:rPr>
                                <w:sz w:val="20"/>
                                <w:szCs w:val="20"/>
                                <w:lang w:val="en-US"/>
                              </w:rPr>
                              <w:t>Base unit charger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6" o:spid="_x0000_s1029" type="#_x0000_t202" style="position:absolute;left:0;text-align:left;margin-left:133.9pt;margin-top:16.7pt;width:111.7pt;height:20.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SZggIAAGsFAAAOAAAAZHJzL2Uyb0RvYy54bWysVEtv2zAMvg/YfxB0X52kSR9BnSJr0WFA&#10;0RZrh54VWWqMSaImMbGzXz9KttOg26XDLrZEfqTIj4+Ly9YatlUh1uBKPj4acaachKp2LyX//nTz&#10;6YyziMJVwoBTJd+pyC8XHz9cNH6uJrAGU6nAyImL88aXfI3o50UR5VpZEY/AK0dKDcEKpGt4Kaog&#10;GvJuTTEZjU6KBkLlA0gVI0mvOyVfZP9aK4n3WkeFzJScYsP8Dfm7St9icSHmL0H4dS37MMQ/RGFF&#10;7ejRvatrgYJtQv2HK1vLABE0HkmwBWhdS5VzoGzGozfZPK6FVzkXIif6PU3x/7mVd9uHwOqq5NMT&#10;zpywVKMn1SL7DC0jEfHT+Dgn2KMnILYkpzoP8kjClHarg01/SoiRnpje7dlN3mQymo7PZuekkqSb&#10;zE7Pxpn+4tXah4hfFFiWDiUPVL1MqtjeRqRICDpA0mMObmpjcgWNY03JT45no2yw15CFcQmrci/0&#10;blJGXeT5hDujEsa4b0oTFzmBJMhdqK5MYFtB/SOkVA5z7tkvoRNKUxDvMezxr1G9x7jLY3gZHO6N&#10;be0g5OzfhF39GELWHZ6IPMg7HbFdtbkJjofCrqDaUb0DdBMTvbypqSi3IuKDCDQiVEcae7ynjzZA&#10;5EN/4mwN4dff5AlPnUtazhoauZLHnxsRFGfmq6OePh9Pp2lG82U6O53QJRxqVocat7FXQFUZ04Lx&#10;Mh8THs1w1AHsM22HZXqVVMJJervkOByvsFsEtF2kWi4ziKbSC7x1j14m16lIqeWe2mcRfN+XSB19&#10;B8Nwivmb9uywydLBcoOg69y7ieeO1Z5/mujc0v32SSvj8J5Rrzty8RsAAP//AwBQSwMEFAAGAAgA&#10;AAAhAHXl4CfiAAAACQEAAA8AAABkcnMvZG93bnJldi54bWxMj0FPwkAUhO8m/ofNM/EmW0oFLH0l&#10;pAkxMXoAuXjbdh9tQ/dt7S5Q/fWuJz1OZjLzTbYeTScuNLjWMsJ0EoEgrqxuuUY4vG8fliCcV6xV&#10;Z5kQvsjBOr+9yVSq7ZV3dNn7WoQSdqlCaLzvUyld1ZBRbmJ74uAd7WCUD3KopR7UNZSbTsZRNJdG&#10;tRwWGtVT0VB12p8NwkuxfVO7MjbL7654fj1u+s/DxyPi/d24WYHwNPq/MPziB3TIA1Npz6yd6BDi&#10;+SKge4TZLAERAsnTNAZRIiySCGSeyf8P8h8AAAD//wMAUEsBAi0AFAAGAAgAAAAhALaDOJL+AAAA&#10;4QEAABMAAAAAAAAAAAAAAAAAAAAAAFtDb250ZW50X1R5cGVzXS54bWxQSwECLQAUAAYACAAAACEA&#10;OP0h/9YAAACUAQAACwAAAAAAAAAAAAAAAAAvAQAAX3JlbHMvLnJlbHNQSwECLQAUAAYACAAAACEA&#10;u+WUmYICAABrBQAADgAAAAAAAAAAAAAAAAAuAgAAZHJzL2Uyb0RvYy54bWxQSwECLQAUAAYACAAA&#10;ACEAdeXgJ+IAAAAJAQAADwAAAAAAAAAAAAAAAADcBAAAZHJzL2Rvd25yZXYueG1sUEsFBgAAAAAE&#10;AAQA8wAAAOsFAAAAAA==&#10;" filled="f" stroked="f" strokeweight=".5pt">
                <v:textbox>
                  <w:txbxContent>
                    <w:p w14:paraId="02EC10EA" w14:textId="77777777" w:rsidR="00DE094D" w:rsidRPr="00664192" w:rsidRDefault="00DE094D" w:rsidP="006E7830">
                      <w:pPr>
                        <w:rPr>
                          <w:sz w:val="20"/>
                          <w:szCs w:val="20"/>
                          <w:lang w:val="en-US"/>
                        </w:rPr>
                      </w:pPr>
                      <w:r w:rsidRPr="00664192">
                        <w:rPr>
                          <w:sz w:val="20"/>
                          <w:szCs w:val="20"/>
                          <w:lang w:val="en-US"/>
                        </w:rPr>
                        <w:t>Base unit charger</w:t>
                      </w:r>
                    </w:p>
                  </w:txbxContent>
                </v:textbox>
              </v:shape>
            </w:pict>
          </mc:Fallback>
        </mc:AlternateContent>
      </w:r>
    </w:p>
    <w:p w14:paraId="7B801375" w14:textId="77777777" w:rsidR="006E7830" w:rsidRDefault="006E7830" w:rsidP="006E7830">
      <w:pPr>
        <w:jc w:val="right"/>
        <w:rPr>
          <w:rFonts w:cs="Arial"/>
          <w:bCs/>
        </w:rPr>
      </w:pPr>
    </w:p>
    <w:p w14:paraId="76C347C7" w14:textId="77777777" w:rsidR="006E7830" w:rsidRDefault="006E7830" w:rsidP="006E7830">
      <w:pPr>
        <w:rPr>
          <w:rFonts w:cs="Arial"/>
          <w:bCs/>
        </w:rPr>
      </w:pPr>
      <w:r>
        <w:rPr>
          <w:rFonts w:cs="Arial"/>
          <w:bCs/>
        </w:rPr>
        <w:t>The base unit charger is connected to a mains socket. When the toothbrush is placed into the base unit, as shown in the second photograph, the battery in the toothbrush can be recharged even though there is no direct electrical connection between the toothbrush and the charger. Explain how this possible by reference to appropriate Physics principle.</w:t>
      </w:r>
    </w:p>
    <w:p w14:paraId="3C559E51" w14:textId="77777777" w:rsidR="00142BEF" w:rsidRDefault="00142BEF" w:rsidP="00142BEF">
      <w:pPr>
        <w:pStyle w:val="CommentText"/>
        <w:spacing w:after="0"/>
        <w:rPr>
          <w:rFonts w:ascii="Arial" w:hAnsi="Arial" w:cs="Arial"/>
        </w:rPr>
      </w:pPr>
    </w:p>
    <w:p w14:paraId="7DDE85F9" w14:textId="3267F7C4" w:rsidR="00D12DC5" w:rsidRPr="00C43EBF" w:rsidRDefault="00D12DC5" w:rsidP="003D0C1C">
      <w:pPr>
        <w:rPr>
          <w:rFonts w:ascii="Arial" w:hAnsi="Arial" w:cs="Arial"/>
        </w:rPr>
      </w:pPr>
    </w:p>
    <w:p w14:paraId="5998F4A4" w14:textId="41F990DF" w:rsidR="008F2165" w:rsidRDefault="008F2165" w:rsidP="003D0C1C">
      <w:pPr>
        <w:rPr>
          <w:rFonts w:ascii="Arial" w:hAnsi="Arial" w:cs="Arial"/>
        </w:rPr>
      </w:pPr>
    </w:p>
    <w:p w14:paraId="1E37A20A" w14:textId="4C753219" w:rsidR="008F2165" w:rsidRDefault="008F2165" w:rsidP="003D0C1C">
      <w:pPr>
        <w:rPr>
          <w:rFonts w:ascii="Arial" w:hAnsi="Arial" w:cs="Arial"/>
        </w:rPr>
      </w:pPr>
    </w:p>
    <w:p w14:paraId="470FC698" w14:textId="597FDA25" w:rsidR="008F2165" w:rsidRDefault="008F2165" w:rsidP="003D0C1C">
      <w:pPr>
        <w:rPr>
          <w:rFonts w:ascii="Arial" w:hAnsi="Arial" w:cs="Arial"/>
        </w:rPr>
      </w:pPr>
    </w:p>
    <w:p w14:paraId="18E0B002" w14:textId="0FB441C6" w:rsidR="008F2165" w:rsidRDefault="008F2165" w:rsidP="003D0C1C">
      <w:pPr>
        <w:rPr>
          <w:rFonts w:ascii="Arial" w:hAnsi="Arial" w:cs="Arial"/>
        </w:rPr>
      </w:pPr>
    </w:p>
    <w:p w14:paraId="114C0660" w14:textId="77777777" w:rsidR="008F2165" w:rsidRPr="00DE7300" w:rsidRDefault="008F2165" w:rsidP="003D0C1C">
      <w:pPr>
        <w:rPr>
          <w:rFonts w:ascii="Arial" w:hAnsi="Arial" w:cs="Arial"/>
        </w:rPr>
      </w:pPr>
    </w:p>
    <w:p w14:paraId="7D13224B" w14:textId="19A36525" w:rsidR="00D12DC5" w:rsidRDefault="00D12DC5" w:rsidP="00D12DC5">
      <w:pPr>
        <w:rPr>
          <w:rFonts w:ascii="Arial" w:hAnsi="Arial" w:cs="Arial"/>
        </w:rPr>
      </w:pPr>
    </w:p>
    <w:p w14:paraId="2C6C044D" w14:textId="56E1DFDA" w:rsidR="00112AAE" w:rsidRDefault="00112AAE" w:rsidP="00D12DC5">
      <w:pPr>
        <w:rPr>
          <w:rFonts w:ascii="Arial" w:hAnsi="Arial" w:cs="Arial"/>
        </w:rPr>
      </w:pPr>
    </w:p>
    <w:p w14:paraId="3255A1D0" w14:textId="77777777" w:rsidR="00112AAE" w:rsidRDefault="00112AAE" w:rsidP="00D12DC5">
      <w:pPr>
        <w:rPr>
          <w:rFonts w:ascii="Arial" w:hAnsi="Arial" w:cs="Arial"/>
        </w:rPr>
      </w:pPr>
    </w:p>
    <w:p w14:paraId="067955E1" w14:textId="244C74BE" w:rsidR="00187AFC" w:rsidRDefault="00187AFC" w:rsidP="00D12DC5">
      <w:pPr>
        <w:rPr>
          <w:rFonts w:ascii="Arial" w:hAnsi="Arial" w:cs="Arial"/>
        </w:rPr>
      </w:pPr>
    </w:p>
    <w:p w14:paraId="2427578B" w14:textId="7C43CACA" w:rsidR="00187AFC" w:rsidRDefault="00187AFC" w:rsidP="00D12DC5">
      <w:pPr>
        <w:rPr>
          <w:rFonts w:ascii="Arial" w:hAnsi="Arial" w:cs="Arial"/>
        </w:rPr>
      </w:pPr>
    </w:p>
    <w:p w14:paraId="4FC79501" w14:textId="03D65597" w:rsidR="00187AFC" w:rsidRDefault="00187AFC" w:rsidP="00D12DC5">
      <w:pPr>
        <w:rPr>
          <w:rFonts w:ascii="Arial" w:hAnsi="Arial" w:cs="Arial"/>
        </w:rPr>
      </w:pPr>
    </w:p>
    <w:p w14:paraId="509E2DB0" w14:textId="6C70B1E4" w:rsidR="00187AFC" w:rsidRDefault="00187AFC" w:rsidP="00D12DC5">
      <w:pPr>
        <w:rPr>
          <w:rFonts w:ascii="Arial" w:hAnsi="Arial" w:cs="Arial"/>
        </w:rPr>
      </w:pPr>
    </w:p>
    <w:p w14:paraId="13E94A1F" w14:textId="77777777" w:rsidR="00D534B4" w:rsidRDefault="00D534B4" w:rsidP="00D12DC5">
      <w:pPr>
        <w:rPr>
          <w:rFonts w:ascii="Arial" w:hAnsi="Arial" w:cs="Arial"/>
        </w:rPr>
      </w:pPr>
    </w:p>
    <w:p w14:paraId="3E3DD514" w14:textId="77777777" w:rsidR="006E7830" w:rsidRPr="00DE7300" w:rsidRDefault="006E7830" w:rsidP="00D12DC5">
      <w:pPr>
        <w:rPr>
          <w:rFonts w:ascii="Arial" w:hAnsi="Arial" w:cs="Arial"/>
        </w:rPr>
      </w:pPr>
    </w:p>
    <w:p w14:paraId="0E806607" w14:textId="3A4741B9" w:rsidR="00DE7300" w:rsidRPr="00142BEF" w:rsidRDefault="00CD4040" w:rsidP="00D534B4">
      <w:pPr>
        <w:pStyle w:val="ListParagraph"/>
        <w:numPr>
          <w:ilvl w:val="0"/>
          <w:numId w:val="35"/>
        </w:numPr>
        <w:tabs>
          <w:tab w:val="left" w:pos="7938"/>
        </w:tabs>
        <w:spacing w:after="0" w:line="240" w:lineRule="auto"/>
        <w:rPr>
          <w:rFonts w:ascii="Arial" w:hAnsi="Arial" w:cs="Arial"/>
          <w:b/>
        </w:rPr>
      </w:pPr>
      <w:r w:rsidRPr="00142BEF">
        <w:rPr>
          <w:rFonts w:ascii="Arial" w:hAnsi="Arial" w:cs="Arial"/>
          <w:b/>
        </w:rPr>
        <w:lastRenderedPageBreak/>
        <w:t>(4 marks)</w:t>
      </w:r>
    </w:p>
    <w:p w14:paraId="75F0F864" w14:textId="77777777" w:rsidR="00537729" w:rsidRDefault="00537729" w:rsidP="00537729">
      <w:pPr>
        <w:rPr>
          <w:rFonts w:eastAsia="Times New Roman" w:cs="Arial"/>
          <w:lang w:val="en-GB"/>
        </w:rPr>
      </w:pPr>
    </w:p>
    <w:p w14:paraId="387604B9" w14:textId="77777777" w:rsidR="00537729" w:rsidRDefault="00537729" w:rsidP="00537729">
      <w:pPr>
        <w:rPr>
          <w:rFonts w:eastAsia="Times New Roman" w:cs="Arial"/>
          <w:lang w:val="en-GB"/>
        </w:rPr>
      </w:pPr>
      <w:r>
        <w:rPr>
          <w:rFonts w:eastAsia="Times New Roman" w:cs="Arial"/>
          <w:noProof/>
          <w:lang w:eastAsia="en-AU"/>
        </w:rPr>
        <mc:AlternateContent>
          <mc:Choice Requires="wpc">
            <w:drawing>
              <wp:inline distT="0" distB="0" distL="0" distR="0" wp14:anchorId="2575CB89" wp14:editId="330E1D63">
                <wp:extent cx="5486400" cy="1974798"/>
                <wp:effectExtent l="0" t="0" r="0" b="0"/>
                <wp:docPr id="241" name="Canvas 2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8" name="Cube 248"/>
                        <wps:cNvSpPr/>
                        <wps:spPr>
                          <a:xfrm>
                            <a:off x="1275550" y="776086"/>
                            <a:ext cx="791455" cy="583549"/>
                          </a:xfrm>
                          <a:prstGeom prst="cub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Cube 243"/>
                        <wps:cNvSpPr/>
                        <wps:spPr>
                          <a:xfrm>
                            <a:off x="837560" y="1214076"/>
                            <a:ext cx="791455" cy="583549"/>
                          </a:xfrm>
                          <a:prstGeom prst="cub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Cube 249"/>
                        <wps:cNvSpPr/>
                        <wps:spPr>
                          <a:xfrm>
                            <a:off x="3726757" y="776086"/>
                            <a:ext cx="791455" cy="583549"/>
                          </a:xfrm>
                          <a:prstGeom prst="cub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Cube 251"/>
                        <wps:cNvSpPr/>
                        <wps:spPr>
                          <a:xfrm>
                            <a:off x="3288767" y="1214076"/>
                            <a:ext cx="791455" cy="583549"/>
                          </a:xfrm>
                          <a:prstGeom prst="cub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Cube 253"/>
                        <wps:cNvSpPr/>
                        <wps:spPr>
                          <a:xfrm>
                            <a:off x="1137237" y="407055"/>
                            <a:ext cx="653143" cy="645658"/>
                          </a:xfrm>
                          <a:prstGeom prst="cube">
                            <a:avLst>
                              <a:gd name="adj" fmla="val 5801"/>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Cube 254"/>
                        <wps:cNvSpPr/>
                        <wps:spPr>
                          <a:xfrm>
                            <a:off x="3588444" y="445475"/>
                            <a:ext cx="653143" cy="645658"/>
                          </a:xfrm>
                          <a:prstGeom prst="cube">
                            <a:avLst>
                              <a:gd name="adj" fmla="val 5801"/>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own Arrow 39"/>
                        <wps:cNvSpPr/>
                        <wps:spPr>
                          <a:xfrm>
                            <a:off x="1421546" y="84524"/>
                            <a:ext cx="153681" cy="25357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Down Arrow 257"/>
                        <wps:cNvSpPr/>
                        <wps:spPr>
                          <a:xfrm>
                            <a:off x="3857384" y="84524"/>
                            <a:ext cx="153681" cy="25357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1890273" y="337799"/>
                            <a:ext cx="852928" cy="430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D4F2E" w14:textId="77777777" w:rsidR="00DE094D" w:rsidRPr="00084DD9" w:rsidRDefault="00DE094D" w:rsidP="00537729">
                              <w:pPr>
                                <w:rPr>
                                  <w:lang w:val="en-US"/>
                                </w:rPr>
                              </w:pPr>
                              <w:proofErr w:type="spellStart"/>
                              <w:r>
                                <w:rPr>
                                  <w:lang w:val="en-US"/>
                                </w:rPr>
                                <w:t>Aluminium</w:t>
                              </w:r>
                              <w:proofErr w:type="spellEnd"/>
                              <w:r>
                                <w:rPr>
                                  <w:lang w:val="en-US"/>
                                </w:rPr>
                                <w:t xml:space="preserve">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Text Box 266"/>
                        <wps:cNvSpPr txBox="1"/>
                        <wps:spPr>
                          <a:xfrm>
                            <a:off x="4333795" y="298999"/>
                            <a:ext cx="852928" cy="430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A2DC7" w14:textId="77777777" w:rsidR="00DE094D" w:rsidRPr="00084DD9" w:rsidRDefault="00DE094D" w:rsidP="00537729">
                              <w:pPr>
                                <w:rPr>
                                  <w:lang w:val="en-US"/>
                                </w:rPr>
                              </w:pPr>
                              <w:r>
                                <w:rPr>
                                  <w:lang w:val="en-US"/>
                                </w:rPr>
                                <w:t>Plastic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Text Box 267"/>
                        <wps:cNvSpPr txBox="1"/>
                        <wps:spPr>
                          <a:xfrm>
                            <a:off x="1552174" y="1443380"/>
                            <a:ext cx="1006609" cy="261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83846" w14:textId="77777777" w:rsidR="00DE094D" w:rsidRPr="00084DD9" w:rsidRDefault="00DE094D" w:rsidP="00537729">
                              <w:pPr>
                                <w:rPr>
                                  <w:lang w:val="en-US"/>
                                </w:rPr>
                              </w:pPr>
                              <w:r>
                                <w:rPr>
                                  <w:lang w:val="en-US"/>
                                </w:rPr>
                                <w:t>North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2013218" y="1052828"/>
                            <a:ext cx="1006609" cy="261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6CF48" w14:textId="77777777" w:rsidR="00DE094D" w:rsidRPr="00084DD9" w:rsidRDefault="00DE094D" w:rsidP="00537729">
                              <w:pPr>
                                <w:rPr>
                                  <w:lang w:val="en-US"/>
                                </w:rPr>
                              </w:pPr>
                              <w:r>
                                <w:rPr>
                                  <w:lang w:val="en-US"/>
                                </w:rPr>
                                <w:t>South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4011063" y="1442952"/>
                            <a:ext cx="1006609" cy="261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A2D09" w14:textId="77777777" w:rsidR="00DE094D" w:rsidRPr="00084DD9" w:rsidRDefault="00DE094D" w:rsidP="00537729">
                              <w:pPr>
                                <w:rPr>
                                  <w:lang w:val="en-US"/>
                                </w:rPr>
                              </w:pPr>
                              <w:r>
                                <w:rPr>
                                  <w:lang w:val="en-US"/>
                                </w:rPr>
                                <w:t>North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4472107" y="1052400"/>
                            <a:ext cx="1006609" cy="261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B7836" w14:textId="77777777" w:rsidR="00DE094D" w:rsidRPr="00084DD9" w:rsidRDefault="00DE094D" w:rsidP="00537729">
                              <w:pPr>
                                <w:rPr>
                                  <w:lang w:val="en-US"/>
                                </w:rPr>
                              </w:pPr>
                              <w:r>
                                <w:rPr>
                                  <w:lang w:val="en-US"/>
                                </w:rPr>
                                <w:t>South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41" o:spid="_x0000_s1030" editas="canvas" style="width:6in;height:155.5pt;mso-position-horizontal-relative:char;mso-position-vertical-relative:line" coordsize="54864,1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DAngUAANY2AAAOAAAAZHJzL2Uyb0RvYy54bWzsW1tT4zYUfu9M/4PH7yW2bNlOhrBDYeh0&#10;ZmeXKXT2WdgySWtbrixI6K/vJ/lCCGFJ0l3KpOIh6H49n75zdOTjD8uycO65bOaimrr+kec6vEpF&#10;Nq9up+7v1xc/Ja7TKFZlrBAVn7oPvHE/nPz4w/GinnAiZqLIuHTQSNVMFvXUnSlVT0ajJp3xkjVH&#10;ouYVMnMhS6YQlbejTLIFWi+LEfG8aLQQMqulSHnTIPW8zXRPTPt5zlP1Oc8brpxi6mJsyvxK83uj&#10;f0cnx2xyK1k9m6fdMNgeoyjZvEKnQ1PnTDHnTs6fNVXOUykakaujVJQjkefzlJs5YDa+tzabM1bd&#10;s8ZMJsXq9ANE6Bu2e3OLNUCTkwU2g5swtqKph01p/l1nVzNWczOHZpJ+ur+UzjybuiSEYFSshEic&#10;3d1wR8e7vlHoqr6UXaxBUC/sMpel/o8lc5aQNBJTSrGjD1M3jiMvidqt5EvlpMiPx35IqeukyKdJ&#10;QMOxzh89tlPLRv3CRenowNRNMQizgez+Y6Paon0R1FvUzaQdiQmph4LrwRTVbzzHfNAhMbWN3PKz&#10;Qjr3DBLH0pRXyu+6NqV1tXxeFENFf1PFYqjUldXVuJHnoaK3qeLTHocapldRqaFyOa+E3NRA9mc/&#10;3Lwt38++nbOe/o3IHrCNUrRoaur0Yo5F/Mgadckk4INtwZGgPuMnL8Ri6oou5DozIf/elK7LQ86Q&#10;6zoLwHHqNn/dMcldp/i1ggRiO0ONXxMJaUwQkas5N6s51V15JrD+Pg6fOjVBXV4VfTCXovyCk+NU&#10;94osVqXoG2KgZB85U+0xgbMn5aenphgwWzP1sbrSCGw3TgvJ9fILk3UnSQoi+En0Us8mawLVltX7&#10;UYnTOyXyuZG2x3Xt1hsI1LB8EygGa1AMtMDqvreCYhLENMIaAmk+8UMvtlDcAH4LRQvFFUWlPx86&#10;lA2sOF6DoqGtraEYxCSKaWxZ8as8bKFoofg6FCmUh1UFFfFdWDEgSRJHLRQtLZYv6cQWixaLW2Bx&#10;TUOlu2movg9iDFosQj/1YBgCyjCoOmMxooEfogttLEYhjaixRbc1FnVLt1l3VrDsD9fJywJWEJRA&#10;hyZeb04ZO8CYoN/Krgxa+23GMt6am9TDX2dsDgxoutzB9GwtSLPAWIG9zM++8h7gXjF8rfmpLdPD&#10;Nz9puEa04W5ES5MkDNEGwBuGNIwPA9zRdwS3MdD3BXdf2YLbMverzB0M9uy5WFTOqZRi4SBxF03a&#10;D4lPw8gAPAkpMcfDI3n7NIgS6OqavAkNaNyzT39j3NNtdz+XYSBmHAZga7dz+ka4v/A0F8/a9G52&#10;ve7VGkHzXWi5Vyb2ouW+skWuRe6ryCX6Gqm1f1egq1N3wW6QAI9JS84Wu1i5fVnXYtd6dDZ4iDdf&#10;I2tPWQvda23i/iyWDpKe4tZRS6RrL1aX/pKjNRl7BJyq1esgiOOxIe9H+k0oGRP4cjX9hoEXQxNv&#10;xfwF+pVwyb/MvNordgHvKJrQ3lUHvsMogJtXR4ccYKiodEpLZJ2/1jD1Vzl7C4fpZjt5i4pvTchb&#10;uGnV8mZpfO3GINLLc8COW/X/c9tGUInXUE6Qth/MwwDgHuPBhNaix8nYwnzjE473DPNh6y3MD+l1&#10;hvYhPYP5uha+NZtTSvy41cfxoiYIku4JXH8V7uNNXeTBajfmdORTz3QFyrV83j702kIZ2MPA3oXP&#10;h823QD8ooA8vIgetnUTrryK3BTpshYD4aBF87nuUJNDRjVJtgf70ieR7ZvRh8y3QDwrow6X4CtDX&#10;78S3BXro+b4XtfY5GJ2MKbFA3/T6+j0Dfdh8C/RDAnr8/B6OIG1PCz2MiQ9tvGf0sH3q8XgTZ1V3&#10;LOx/cL++i+ruD7tvkf42SMenO+bbKSMa3Yde+uus1TjCq5+jnfwDAAD//wMAUEsDBBQABgAIAAAA&#10;IQBvz7NA2wAAAAUBAAAPAAAAZHJzL2Rvd25yZXYueG1sTI/NTsMwEITvSLyDtUjcqJOmVFWIUyEQ&#10;F3pKiwpHN978CHsdxW4a3p6FC1xGGs1q5ttiOzsrJhxD70lBukhAINXe9NQqeDu83G1AhKjJaOsJ&#10;FXxhgG15fVXo3PgLVTjtYyu4hEKuFXQxDrmUoe7Q6bDwAxJnjR+djmzHVppRX7jcWblMkrV0uide&#10;6PSATx3Wn/uzU2AqO4X316aZdstsVz3ffxyz40qp25v58QFExDn+HcMPPqNDyUwnfyYThFXAj8Rf&#10;5WyzXrE9KcjSNAFZFvI/ffkNAAD//wMAUEsBAi0AFAAGAAgAAAAhALaDOJL+AAAA4QEAABMAAAAA&#10;AAAAAAAAAAAAAAAAAFtDb250ZW50X1R5cGVzXS54bWxQSwECLQAUAAYACAAAACEAOP0h/9YAAACU&#10;AQAACwAAAAAAAAAAAAAAAAAvAQAAX3JlbHMvLnJlbHNQSwECLQAUAAYACAAAACEA8CXwwJ4FAADW&#10;NgAADgAAAAAAAAAAAAAAAAAuAgAAZHJzL2Uyb0RvYy54bWxQSwECLQAUAAYACAAAACEAb8+zQNsA&#10;AAAFAQAADwAAAAAAAAAAAAAAAAD4BwAAZHJzL2Rvd25yZXYueG1sUEsFBgAAAAAEAAQA8wAAAAA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4864;height:19742;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48" o:spid="_x0000_s1032" type="#_x0000_t16" style="position:absolute;left:12755;top:7760;width:7915;height:5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tQcEA&#10;AADcAAAADwAAAGRycy9kb3ducmV2LnhtbERPu27CMBTdK/EP1kViKw4RpSjFIFQ1iK0t7cJ2FV+c&#10;qPZ1FDsP/r4eKnU8Ou/dYXJWDNSFxrOC1TIDQVx53bBR8P1VPm5BhIis0XomBXcKcNjPHnZYaD/y&#10;Jw2XaEQK4VCggjrGtpAyVDU5DEvfEifu5juHMcHOSN3hmMKdlXmWbaTDhlNDjS291lT9XHqn4L00&#10;tn3enGzvzm/uw9+uhscnpRbz6fgCItIU/8V/7rNWkK/T2nQmHQ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rbUHBAAAA3AAAAA8AAAAAAAAAAAAAAAAAmAIAAGRycy9kb3du&#10;cmV2LnhtbFBLBQYAAAAABAAEAPUAAACGAwAAAAA=&#10;" fillcolor="white [3201]" strokecolor="#5b9bd5 [3204]" strokeweight="1pt"/>
                <v:shape id="Cube 243" o:spid="_x0000_s1033" type="#_x0000_t16" style="position:absolute;left:8375;top:12140;width:7915;height:5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MQA&#10;AADcAAAADwAAAGRycy9kb3ducmV2LnhtbESPzWsCMRTE70L/h/AK3jRbv1q2RilFxZsf7aW3x+aZ&#10;XZq8LJvorv+9EQSPw8z8hpkvO2fFhZpQeVbwNsxAEBdeV2wU/P6sBx8gQkTWaD2TgisFWC5eenPM&#10;tW/5QJdjNCJBOOSooIyxzqUMRUkOw9DXxMk7+cZhTLIxUjfYJrizcpRlM+mw4rRQYk3fJRX/x7NT&#10;sFsbW7/PNvbstiu396c/w+1Uqf5r9/UJIlIXn+FHe6sVjCZjuJ9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P/zDEAAAA3AAAAA8AAAAAAAAAAAAAAAAAmAIAAGRycy9k&#10;b3ducmV2LnhtbFBLBQYAAAAABAAEAPUAAACJAwAAAAA=&#10;" fillcolor="white [3201]" strokecolor="#5b9bd5 [3204]" strokeweight="1pt"/>
                <v:shape id="Cube 249" o:spid="_x0000_s1034" type="#_x0000_t16" style="position:absolute;left:37267;top:7760;width:7915;height:5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I2sQA&#10;AADcAAAADwAAAGRycy9kb3ducmV2LnhtbESPQWsCMRSE74X+h/AK3mq2ola3ZpdSqnhra714e2ye&#10;2aXJy7KJ7vrvjSD0OMzMN8yqHJwVZ+pC41nByzgDQVx53bBRsP9dPy9AhIis0XomBRcKUBaPDyvM&#10;te/5h867aESCcMhRQR1jm0sZqpochrFviZN39J3DmGRnpO6wT3Bn5STL5tJhw2mhxpY+aqr+dien&#10;4GttbPs639iT2366b388GO5nSo2ehvc3EJGG+B++t7dawWS6hNuZd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nyNrEAAAA3AAAAA8AAAAAAAAAAAAAAAAAmAIAAGRycy9k&#10;b3ducmV2LnhtbFBLBQYAAAAABAAEAPUAAACJAwAAAAA=&#10;" fillcolor="white [3201]" strokecolor="#5b9bd5 [3204]" strokeweight="1pt"/>
                <v:shape id="Cube 251" o:spid="_x0000_s1035" type="#_x0000_t16" style="position:absolute;left:32887;top:12140;width:7915;height:5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SAcQA&#10;AADcAAAADwAAAGRycy9kb3ducmV2LnhtbESPwWrDMBBE74X8g9hCbo1sQ9LiRjEl1CW3tGkuuS3W&#10;RjaVVsZSYufvo0Khx2Fm3jDranJWXGkInWcF+SIDQdx43bFRcPyun15AhIis0XomBTcKUG1mD2ss&#10;tR/5i66HaESCcChRQRtjX0oZmpYchoXviZN39oPDmORgpB5wTHBnZZFlK+mw47TQYk/blpqfw8Up&#10;2NfG9s+rD3txu3f36c8nw+NSqfnj9PYKItIU/8N/7Z1WUCxz+D2Tj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IUgHEAAAA3AAAAA8AAAAAAAAAAAAAAAAAmAIAAGRycy9k&#10;b3ducmV2LnhtbFBLBQYAAAAABAAEAPUAAACJAwAAAAA=&#10;" fillcolor="white [3201]" strokecolor="#5b9bd5 [3204]" strokeweight="1pt"/>
                <v:shape id="Cube 253" o:spid="_x0000_s1036" type="#_x0000_t16" style="position:absolute;left:11372;top:4070;width:6531;height:6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pocUA&#10;AADcAAAADwAAAGRycy9kb3ducmV2LnhtbESPQWsCMRSE70L/Q3gFb5qttSqrUUSoLdVL1fb82Dw3&#10;SzcvSxJ3t/++KRR6HGbmG2a16W0tWvKhcqzgYZyBIC6crrhUcDk/jxYgQkTWWDsmBd8UYLO+G6ww&#10;167jd2pPsRQJwiFHBSbGJpcyFIYshrFriJN3dd5iTNKXUnvsEtzWcpJlM2mx4rRgsKGdoeLrdLMK&#10;eDed37bT44vZt+6zO775D54dlBre99sliEh9/A//tV+1gsnTI/yeS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6mhxQAAANwAAAAPAAAAAAAAAAAAAAAAAJgCAABkcnMv&#10;ZG93bnJldi54bWxQSwUGAAAAAAQABAD1AAAAigMAAAAA&#10;" adj="1253" fillcolor="#a5a5a5 [3206]" strokecolor="#525252 [1606]" strokeweight="1pt"/>
                <v:shape id="Cube 254" o:spid="_x0000_s1037" type="#_x0000_t16" style="position:absolute;left:35884;top:4454;width:6531;height:6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nm8IA&#10;AADcAAAADwAAAGRycy9kb3ducmV2LnhtbESPQWvCQBSE7wX/w/KE3uomwZYSXSVYhRzbVO+P7DMJ&#10;Zt+G3W1M/70rCB6HmfmGWW8n04uRnO8sK0gXCQji2uqOGwXH38PbJwgfkDX2lknBP3nYbmYva8y1&#10;vfIPjVVoRISwz1FBG8KQS+nrlgz6hR2Io3e2zmCI0jVSO7xGuOllliQf0mDHcaHFgXYt1Zfqzygw&#10;h8Idi/Ry+j6V8ouZzt20H5V6nU/FCkSgKTzDj3apFWTvS7ifiUd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ebwgAAANwAAAAPAAAAAAAAAAAAAAAAAJgCAABkcnMvZG93&#10;bnJldi54bWxQSwUGAAAAAAQABAD1AAAAhwMAAAAA&#10;" adj="1253" fillcolor="#70ad47 [3209]" strokecolor="#375623 [1609]"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9" o:spid="_x0000_s1038" type="#_x0000_t67" style="position:absolute;left:14215;top:845;width:1537;height:2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OFcUA&#10;AADbAAAADwAAAGRycy9kb3ducmV2LnhtbESPT2vCQBTE74V+h+UVvNVNlRZNsxFRFA8WWjWeH9mX&#10;P5h9G7Krid++KxR6HGbmN0yyGEwjbtS52rKCt3EEgji3uuZSwem4eZ2BcB5ZY2OZFNzJwSJ9fkow&#10;1rbnH7odfCkChF2MCirv21hKl1dk0I1tSxy8wnYGfZBdKXWHfYCbRk6i6EMarDksVNjSqqL8crga&#10;BeZSl3L7vR763aopvvaz7H5+z5QavQzLTxCeBv8f/mvvtILpHB5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k4VxQAAANsAAAAPAAAAAAAAAAAAAAAAAJgCAABkcnMv&#10;ZG93bnJldi54bWxQSwUGAAAAAAQABAD1AAAAigMAAAAA&#10;" adj="15055" fillcolor="#5b9bd5 [3204]" strokecolor="#1f4d78 [1604]" strokeweight="1pt"/>
                <v:shape id="Down Arrow 257" o:spid="_x0000_s1039" type="#_x0000_t67" style="position:absolute;left:38573;top:845;width:1537;height:2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bzMMA&#10;AADcAAAADwAAAGRycy9kb3ducmV2LnhtbESPS6vCMBSE9xf8D+EI7q6pgg+qUURRXHjB9/rQHNti&#10;c1KaaOu/vxEEl8PMfMNM540pxJMql1tW0OtGIIgTq3NOFZxP698xCOeRNRaWScGLHMxnrZ8pxtrW&#10;fKDn0aciQNjFqCDzvoyldElGBl3XlsTBu9nKoA+ySqWusA5wU8h+FA2lwZzDQoYlLTNK7seHUWDu&#10;eSo3+1VTb5fF7W83vryug4tSnXazmIDw1Phv+NPeagX9wQjeZ8IR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LbzMMAAADcAAAADwAAAAAAAAAAAAAAAACYAgAAZHJzL2Rv&#10;d25yZXYueG1sUEsFBgAAAAAEAAQA9QAAAIgDAAAAAA==&#10;" adj="15055" fillcolor="#5b9bd5 [3204]" strokecolor="#1f4d78 [1604]" strokeweight="1pt"/>
                <v:shape id="Text Box 40" o:spid="_x0000_s1040" type="#_x0000_t202" style="position:absolute;left:18902;top:3377;width:8530;height:4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14:paraId="754D4F2E" w14:textId="77777777" w:rsidR="00DE094D" w:rsidRPr="00084DD9" w:rsidRDefault="00DE094D" w:rsidP="00537729">
                        <w:pPr>
                          <w:rPr>
                            <w:lang w:val="en-US"/>
                          </w:rPr>
                        </w:pPr>
                        <w:proofErr w:type="spellStart"/>
                        <w:r>
                          <w:rPr>
                            <w:lang w:val="en-US"/>
                          </w:rPr>
                          <w:t>Aluminium</w:t>
                        </w:r>
                        <w:proofErr w:type="spellEnd"/>
                        <w:r>
                          <w:rPr>
                            <w:lang w:val="en-US"/>
                          </w:rPr>
                          <w:t xml:space="preserve"> plate</w:t>
                        </w:r>
                      </w:p>
                    </w:txbxContent>
                  </v:textbox>
                </v:shape>
                <v:shape id="Text Box 266" o:spid="_x0000_s1041" type="#_x0000_t202" style="position:absolute;left:43337;top:2989;width:8530;height:4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zMMUA&#10;AADcAAAADwAAAGRycy9kb3ducmV2LnhtbESPT4vCMBTE74LfITzBm6ZbsEjXKFIQRdyDfy7e3jbP&#10;tmzzUpuo1U+/WVjwOMzMb5jZojO1uFPrKssKPsYRCOLc6ooLBafjajQF4TyyxtoyKXiSg8W835th&#10;qu2D93Q/+EIECLsUFZTeN6mULi/JoBvbhjh4F9sa9EG2hdQtPgLc1DKOokQarDgslNhQVlL+c7gZ&#10;Bdts9YX779hMX3W23l2WzfV0nig1HHTLTxCeOv8O/7c3WkGcJ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7MwxQAAANwAAAAPAAAAAAAAAAAAAAAAAJgCAABkcnMv&#10;ZG93bnJldi54bWxQSwUGAAAAAAQABAD1AAAAigMAAAAA&#10;" filled="f" stroked="f" strokeweight=".5pt">
                  <v:textbox>
                    <w:txbxContent>
                      <w:p w14:paraId="011A2DC7" w14:textId="77777777" w:rsidR="00DE094D" w:rsidRPr="00084DD9" w:rsidRDefault="00DE094D" w:rsidP="00537729">
                        <w:pPr>
                          <w:rPr>
                            <w:lang w:val="en-US"/>
                          </w:rPr>
                        </w:pPr>
                        <w:r>
                          <w:rPr>
                            <w:lang w:val="en-US"/>
                          </w:rPr>
                          <w:t>Plastic plate</w:t>
                        </w:r>
                      </w:p>
                    </w:txbxContent>
                  </v:textbox>
                </v:shape>
                <v:shape id="Text Box 267" o:spid="_x0000_s1042" type="#_x0000_t202" style="position:absolute;left:15521;top:14433;width:10066;height:2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Wq8cA&#10;AADcAAAADwAAAGRycy9kb3ducmV2LnhtbESPQWvCQBSE7wX/w/IK3uqmAa2kriEEQkXsQevF2zP7&#10;TEKzb2N2G2N/fbdQ6HGYmW+YVTqaVgzUu8aygudZBIK4tLrhSsHxo3hagnAeWWNrmRTcyUG6njys&#10;MNH2xnsaDr4SAcIuQQW1910ipStrMuhmtiMO3sX2Bn2QfSV1j7cAN62Mo2ghDTYcFmrsKK+p/Dx8&#10;GQXbvHjH/Tk2y+82f9tdsu56PM2Vmj6O2SsIT6P/D/+1N1pBvHiB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HFqvHAAAA3AAAAA8AAAAAAAAAAAAAAAAAmAIAAGRy&#10;cy9kb3ducmV2LnhtbFBLBQYAAAAABAAEAPUAAACMAwAAAAA=&#10;" filled="f" stroked="f" strokeweight=".5pt">
                  <v:textbox>
                    <w:txbxContent>
                      <w:p w14:paraId="0AC83846" w14:textId="77777777" w:rsidR="00DE094D" w:rsidRPr="00084DD9" w:rsidRDefault="00DE094D" w:rsidP="00537729">
                        <w:pPr>
                          <w:rPr>
                            <w:lang w:val="en-US"/>
                          </w:rPr>
                        </w:pPr>
                        <w:r>
                          <w:rPr>
                            <w:lang w:val="en-US"/>
                          </w:rPr>
                          <w:t>North Pole</w:t>
                        </w:r>
                      </w:p>
                    </w:txbxContent>
                  </v:textbox>
                </v:shape>
                <v:shape id="Text Box 268" o:spid="_x0000_s1043" type="#_x0000_t202" style="position:absolute;left:20132;top:10528;width:10066;height:2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C2cQA&#10;AADcAAAADwAAAGRycy9kb3ducmV2LnhtbERPTWuDQBC9F/Iflgn0VtcIDWKzShBCS2kPsV56m7oT&#10;lbiz1t0mJr++ewjk+Hjfm2I2gzjR5HrLClZRDIK4sbrnVkH9tXtKQTiPrHGwTAou5KDIFw8bzLQ9&#10;855OlW9FCGGXoYLO+zGT0jUdGXSRHYkDd7CTQR/g1Eo94TmEm0EmcbyWBnsODR2OVHbUHKs/o+C9&#10;3H3i/icx6XUoXz8O2/G3/n5W6nE5b19AeJr9XXxzv2kFyTqsDWfCE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gtnEAAAA3AAAAA8AAAAAAAAAAAAAAAAAmAIAAGRycy9k&#10;b3ducmV2LnhtbFBLBQYAAAAABAAEAPUAAACJAwAAAAA=&#10;" filled="f" stroked="f" strokeweight=".5pt">
                  <v:textbox>
                    <w:txbxContent>
                      <w:p w14:paraId="72C6CF48" w14:textId="77777777" w:rsidR="00DE094D" w:rsidRPr="00084DD9" w:rsidRDefault="00DE094D" w:rsidP="00537729">
                        <w:pPr>
                          <w:rPr>
                            <w:lang w:val="en-US"/>
                          </w:rPr>
                        </w:pPr>
                        <w:r>
                          <w:rPr>
                            <w:lang w:val="en-US"/>
                          </w:rPr>
                          <w:t>South Pole</w:t>
                        </w:r>
                      </w:p>
                    </w:txbxContent>
                  </v:textbox>
                </v:shape>
                <v:shape id="Text Box 269" o:spid="_x0000_s1044" type="#_x0000_t202" style="position:absolute;left:40110;top:14429;width:10066;height:2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QscA&#10;AADcAAAADwAAAGRycy9kb3ducmV2LnhtbESPQWvCQBSE70L/w/IKvenGQINNXUUCoUXsweilt9fs&#10;Mwlm36bZrYn++m6h4HGYmW+Y5Xo0rbhQ7xrLCuazCARxaXXDlYLjIZ8uQDiPrLG1TAqu5GC9epgs&#10;MdV24D1dCl+JAGGXooLa+y6V0pU1GXQz2xEH72R7gz7IvpK6xyHATSvjKEqkwYbDQo0dZTWV5+LH&#10;KNhm+Qfuv2KzuLXZ2+606b6Pn89KPT2Om1cQnkZ/D/+337WCOHm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UJ0LHAAAA3AAAAA8AAAAAAAAAAAAAAAAAmAIAAGRy&#10;cy9kb3ducmV2LnhtbFBLBQYAAAAABAAEAPUAAACMAwAAAAA=&#10;" filled="f" stroked="f" strokeweight=".5pt">
                  <v:textbox>
                    <w:txbxContent>
                      <w:p w14:paraId="4D1A2D09" w14:textId="77777777" w:rsidR="00DE094D" w:rsidRPr="00084DD9" w:rsidRDefault="00DE094D" w:rsidP="00537729">
                        <w:pPr>
                          <w:rPr>
                            <w:lang w:val="en-US"/>
                          </w:rPr>
                        </w:pPr>
                        <w:r>
                          <w:rPr>
                            <w:lang w:val="en-US"/>
                          </w:rPr>
                          <w:t>North Pole</w:t>
                        </w:r>
                      </w:p>
                    </w:txbxContent>
                  </v:textbox>
                </v:shape>
                <v:shape id="Text Box 270" o:spid="_x0000_s1045" type="#_x0000_t202" style="position:absolute;left:44721;top:10524;width:10066;height:2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14:paraId="7B3B7836" w14:textId="77777777" w:rsidR="00DE094D" w:rsidRPr="00084DD9" w:rsidRDefault="00DE094D" w:rsidP="00537729">
                        <w:pPr>
                          <w:rPr>
                            <w:lang w:val="en-US"/>
                          </w:rPr>
                        </w:pPr>
                        <w:r>
                          <w:rPr>
                            <w:lang w:val="en-US"/>
                          </w:rPr>
                          <w:t>South Pole</w:t>
                        </w:r>
                      </w:p>
                    </w:txbxContent>
                  </v:textbox>
                </v:shape>
                <w10:anchorlock/>
              </v:group>
            </w:pict>
          </mc:Fallback>
        </mc:AlternateContent>
      </w:r>
    </w:p>
    <w:p w14:paraId="229FF25E" w14:textId="608D1FA1" w:rsidR="00537729" w:rsidRPr="004A7C2B" w:rsidRDefault="00537729" w:rsidP="00537729">
      <w:pPr>
        <w:pStyle w:val="ListParagraph"/>
        <w:numPr>
          <w:ilvl w:val="0"/>
          <w:numId w:val="49"/>
        </w:numPr>
        <w:spacing w:after="0" w:line="240" w:lineRule="auto"/>
        <w:contextualSpacing w:val="0"/>
        <w:rPr>
          <w:lang w:val="en-GB"/>
        </w:rPr>
      </w:pPr>
      <w:r w:rsidRPr="004A7C2B">
        <w:rPr>
          <w:lang w:val="en-GB"/>
        </w:rPr>
        <w:t>When an aluminium plate is dropped through a magnetic field in a vacuum, its rate is descent is less compared to an identically shaped plastic plate. Explain why this is so.</w:t>
      </w:r>
      <w:r w:rsidR="00D534B4">
        <w:rPr>
          <w:lang w:val="en-GB"/>
        </w:rPr>
        <w:t xml:space="preserve">              (3 marks)</w:t>
      </w:r>
    </w:p>
    <w:p w14:paraId="44B7C779" w14:textId="77777777" w:rsidR="00537729" w:rsidRDefault="00537729" w:rsidP="00537729">
      <w:pPr>
        <w:jc w:val="both"/>
        <w:rPr>
          <w:rFonts w:eastAsia="Times New Roman" w:cs="Arial"/>
          <w:lang w:val="en-GB"/>
        </w:rPr>
      </w:pPr>
    </w:p>
    <w:p w14:paraId="596C46F2" w14:textId="77777777" w:rsidR="00537729" w:rsidRDefault="00537729" w:rsidP="00537729">
      <w:pPr>
        <w:jc w:val="both"/>
        <w:rPr>
          <w:rFonts w:eastAsia="Times New Roman" w:cs="Arial"/>
          <w:lang w:val="en-GB"/>
        </w:rPr>
      </w:pPr>
    </w:p>
    <w:p w14:paraId="29EA9186" w14:textId="77777777" w:rsidR="00537729" w:rsidRDefault="00537729" w:rsidP="00537729">
      <w:pPr>
        <w:jc w:val="both"/>
        <w:rPr>
          <w:rFonts w:eastAsia="Times New Roman" w:cs="Arial"/>
          <w:lang w:val="en-GB"/>
        </w:rPr>
      </w:pPr>
    </w:p>
    <w:p w14:paraId="26DD92D4" w14:textId="77777777" w:rsidR="00537729" w:rsidRDefault="00537729" w:rsidP="00537729">
      <w:pPr>
        <w:jc w:val="both"/>
        <w:rPr>
          <w:rFonts w:eastAsia="Times New Roman" w:cs="Arial"/>
          <w:lang w:val="en-GB"/>
        </w:rPr>
      </w:pPr>
    </w:p>
    <w:p w14:paraId="1D569DFE" w14:textId="77777777" w:rsidR="00537729" w:rsidRDefault="00537729" w:rsidP="00537729">
      <w:pPr>
        <w:jc w:val="both"/>
        <w:rPr>
          <w:rFonts w:eastAsia="Times New Roman" w:cs="Arial"/>
          <w:lang w:val="en-GB"/>
        </w:rPr>
      </w:pPr>
    </w:p>
    <w:p w14:paraId="1BC2DCA4" w14:textId="77777777" w:rsidR="00D534B4" w:rsidRDefault="00D534B4" w:rsidP="00537729">
      <w:pPr>
        <w:jc w:val="both"/>
        <w:rPr>
          <w:rFonts w:eastAsia="Times New Roman" w:cs="Arial"/>
          <w:lang w:val="en-GB"/>
        </w:rPr>
      </w:pPr>
    </w:p>
    <w:p w14:paraId="1D973561" w14:textId="77777777" w:rsidR="00D534B4" w:rsidRDefault="00D534B4" w:rsidP="00537729">
      <w:pPr>
        <w:jc w:val="both"/>
        <w:rPr>
          <w:rFonts w:eastAsia="Times New Roman" w:cs="Arial"/>
          <w:lang w:val="en-GB"/>
        </w:rPr>
      </w:pPr>
    </w:p>
    <w:p w14:paraId="4CE78DC0" w14:textId="77777777" w:rsidR="00D534B4" w:rsidRDefault="00D534B4" w:rsidP="00537729">
      <w:pPr>
        <w:jc w:val="both"/>
        <w:rPr>
          <w:rFonts w:eastAsia="Times New Roman" w:cs="Arial"/>
          <w:lang w:val="en-GB"/>
        </w:rPr>
      </w:pPr>
    </w:p>
    <w:p w14:paraId="6A35CB79" w14:textId="77777777" w:rsidR="00D534B4" w:rsidRDefault="00D534B4" w:rsidP="00537729">
      <w:pPr>
        <w:jc w:val="both"/>
        <w:rPr>
          <w:rFonts w:eastAsia="Times New Roman" w:cs="Arial"/>
          <w:lang w:val="en-GB"/>
        </w:rPr>
      </w:pPr>
    </w:p>
    <w:p w14:paraId="76DB9399" w14:textId="77777777" w:rsidR="00D534B4" w:rsidRDefault="00D534B4" w:rsidP="00537729">
      <w:pPr>
        <w:jc w:val="both"/>
        <w:rPr>
          <w:rFonts w:eastAsia="Times New Roman" w:cs="Arial"/>
          <w:lang w:val="en-GB"/>
        </w:rPr>
      </w:pPr>
    </w:p>
    <w:p w14:paraId="2F11327A" w14:textId="77777777" w:rsidR="00537729" w:rsidRDefault="00537729" w:rsidP="00537729">
      <w:pPr>
        <w:jc w:val="both"/>
        <w:rPr>
          <w:rFonts w:eastAsia="Times New Roman" w:cs="Arial"/>
          <w:lang w:val="en-GB"/>
        </w:rPr>
      </w:pPr>
      <w:r w:rsidRPr="001032A7">
        <w:rPr>
          <w:rFonts w:cs="Arial"/>
          <w:noProof/>
          <w:lang w:eastAsia="en-AU"/>
        </w:rPr>
        <mc:AlternateContent>
          <mc:Choice Requires="wpc">
            <w:drawing>
              <wp:anchor distT="0" distB="0" distL="114300" distR="114300" simplePos="0" relativeHeight="251675648" behindDoc="0" locked="0" layoutInCell="1" allowOverlap="1" wp14:anchorId="3F8A37E8" wp14:editId="348F8A10">
                <wp:simplePos x="0" y="0"/>
                <wp:positionH relativeFrom="column">
                  <wp:posOffset>2453005</wp:posOffset>
                </wp:positionH>
                <wp:positionV relativeFrom="paragraph">
                  <wp:posOffset>79375</wp:posOffset>
                </wp:positionV>
                <wp:extent cx="3710940" cy="1482725"/>
                <wp:effectExtent l="0" t="0" r="0" b="3175"/>
                <wp:wrapSquare wrapText="bothSides"/>
                <wp:docPr id="573" name="Canvas 5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559" name="Text Box 559"/>
                        <wps:cNvSpPr txBox="1"/>
                        <wps:spPr>
                          <a:xfrm>
                            <a:off x="2590093" y="957941"/>
                            <a:ext cx="1082200" cy="310553"/>
                          </a:xfrm>
                          <a:prstGeom prst="rect">
                            <a:avLst/>
                          </a:prstGeom>
                          <a:noFill/>
                          <a:ln w="6350">
                            <a:noFill/>
                          </a:ln>
                          <a:effectLst/>
                        </wps:spPr>
                        <wps:txbx>
                          <w:txbxContent>
                            <w:p w14:paraId="4286627F" w14:textId="77777777" w:rsidR="00DE094D" w:rsidRPr="00CE3DCB" w:rsidRDefault="00DE094D" w:rsidP="00537729">
                              <w:pPr>
                                <w:rPr>
                                  <w:lang w:val="en-US"/>
                                </w:rPr>
                              </w:pPr>
                              <w:r>
                                <w:rPr>
                                  <w:lang w:val="en-US"/>
                                </w:rPr>
                                <w:t>Solenoid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129" name="Group 129"/>
                        <wpg:cNvGrpSpPr/>
                        <wpg:grpSpPr>
                          <a:xfrm>
                            <a:off x="476290" y="69136"/>
                            <a:ext cx="2526277" cy="1413883"/>
                            <a:chOff x="476290" y="69136"/>
                            <a:chExt cx="2526277" cy="1413883"/>
                          </a:xfrm>
                        </wpg:grpSpPr>
                        <wps:wsp>
                          <wps:cNvPr id="283" name="Text Box 283"/>
                          <wps:cNvSpPr txBox="1"/>
                          <wps:spPr>
                            <a:xfrm>
                              <a:off x="562928" y="236065"/>
                              <a:ext cx="943143" cy="293174"/>
                            </a:xfrm>
                            <a:prstGeom prst="rect">
                              <a:avLst/>
                            </a:prstGeom>
                            <a:solidFill>
                              <a:sysClr val="window" lastClr="FFFFFF"/>
                            </a:solidFill>
                            <a:ln w="6350">
                              <a:solidFill>
                                <a:prstClr val="black"/>
                              </a:solidFill>
                            </a:ln>
                            <a:effectLst/>
                          </wps:spPr>
                          <wps:txbx>
                            <w:txbxContent>
                              <w:p w14:paraId="4191116A" w14:textId="77777777" w:rsidR="00DE094D" w:rsidRPr="00CE3DCB" w:rsidRDefault="00DE094D" w:rsidP="00537729">
                                <w:pPr>
                                  <w:rPr>
                                    <w:b/>
                                    <w:lang w:val="en-US"/>
                                  </w:rPr>
                                </w:pPr>
                                <w:r w:rsidRPr="00CE3DCB">
                                  <w:rPr>
                                    <w:b/>
                                    <w:lang w:val="en-US"/>
                                  </w:rPr>
                                  <w:t>N</w:t>
                                </w:r>
                                <w:r w:rsidRPr="00CE3DCB">
                                  <w:rPr>
                                    <w:b/>
                                    <w:lang w:val="en-US"/>
                                  </w:rPr>
                                  <w:tab/>
                                  <w:t xml:space="preserve">   </w:t>
                                </w:r>
                                <w:r>
                                  <w:rPr>
                                    <w:b/>
                                    <w:lang w:val="en-US"/>
                                  </w:rPr>
                                  <w:t xml:space="preserve"> </w:t>
                                </w:r>
                                <w:r w:rsidRPr="00CE3DCB">
                                  <w:rPr>
                                    <w:b/>
                                    <w:lang w:val="en-US"/>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Can 69"/>
                          <wps:cNvSpPr/>
                          <wps:spPr>
                            <a:xfrm rot="5400000">
                              <a:off x="2187155" y="-200345"/>
                              <a:ext cx="362309" cy="1149347"/>
                            </a:xfrm>
                            <a:prstGeom prst="ca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Freeform 544"/>
                          <wps:cNvSpPr/>
                          <wps:spPr>
                            <a:xfrm>
                              <a:off x="1655617" y="69136"/>
                              <a:ext cx="353682" cy="888804"/>
                            </a:xfrm>
                            <a:custGeom>
                              <a:avLst/>
                              <a:gdLst>
                                <a:gd name="connsiteX0" fmla="*/ 0 w 405441"/>
                                <a:gd name="connsiteY0" fmla="*/ 888663 h 888663"/>
                                <a:gd name="connsiteX1" fmla="*/ 207034 w 405441"/>
                                <a:gd name="connsiteY1" fmla="*/ 638497 h 888663"/>
                                <a:gd name="connsiteX2" fmla="*/ 284671 w 405441"/>
                                <a:gd name="connsiteY2" fmla="*/ 319320 h 888663"/>
                                <a:gd name="connsiteX3" fmla="*/ 293298 w 405441"/>
                                <a:gd name="connsiteY3" fmla="*/ 60528 h 888663"/>
                                <a:gd name="connsiteX4" fmla="*/ 370936 w 405441"/>
                                <a:gd name="connsiteY4" fmla="*/ 143 h 888663"/>
                                <a:gd name="connsiteX5" fmla="*/ 405441 w 405441"/>
                                <a:gd name="connsiteY5" fmla="*/ 69154 h 888663"/>
                                <a:gd name="connsiteX0" fmla="*/ 0 w 405441"/>
                                <a:gd name="connsiteY0" fmla="*/ 888804 h 888804"/>
                                <a:gd name="connsiteX1" fmla="*/ 207034 w 405441"/>
                                <a:gd name="connsiteY1" fmla="*/ 638638 h 888804"/>
                                <a:gd name="connsiteX2" fmla="*/ 284671 w 405441"/>
                                <a:gd name="connsiteY2" fmla="*/ 319461 h 888804"/>
                                <a:gd name="connsiteX3" fmla="*/ 293298 w 405441"/>
                                <a:gd name="connsiteY3" fmla="*/ 60669 h 888804"/>
                                <a:gd name="connsiteX4" fmla="*/ 345056 w 405441"/>
                                <a:gd name="connsiteY4" fmla="*/ 141 h 888804"/>
                                <a:gd name="connsiteX5" fmla="*/ 405441 w 405441"/>
                                <a:gd name="connsiteY5" fmla="*/ 69295 h 888804"/>
                                <a:gd name="connsiteX0" fmla="*/ 0 w 353682"/>
                                <a:gd name="connsiteY0" fmla="*/ 888804 h 888804"/>
                                <a:gd name="connsiteX1" fmla="*/ 207034 w 353682"/>
                                <a:gd name="connsiteY1" fmla="*/ 638638 h 888804"/>
                                <a:gd name="connsiteX2" fmla="*/ 28467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207034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163902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5803 w 359485"/>
                                <a:gd name="connsiteY0" fmla="*/ 888804 h 900852"/>
                                <a:gd name="connsiteX1" fmla="*/ 14429 w 359485"/>
                                <a:gd name="connsiteY1" fmla="*/ 880178 h 900852"/>
                                <a:gd name="connsiteX2" fmla="*/ 169705 w 359485"/>
                                <a:gd name="connsiteY2" fmla="*/ 638638 h 900852"/>
                                <a:gd name="connsiteX3" fmla="*/ 264594 w 359485"/>
                                <a:gd name="connsiteY3" fmla="*/ 319461 h 900852"/>
                                <a:gd name="connsiteX4" fmla="*/ 299101 w 359485"/>
                                <a:gd name="connsiteY4" fmla="*/ 60669 h 900852"/>
                                <a:gd name="connsiteX5" fmla="*/ 350859 w 359485"/>
                                <a:gd name="connsiteY5" fmla="*/ 141 h 900852"/>
                                <a:gd name="connsiteX6" fmla="*/ 359485 w 359485"/>
                                <a:gd name="connsiteY6" fmla="*/ 69295 h 900852"/>
                                <a:gd name="connsiteX0" fmla="*/ 0 w 353682"/>
                                <a:gd name="connsiteY0" fmla="*/ 888804 h 888804"/>
                                <a:gd name="connsiteX1" fmla="*/ 8626 w 353682"/>
                                <a:gd name="connsiteY1" fmla="*/ 880178 h 888804"/>
                                <a:gd name="connsiteX2" fmla="*/ 163902 w 353682"/>
                                <a:gd name="connsiteY2" fmla="*/ 638638 h 888804"/>
                                <a:gd name="connsiteX3" fmla="*/ 258791 w 353682"/>
                                <a:gd name="connsiteY3" fmla="*/ 319461 h 888804"/>
                                <a:gd name="connsiteX4" fmla="*/ 293298 w 353682"/>
                                <a:gd name="connsiteY4" fmla="*/ 60669 h 888804"/>
                                <a:gd name="connsiteX5" fmla="*/ 345056 w 353682"/>
                                <a:gd name="connsiteY5" fmla="*/ 141 h 888804"/>
                                <a:gd name="connsiteX6" fmla="*/ 353682 w 353682"/>
                                <a:gd name="connsiteY6" fmla="*/ 69295 h 888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3682" h="888804">
                                  <a:moveTo>
                                    <a:pt x="0" y="888804"/>
                                  </a:moveTo>
                                  <a:cubicBezTo>
                                    <a:pt x="1438" y="887366"/>
                                    <a:pt x="257354" y="878740"/>
                                    <a:pt x="8626" y="880178"/>
                                  </a:cubicBezTo>
                                  <a:cubicBezTo>
                                    <a:pt x="35943" y="838484"/>
                                    <a:pt x="122208" y="732091"/>
                                    <a:pt x="163902" y="638638"/>
                                  </a:cubicBezTo>
                                  <a:cubicBezTo>
                                    <a:pt x="205596" y="545185"/>
                                    <a:pt x="237225" y="415789"/>
                                    <a:pt x="258791" y="319461"/>
                                  </a:cubicBezTo>
                                  <a:cubicBezTo>
                                    <a:pt x="280357" y="223133"/>
                                    <a:pt x="278921" y="113889"/>
                                    <a:pt x="293298" y="60669"/>
                                  </a:cubicBezTo>
                                  <a:cubicBezTo>
                                    <a:pt x="307676" y="7449"/>
                                    <a:pt x="334992" y="-1297"/>
                                    <a:pt x="345056" y="141"/>
                                  </a:cubicBezTo>
                                  <a:cubicBezTo>
                                    <a:pt x="355120" y="1579"/>
                                    <a:pt x="345775" y="35508"/>
                                    <a:pt x="353682" y="6929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Freeform 545"/>
                          <wps:cNvSpPr/>
                          <wps:spPr>
                            <a:xfrm>
                              <a:off x="2060696" y="86673"/>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Freeform 546"/>
                          <wps:cNvSpPr/>
                          <wps:spPr>
                            <a:xfrm>
                              <a:off x="2190092" y="86673"/>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Freeform 548"/>
                          <wps:cNvSpPr/>
                          <wps:spPr>
                            <a:xfrm>
                              <a:off x="1922673" y="86673"/>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Freeform 549"/>
                          <wps:cNvSpPr/>
                          <wps:spPr>
                            <a:xfrm>
                              <a:off x="1663882" y="69137"/>
                              <a:ext cx="353682" cy="888804"/>
                            </a:xfrm>
                            <a:custGeom>
                              <a:avLst/>
                              <a:gdLst>
                                <a:gd name="connsiteX0" fmla="*/ 0 w 405441"/>
                                <a:gd name="connsiteY0" fmla="*/ 888663 h 888663"/>
                                <a:gd name="connsiteX1" fmla="*/ 207034 w 405441"/>
                                <a:gd name="connsiteY1" fmla="*/ 638497 h 888663"/>
                                <a:gd name="connsiteX2" fmla="*/ 284671 w 405441"/>
                                <a:gd name="connsiteY2" fmla="*/ 319320 h 888663"/>
                                <a:gd name="connsiteX3" fmla="*/ 293298 w 405441"/>
                                <a:gd name="connsiteY3" fmla="*/ 60528 h 888663"/>
                                <a:gd name="connsiteX4" fmla="*/ 370936 w 405441"/>
                                <a:gd name="connsiteY4" fmla="*/ 143 h 888663"/>
                                <a:gd name="connsiteX5" fmla="*/ 405441 w 405441"/>
                                <a:gd name="connsiteY5" fmla="*/ 69154 h 888663"/>
                                <a:gd name="connsiteX0" fmla="*/ 0 w 405441"/>
                                <a:gd name="connsiteY0" fmla="*/ 888804 h 888804"/>
                                <a:gd name="connsiteX1" fmla="*/ 207034 w 405441"/>
                                <a:gd name="connsiteY1" fmla="*/ 638638 h 888804"/>
                                <a:gd name="connsiteX2" fmla="*/ 284671 w 405441"/>
                                <a:gd name="connsiteY2" fmla="*/ 319461 h 888804"/>
                                <a:gd name="connsiteX3" fmla="*/ 293298 w 405441"/>
                                <a:gd name="connsiteY3" fmla="*/ 60669 h 888804"/>
                                <a:gd name="connsiteX4" fmla="*/ 345056 w 405441"/>
                                <a:gd name="connsiteY4" fmla="*/ 141 h 888804"/>
                                <a:gd name="connsiteX5" fmla="*/ 405441 w 405441"/>
                                <a:gd name="connsiteY5" fmla="*/ 69295 h 888804"/>
                                <a:gd name="connsiteX0" fmla="*/ 0 w 353682"/>
                                <a:gd name="connsiteY0" fmla="*/ 888804 h 888804"/>
                                <a:gd name="connsiteX1" fmla="*/ 207034 w 353682"/>
                                <a:gd name="connsiteY1" fmla="*/ 638638 h 888804"/>
                                <a:gd name="connsiteX2" fmla="*/ 28467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207034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163902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5803 w 359485"/>
                                <a:gd name="connsiteY0" fmla="*/ 888804 h 900852"/>
                                <a:gd name="connsiteX1" fmla="*/ 14429 w 359485"/>
                                <a:gd name="connsiteY1" fmla="*/ 880178 h 900852"/>
                                <a:gd name="connsiteX2" fmla="*/ 169705 w 359485"/>
                                <a:gd name="connsiteY2" fmla="*/ 638638 h 900852"/>
                                <a:gd name="connsiteX3" fmla="*/ 264594 w 359485"/>
                                <a:gd name="connsiteY3" fmla="*/ 319461 h 900852"/>
                                <a:gd name="connsiteX4" fmla="*/ 299101 w 359485"/>
                                <a:gd name="connsiteY4" fmla="*/ 60669 h 900852"/>
                                <a:gd name="connsiteX5" fmla="*/ 350859 w 359485"/>
                                <a:gd name="connsiteY5" fmla="*/ 141 h 900852"/>
                                <a:gd name="connsiteX6" fmla="*/ 359485 w 359485"/>
                                <a:gd name="connsiteY6" fmla="*/ 69295 h 900852"/>
                                <a:gd name="connsiteX0" fmla="*/ 0 w 353682"/>
                                <a:gd name="connsiteY0" fmla="*/ 888804 h 888804"/>
                                <a:gd name="connsiteX1" fmla="*/ 8626 w 353682"/>
                                <a:gd name="connsiteY1" fmla="*/ 880178 h 888804"/>
                                <a:gd name="connsiteX2" fmla="*/ 163902 w 353682"/>
                                <a:gd name="connsiteY2" fmla="*/ 638638 h 888804"/>
                                <a:gd name="connsiteX3" fmla="*/ 258791 w 353682"/>
                                <a:gd name="connsiteY3" fmla="*/ 319461 h 888804"/>
                                <a:gd name="connsiteX4" fmla="*/ 293298 w 353682"/>
                                <a:gd name="connsiteY4" fmla="*/ 60669 h 888804"/>
                                <a:gd name="connsiteX5" fmla="*/ 345056 w 353682"/>
                                <a:gd name="connsiteY5" fmla="*/ 141 h 888804"/>
                                <a:gd name="connsiteX6" fmla="*/ 353682 w 353682"/>
                                <a:gd name="connsiteY6" fmla="*/ 69295 h 888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3682" h="888804">
                                  <a:moveTo>
                                    <a:pt x="0" y="888804"/>
                                  </a:moveTo>
                                  <a:cubicBezTo>
                                    <a:pt x="1438" y="887366"/>
                                    <a:pt x="257354" y="878740"/>
                                    <a:pt x="8626" y="880178"/>
                                  </a:cubicBezTo>
                                  <a:cubicBezTo>
                                    <a:pt x="35943" y="838484"/>
                                    <a:pt x="122208" y="732091"/>
                                    <a:pt x="163902" y="638638"/>
                                  </a:cubicBezTo>
                                  <a:cubicBezTo>
                                    <a:pt x="205596" y="545185"/>
                                    <a:pt x="237225" y="415789"/>
                                    <a:pt x="258791" y="319461"/>
                                  </a:cubicBezTo>
                                  <a:cubicBezTo>
                                    <a:pt x="280357" y="223133"/>
                                    <a:pt x="278921" y="113889"/>
                                    <a:pt x="293298" y="60669"/>
                                  </a:cubicBezTo>
                                  <a:cubicBezTo>
                                    <a:pt x="307676" y="7449"/>
                                    <a:pt x="334992" y="-1297"/>
                                    <a:pt x="345056" y="141"/>
                                  </a:cubicBezTo>
                                  <a:cubicBezTo>
                                    <a:pt x="355120" y="1579"/>
                                    <a:pt x="345775" y="35508"/>
                                    <a:pt x="353682" y="69295"/>
                                  </a:cubicBezTo>
                                </a:path>
                              </a:pathLst>
                            </a:cu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Freeform 550"/>
                          <wps:cNvSpPr/>
                          <wps:spPr>
                            <a:xfrm>
                              <a:off x="2068961"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Freeform 551"/>
                          <wps:cNvSpPr/>
                          <wps:spPr>
                            <a:xfrm>
                              <a:off x="2198357"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Freeform 552"/>
                          <wps:cNvSpPr/>
                          <wps:spPr>
                            <a:xfrm>
                              <a:off x="1930938"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Freeform 553"/>
                          <wps:cNvSpPr/>
                          <wps:spPr>
                            <a:xfrm>
                              <a:off x="2138335" y="581236"/>
                              <a:ext cx="655840" cy="376705"/>
                            </a:xfrm>
                            <a:custGeom>
                              <a:avLst/>
                              <a:gdLst>
                                <a:gd name="connsiteX0" fmla="*/ 43212 w 43212"/>
                                <a:gd name="connsiteY0" fmla="*/ 0 h 345056"/>
                                <a:gd name="connsiteX1" fmla="*/ 80 w 43212"/>
                                <a:gd name="connsiteY1" fmla="*/ 241539 h 345056"/>
                                <a:gd name="connsiteX2" fmla="*/ 34586 w 43212"/>
                                <a:gd name="connsiteY2" fmla="*/ 345056 h 345056"/>
                                <a:gd name="connsiteX0" fmla="*/ 43212 w 43212"/>
                                <a:gd name="connsiteY0" fmla="*/ 0 h 355758"/>
                                <a:gd name="connsiteX1" fmla="*/ 80 w 43212"/>
                                <a:gd name="connsiteY1" fmla="*/ 241539 h 355758"/>
                                <a:gd name="connsiteX2" fmla="*/ 34586 w 43212"/>
                                <a:gd name="connsiteY2" fmla="*/ 345056 h 355758"/>
                                <a:gd name="connsiteX3" fmla="*/ 25959 w 43212"/>
                                <a:gd name="connsiteY3" fmla="*/ 353683 h 355758"/>
                                <a:gd name="connsiteX0" fmla="*/ 302287 w 302287"/>
                                <a:gd name="connsiteY0" fmla="*/ 0 h 356747"/>
                                <a:gd name="connsiteX1" fmla="*/ 259155 w 302287"/>
                                <a:gd name="connsiteY1" fmla="*/ 241539 h 356747"/>
                                <a:gd name="connsiteX2" fmla="*/ 293661 w 302287"/>
                                <a:gd name="connsiteY2" fmla="*/ 345056 h 356747"/>
                                <a:gd name="connsiteX3" fmla="*/ 0 w 302287"/>
                                <a:gd name="connsiteY3" fmla="*/ 355758 h 356747"/>
                              </a:gdLst>
                              <a:ahLst/>
                              <a:cxnLst>
                                <a:cxn ang="0">
                                  <a:pos x="connsiteX0" y="connsiteY0"/>
                                </a:cxn>
                                <a:cxn ang="0">
                                  <a:pos x="connsiteX1" y="connsiteY1"/>
                                </a:cxn>
                                <a:cxn ang="0">
                                  <a:pos x="connsiteX2" y="connsiteY2"/>
                                </a:cxn>
                                <a:cxn ang="0">
                                  <a:pos x="connsiteX3" y="connsiteY3"/>
                                </a:cxn>
                              </a:cxnLst>
                              <a:rect l="l" t="t" r="r" b="b"/>
                              <a:pathLst>
                                <a:path w="302287" h="356747">
                                  <a:moveTo>
                                    <a:pt x="302287" y="0"/>
                                  </a:moveTo>
                                  <a:cubicBezTo>
                                    <a:pt x="281440" y="92015"/>
                                    <a:pt x="260593" y="184030"/>
                                    <a:pt x="259155" y="241539"/>
                                  </a:cubicBezTo>
                                  <a:cubicBezTo>
                                    <a:pt x="257717" y="299048"/>
                                    <a:pt x="275689" y="322052"/>
                                    <a:pt x="293661" y="345056"/>
                                  </a:cubicBezTo>
                                  <a:cubicBezTo>
                                    <a:pt x="297974" y="363747"/>
                                    <a:pt x="1797" y="353961"/>
                                    <a:pt x="0" y="355758"/>
                                  </a:cubicBezTo>
                                </a:path>
                              </a:pathLst>
                            </a:cu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Oval 554"/>
                          <wps:cNvSpPr/>
                          <wps:spPr>
                            <a:xfrm>
                              <a:off x="1793639" y="814358"/>
                              <a:ext cx="344695" cy="322879"/>
                            </a:xfrm>
                            <a:prstGeom prst="ellipse">
                              <a:avLst/>
                            </a:prstGeom>
                            <a:solidFill>
                              <a:sysClr val="window" lastClr="FFFFFF"/>
                            </a:solid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Text Box 555"/>
                          <wps:cNvSpPr txBox="1"/>
                          <wps:spPr>
                            <a:xfrm>
                              <a:off x="1844118" y="1182579"/>
                              <a:ext cx="1158449" cy="300440"/>
                            </a:xfrm>
                            <a:prstGeom prst="rect">
                              <a:avLst/>
                            </a:prstGeom>
                            <a:solidFill>
                              <a:sysClr val="window" lastClr="FFFFFF"/>
                            </a:solidFill>
                            <a:ln w="6350">
                              <a:noFill/>
                            </a:ln>
                            <a:effectLst/>
                          </wps:spPr>
                          <wps:txbx>
                            <w:txbxContent>
                              <w:p w14:paraId="7B8CB102" w14:textId="77777777" w:rsidR="00DE094D" w:rsidRPr="00CE3DCB" w:rsidRDefault="00DE094D" w:rsidP="00537729">
                                <w:pPr>
                                  <w:rPr>
                                    <w:lang w:val="en-US"/>
                                  </w:rPr>
                                </w:pPr>
                                <w:r>
                                  <w:rPr>
                                    <w:lang w:val="en-US"/>
                                  </w:rPr>
                                  <w:t>Light globe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0" name="Straight Arrow Connector 570"/>
                          <wps:cNvCnPr/>
                          <wps:spPr>
                            <a:xfrm flipH="1" flipV="1">
                              <a:off x="2797489" y="662176"/>
                              <a:ext cx="145494" cy="29576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3" name="Freeform 293"/>
                          <wps:cNvSpPr/>
                          <wps:spPr>
                            <a:xfrm>
                              <a:off x="2460697" y="94172"/>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Freeform 294"/>
                          <wps:cNvSpPr/>
                          <wps:spPr>
                            <a:xfrm>
                              <a:off x="2590093" y="94172"/>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Freeform 295"/>
                          <wps:cNvSpPr/>
                          <wps:spPr>
                            <a:xfrm>
                              <a:off x="2322674" y="94172"/>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Straight Connector 575"/>
                          <wps:cNvCnPr>
                            <a:stCxn id="554" idx="7"/>
                            <a:endCxn id="554" idx="3"/>
                          </wps:cNvCnPr>
                          <wps:spPr>
                            <a:xfrm flipH="1">
                              <a:off x="1844118" y="861643"/>
                              <a:ext cx="243737" cy="228309"/>
                            </a:xfrm>
                            <a:prstGeom prst="line">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0420" name="Straight Connector 60420"/>
                          <wps:cNvCnPr>
                            <a:stCxn id="554" idx="1"/>
                            <a:endCxn id="554" idx="5"/>
                          </wps:cNvCnPr>
                          <wps:spPr>
                            <a:xfrm>
                              <a:off x="1844118" y="861643"/>
                              <a:ext cx="243737" cy="228309"/>
                            </a:xfrm>
                            <a:prstGeom prst="line">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8" name="Left Arrow 128"/>
                          <wps:cNvSpPr/>
                          <wps:spPr>
                            <a:xfrm>
                              <a:off x="822192" y="581236"/>
                              <a:ext cx="391885" cy="152182"/>
                            </a:xfrm>
                            <a:prstGeom prst="lef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300"/>
                          <wps:cNvSpPr txBox="1"/>
                          <wps:spPr>
                            <a:xfrm>
                              <a:off x="476290" y="814357"/>
                              <a:ext cx="991362" cy="422773"/>
                            </a:xfrm>
                            <a:prstGeom prst="rect">
                              <a:avLst/>
                            </a:prstGeom>
                            <a:solidFill>
                              <a:sysClr val="window" lastClr="FFFFFF"/>
                            </a:solidFill>
                            <a:ln w="6350">
                              <a:noFill/>
                            </a:ln>
                            <a:effectLst/>
                          </wps:spPr>
                          <wps:txbx>
                            <w:txbxContent>
                              <w:p w14:paraId="59487BFF" w14:textId="77777777" w:rsidR="00DE094D" w:rsidRPr="00CE3DCB" w:rsidRDefault="00DE094D" w:rsidP="00537729">
                                <w:pPr>
                                  <w:rPr>
                                    <w:lang w:val="en-US"/>
                                  </w:rPr>
                                </w:pPr>
                                <w:r>
                                  <w:rPr>
                                    <w:lang w:val="en-US"/>
                                  </w:rPr>
                                  <w:t>Magnet moving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573" o:spid="_x0000_s1046" editas="canvas" style="position:absolute;left:0;text-align:left;margin-left:193.15pt;margin-top:6.25pt;width:292.2pt;height:116.75pt;z-index:251675648;mso-position-horizontal-relative:text;mso-position-vertical-relative:text" coordsize="37109,1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IcbBsAAKpKAQAOAAAAZHJzL2Uyb0RvYy54bWzsXVuP28aSfl9g/wOhxwWS4f0yyOTAsY+z&#10;B/BJgrV34zxydBkJRxJ1SNozzq/fr/pCFXVpcjSx49hlwLYksljs7urq7vrq8t3fHjZr7/28blbV&#10;9mYSfOtPvPl2Ws1W27ubyf++eflNPvGattzOynW1nd9MPsybyd++/8//+O5+dz0Pq2W1ns1rDw/Z&#10;Ntf3u5vJsm1311dXzXQ535TNt9VuvsXFRVVvyhZf67urWV3e4+mb9VXo++nVfVXPdnU1nTcNfn2h&#10;L06+V89fLObT9ufFopm33vpmgndr1b+1+veW/r36/rvy+q4ud8vV1LxGecFbbMrVFky7R70o29J7&#10;V6+OHrVZTeuqqRbtt9Nqc1UtFqvpXLUBrQn8g9Y8L7fvy0Y1ZoresS+IT3/gc2/v0Ad45PU9BmNO&#10;bVhv6d9t9XK1XuPalf7lit1zv8NoNbtu3Jqnvc/rZbmbq2Y219Of3v9Se6vZzSRJiom3LTeQmjfz&#10;h9b7oXrw6Df1uurG1zvc2j7gAkTP/t7gR3r/h0W9of/Rxx6uh0nh+0U08T7cTIokK2JFUF7Tk6dE&#10;7+chBGriTXFDFPhJEtET0Xj7oF3dtD/Oq41HH24mNWRLDXn5/lXT6lvtLb3+o+7z7m8maZT4iuCw&#10;Z/ESSlLNY6hzdSPoU/tw+6C6I+haeFvNPqDhdaWludlNX67wSq/Kpv2lrCG+aAWmZPsz/lmsK7Cu&#10;zKeJt6zq30/9TvdjEHF14t1jOtxMmn+/K+v5xFv/Y4vhLYI4pvmjvsRJFuJLza/c8ivbd5vnFWZc&#10;gMm/m6qPdH+7th8XdbX5FTP3GXHFpXI7Be+bSWs/Pm/1JMXMn86fPVM3YcbsyvbV9jXJf6C6kjr8&#10;zcOvZb0zo9JiPH+qrECV1weDo+/Vw/PsXVstVmrkqKN1r2LEjXDTpLi7vr/bSzk02oF6etRs/rGu&#10;3u3w1vTYvZQHYSfl6gaPflAiru76sd6RlJsf7vS3E+IdZ2lYoCMhvGkRRCk9Yi/cYRKmYZZp4Q7i&#10;IMpzJd3l9XQJ/Ujz4/QDpsu/m/lx7hHdBEG/3UGTqtelRn4CDRGiFYcagn5TvfVoDZGgB0MsV+jC&#10;MEr9NOn3YRFHQQx+pB/CIgqymK53zS+v7eQfqR+aar2akYqlgWo+NM/Xtfe+xKTB6jar7jHxMJ/x&#10;483kpfpjuPXIDhRL7xq9TvfM23U5/dfxE4xqH6mAQnrAfqqIAsLAfWQF9AkmUdrpH2w3PHzrzx7z&#10;ja+qeuCT2Kc/Sg3bNTbIsyBJ1BT6BotpFB/MoSgNIx/8aA4FQVxEcWaE8swiOy31tupAjdMyrJW4&#10;2aPYNTakt8LzaQFbrEssJ9PNbobFbHuHlWV9hz3qtK3VO/cmS1Pf3XaTJX6ZBz+80Dcty9lcT8tE&#10;tVZPeXO7mv6955A4vCibpSZRl0wD9abKsdB/was6dblZ4j+Pdf0TTKskju3a9LKez+kE49Fvg7OL&#10;5NrMpyBNkjTAsn16VY+SKM1DPZty/PEPV6TpO71jpUfaGYQjygwbTfrpbmYWz2m13Tardv4WU2ex&#10;WWMH+V9Xnu/de7GPVzYb5aO7f+N3g32aRt7S0x+omacYYEPYMQj9DBpikAsnSaM8LrJBLuiTPZc8&#10;TrNgkAsniYIiCv1BLtgL7LmAosgHuXCS1E/CfJAJhKhjEmU4wKSDTDgJdiyDLKCvOxZ6wAdZcBJs&#10;N5N4kAmXlUdLFiRbMzAi/nEkC8I1yIWLSXiRZMVpMMiFiwm2mo+XrDQtBplwMcFC7SePlazhdnAx&#10;uUiywiIZbMehZBmteFoBHeqsiyXLzeVAZ10sWW4uXBihsy6WLDcXLow4FV0qWW4mXBhxPh0cdC5Z&#10;+snQWW4WnCQtvlbJSvKsoNXQ3VciWWoL9GVIVpBGhR8OjvlTdZZIFu19HTsUroA+iWQluR+pYS/i&#10;3BzEBzfxekGEqTxPlLlnaKsFs3BYDDLhsoUuCjLaabmZcBUUpEXmJ4NcOAmWXL3qurnwxS1M46Sg&#10;80iE/853GCfpVl03F766hUUR+FoDu7hwErvqupn0xQvjNzwsnESvum4WKTsp6E4a7C1OYlddN5NP&#10;up/L05C2ve7V8KT0uuc6F8WR+peTdNLr5sJFMRynfzlJJ71uLlwUu9OIu8c4iZVeNxMuit1pxM2E&#10;k4zZM3JRHKl/OYmV3n07YD3vbCnlUqN3QFQetsa+gk+wegE10kbSXdUQ0MKNLbDr2K84mWjbIqjI&#10;djJADJnkxMpGg/cZRwxR48RK0Y8mhgRxYouSjuMMweDE1mA1jhgDzonVkjb6tTGUnFgBZJZY/29G&#10;jXBd8hZYK2+BFrAlsN6Jd3szudVWLWCQNNg0SPSRoF0jqN7yZmLEg65uALu+qdR9LY08NBteoSc/&#10;+1um725X0x/mv3MCWG80HpXnWZQaTG+nnhUmWZTo3syzPAM2qw68+iJpNcOL1lorWD0Op/iRTtfD&#10;m8PQlqvRQSMVwyAEPK7fJoN1rDBWQXNRbTEVS626RrMMAbQX+mWTOAnssmsaGWVhqEc9DpIsV9iE&#10;fSGt8BRPrcjG88S+KNFW1TCMgshAoYYn2IR6dgWEk/Z5KmOMbicdhUezjPwszXQzszjuPTOK4qLQ&#10;M/IbYL8KELFt1JpQ8YOGG88tSQIC6CFt6LY+N2D3me7SKEkwoExsrBSDTCm7E/wwU0jmFfDRzQOa&#10;PszS3Lk3CCjzObtafJ2gDERfuxQxUEYtJIRrwyujc7awPjh7/x8LcvrY0RiVBcwjM9rD+hEB1Yjo&#10;KkGcSYYpZhdIi3DyqXIRKKNxEz1x3ee5JEqgw3DU0h/OkLzl+9vUj3I6abmZcApojQJnjSEmfHsb&#10;QP8G2SAXTpKEhBUNMeG72yAvspwOWu6mcJIwSwdZ8K2tfvIgC04yrh38DBSlQUrWmxD+JxAspa/H&#10;DjuOsdE5+K437EAa1Xg4efBR34uWkwcfwiJN4mEmnGIvWk4mfAgDTL6MTr7u7uIk3ZA4mfBBxKYE&#10;G6VBJj0SLVpOFtBNHRCnX3+QBScZ1w4uWkFo5kenxUYKVgZnMrvlPCLpCRamCDxCqB20AzK68ojk&#10;Ny5aWRjnsMMsPTcXLijAUn06x7uZcIpOtNxMuJxAa5FJaYgLJ7FD4mbC5QRaSxtr3U3hJFpruVlw&#10;ORk5JJxkXDu4aOVqpsOIiF3vGJWFY0pKkDuakdj98ZGY9CUrj7NEDYeTyznJcnDhcoIjQOArfeLk&#10;wkm4aDm4cDkJ8iAE6gXRcnLhJGxIHEx6cpJmQHkHmfRIlNZyjwmXE0DiY8aEk4xrBxctWINVI3BA&#10;tf77h44sPZgXWw0tWwn5yJrzlVu2gjjN9QaFjsFnuXDZSrAnDMis7ebCBYVkS4Fx6DYHF07SyZab&#10;CxcUyFYUqsXKyYWT2DFxM+kJCmTLTHlXU3okekV0jgkXFN1JgyPPSca144myleRqX5qlPswGp1Vd&#10;T29dJltRHGrZcnDhghIUOU4fg73FSSI/KMLhtnBBuUS2AtIQapo4mtITlMfLFq0kEF4HAy4ml0jW&#10;qFaIZGlXwgskK4wiX5/exmutUWPy5UkWnKppnmu7w2kF1F8P/RwBUGqGWPPEEMqbFlGmlhAnk4Pl&#10;0KosFxOuf3AaCSJzICETypmmcBImWC4uPZUFl9rI2B4cXDgJNhBGZbmYcMEKCp88L4dGhZNoleVi&#10;0FNZaiAGGXCS41bAbiv4lTXPjYOgMGKw63WY3R+HXz0ZgjLznyAoY3Y8BUFBV6gWwPIPHUBTDIzd&#10;INQ3SQQQhJq9J7L4RFKocA66VhRJ1AOMlM7QdPgYdyDjIAqF2MxIozOwLAaImVSKwABNPjYDehCA&#10;zQR5D7/QCkSx1IrBtK8PdfW/mcdqLIQaGQZJmvZ5wgU+wkzCxcBHN/fwFBg3oE50M0lNjGcJr/RI&#10;9ytURQ/1wa4Kk1U9s/8iSqvsf1e4C0cNTzatyDMK8cHb9x5m5YWaTK4DvJfZNaU1TjQKvAUI+jJi&#10;br9OIAgQzREQpPYc44EgrPK+QW4FCLoiJyoBglRMk9alRyam3/h+r7NNKIzuDEUvIEuAIBzqnQAK&#10;37QLEDTQWT3jhABBA2hTT7QECHKjTVy0BAgaArV6oiVAkBtt4qIlQJA2cztArQPZEiDIhQA+UbYE&#10;CBqEm7g47u2RLpyGb5lDAYK+PohRgCAnjsl1lgBBhPq6IBSuf7TldhBC4SR7leViwlWWAEESyARL&#10;+UHklwYTOhSpF8gkQBDFVamQIwGCBAi67qVXkzRtSNT50ZKvfp1AEGIaj4AgBeOOBoLgNoejCTYK&#10;wFIFCBIgiHJIAEJHwNIZWEeAIO0XKBFBAxgN99+SiCCJCHJEUPFTp0QEueKOuJsqjzVzhNFwn1OJ&#10;CBoCtHpaSyKCJCLIEdx0rLbcQUcHsoUnD4IOnKTzunGGHXGj6gUgowBBg2Ny2qoqQNBBQu5+3Ab5&#10;Fw/HZ/Hl7UuKNRMgSIAgCmk4dqvkuzOJCDLO+2eip3qL4VFcE8AHiQiSiCCJCJog4oeyo0lEkIbi&#10;JCIIkXIECOwL80m9nk9Xh++T1OtBkNwREKTC4sYDQSiBk1NFHgBBVIXPRPXZ1HAIkJF6PSc2cG/5&#10;Bg7JGKRejyqmdAY8esu3cBdVVZF6Pa6qVlwYR2bI5taMLkO2u3YWJxmXIZtbyroM2W4mnGRMhuwn&#10;S9bXWlXF6iyj4c+cvf4oyXJz+YMky83kKZKlnwwToZsFF8bj3OunlhFutiWzsPv5/G6dkxvRFPvk&#10;3KcYcNOaBvgHuXCSkVn9uZiMzOrPSZ6is9w9JpJl6yK6++mJkjWyXoRIlq1U2a2G7mH57HWW1OuB&#10;BnYXh+EqSOr1DPUWclx0CYWlXo+rNhdfQEfqX04ycmXvSa/U6xnYbfWll0wng7stTnK8ZxR0o53/&#10;9pmgG4MFjjCUsKJ1MTIqNY+OjVE5y5CuTer1SL0eJC+Tej3K2gzTCxkMaYqwDHv4ekGaNkodjAom&#10;5e5msliXLT5udrObSbO9m3jl+m6LednWEwLjJTrnZlKgBiaOfO0/to1E51xfXTXT5XxTNt9uVtO6&#10;aqpF++202lyhes5qOr+6r+rZVegHvvq0q6vpvGlW27vXy3I3h0gZrOWX2ltB4oDBHoMyOiPkaFAm&#10;9NMcqdm76BwTlGFBGYtsSr2ecjPfL7g9TEbq9QxUUOIWH0nTJmnaziav5kbtzhfZmdOOi5bU6xkK&#10;AeInbKnXM5DTjouWpGkbimrpiZakaZM0bWf8M37jhkEgEiYnrjPg5EC2JE2bpGl7lKu7K3DmqbLV&#10;OYm7mHBsTdK0OeoOcdRWonO+ykpQkqZN0rSd8RDrHQ87xWuTzQl+9fngVxqKegIEZe2OUq+HcD6p&#10;12OT3qFw4+dTr0eAoJtJ9X5eL9bV/cTDh/Zmsqzq3yfefU3oWPPvd2U9n3hrhf0IEIQ4nR1AsGXb&#10;7v5oIAgb58PonETVWx0PBGFqRSh6RvqG0rQJEGRtE84SNNycIUCQAEGPM3s5sY2eaQLFODNV2DuG&#10;B/tZAIWTjANQeqaJMEFxQbiR6WRq55rSI9Flqp3t4Nt2SdM2hNFwhZL6iZ/SePiZI7cZp+gsqu4S&#10;NFxOBAgSIOjcVD8nWo5kcD3REiBIgKBHyZY7vdmBbAkQJECQAEE9v7TeXiuPH50AsLOquuAs7hkh&#10;CQB1lTEHqMW1lqRpkzRtj1JZFt04FXDNBUvq9XSljQQIEiCIIj02sE2/qWi28ZgPiyR8k0Q5chrB&#10;2olMZgUMnwp01Pm8kiLyzbWiSGyhAn0tLSJTzCLBxzgkOoK7WFjJ4Tep16MKFgVfbL0eAYIECHrX&#10;VotVS8qAIBed/s58uW92OnQHH7yHzXr7EYEgWGyOgCClo0YDQQEpv0gndxQgSOr1SL2eJFJQ6qkt&#10;ODeQSr0eqddzztjJHVt5VZUMsbFq43mUt7sXYihA0ABG07N7+RlOw4OwGSexWKkbNeN2L4kIkoig&#10;szD8GdFyoGZctC4wqeapr82QYWEOssf6hKugy3zr0yAf5MIXRKoFVQQ0EZUl+oyik4ggXe5Pd9Jg&#10;b52SLTdq9kTZ+pqrqsBk8WiQcRSE0vOhSVG5JhsceE5iZrsDdOBicolkjWqFSJaeuqysigs34/Z6&#10;AYIECBIg6Dx27WfweNR7eHw4t3XgWi7pVJbFzAQIEiBIgCDv4Ubq9WSqVInF/mx0GYF/pDVIvRxg&#10;ePgqqeGa9lXZtL+UNbY52OtRhM/PJt6HAz4U83Pqd4kI+hOBIGw2j4Agld10NBAU4vweRVhiaZrA&#10;kzcyy7DNDZcmOBpCLCg3XAQHdd+mWHxY1BsNuzftj/NKfS7fIxrUWDpNXOixiYKfJ+IoDCilrfr/&#10;3PrPCehMpHOdn7n7LbeA5FQCwflsfncYB0hVMsiAGz/wKjltYJw8Dgj8JB3kwZt8WR8lyF+pVN4p&#10;QIO3+tI+cjI4aPKlfeTk0TtoJZRiZmAcOIFKkx/RODh58HGI/DBUJ3j94Yz89crVKmlNEGY3yl6H&#10;wBxt0nYz4IO3F1knFz4cKM6TpmSvc3PhJKa4AHWWqy28f1XtEdVh5/qJ360HQY2GZSDb+sNtPe1d&#10;npbxWY+Hh3B7M5Ckv/cOVNqDyYgFrQcKtQLb/S19ByhNEOY6+SsICmQ1VetDtwcDplVgpHEtwDIS&#10;GRzMECp5Vxe1HJOoUCsHvazCJMsCHcUaFoUfG0VnHpslyHaqHhuFoZ8ox4juhZT064txAlU8nmeR&#10;FYiXpaZEadRNac0zwDV9CSsIEq2qNVBfggohkk7NHDQQX2ULKltQb1c3CKxvse36qbKJgMtru6Ei&#10;KcENbx5+LWu4GZXX2+rZZ+KLhCmht6A/vy/XXpKokPLR209MHMwmPVuhRyK7Z7HbzyiOU2T11ttP&#10;Wn/VEQ/dYbef1C20/TQdOF+vV7uGsigfdZ7dpPbzdX9onq9rD69+M7lfbWeU42CN4xB+vJm8VH+M&#10;huiRrbfePSZ1HviY3pIkXHJD0Mr1p7oEYo7oafiGps4P1QOmolqK2VT02gdcwFJMIk2/60q++8mE&#10;BOXKkJTHcRBo50D8j9XWGFbsrAwCHApjzFp1KvR9Sv6u1+4z07KeT9tPMyfTCLnRtYZ8uVqv9Vut&#10;t/TLfLHAa+gT6kEh4/bh9kFlWw+60/MXXNu4RQmD7RQGnecttBydcap6On/2TH1GonpsSF5tv6zK&#10;xhlaqefH67YuV3fL1ntW19W997zabiEVVe0luMfMi+lP759vf6lPzBJvgfXlv2kKqU//R59ItszM&#10;CWmPaDafaRoG2YE1JYjhHoIVk+YNqlVkqVotzy9njXnZ7i01t4NtgV3ZtpUR+fJaL1BFEtLa+RGK&#10;WBSJj6UPHYT6F2X7z2qml9AAuQz072hTU9/dYh1Ve/re6klr9ouyWWoadUk/qi1X679vZ177YYc8&#10;/CUNEF3AswZnsJ6udDMptk/njI3jtJWsl/V8jpm08eg3IzuQpNe7k5LEpSZG+VtzgCjiIDMnFqtt&#10;rSFbyjNIeYbttlnBMAAV0lW1s26NiTOFEWn5rlhkGqRkdXVngOEU+tkw0CTOJDDcNBWkiXJ3caay&#10;4QQjeXDDlDhjDwwItH836pKVR7LyOBIMcZUSqoRPbj/pnmiJM7Y7BQxXWuQw66ssX3mCjtY7nyOY&#10;7LTDrJsLN6nDqRFGVVLyTi6cxC4kbiY9OYFTo6+c8J1MeiRWtBx+0j3RymMAWYPt4CTj2sGXN3HG&#10;pqVdyjPQnvx4Jp6SLXdnPVG2xBlbzXdKbHNOO/b0VucT6PLL7SkhccYOz0Y78j35ZSEkSJig9YnD&#10;db23IhYUWz845pxEnLHd4TY9nTVqfnCdJeUZpDyDsu0NLIadYIkz9r5s6OdSXhxW06f5i1i7I/xF&#10;oJ4TP1KW7r0ziPZvgK5QHg77BDtgvL+p78yhSSQrD/A143MZ+Ojmnt+yTvKl+/SM3/Khj4xxQkmz&#10;wEDpQNJ7uY4kK4/U6abS3FKe4aNl5QkJ1ztwxqbfHgUEJYWPtDxq7gsQJFl5JCuPZOU5bZPqWTOk&#10;PIOrcgK3Z0hWHoX7OitNHIuWAEGnJ+E5yXJAG9yGJUDQUHYhbsWCvUuAICdEcyhbkpXHVTnhQLYe&#10;nUQ/9KN4EDXjRtULQEYBggZBAQGCrjyRrEG4iYuJZOWRrDynN3R8BWUIo0U3TjgHvOWCJeUZpDwD&#10;HPunCClQXrrKC1zDMCRvQGMQd3FHURb0dVc1FGxj736LcxcntpEBoBpBjN0MJ7ZJGhSxAEHU26o6&#10;QYbSlzpQF3G6ASKFFMpp4BMfXiF6EKI8D/JeUHEQBgESRKtQXj8owm50BmOVAfQAGlOUYZCkaZ+n&#10;AEEYARJQ1o/4KiHREhL9Vw2JRlzXCSDoMBbTwEJnIjBDZC6g6tykbwQIEiBIgCABgk4fWY6t9e4Q&#10;rZ7ZS8VmkYnFGaTFSaxvvZtJz+wVqigEJ+TA7+/CwNyoA7e9w4NmTC0ATiJAkABBau9/5OHYSyA3&#10;EnQ4J1kCBJ3u4178ahds5ugtroJGjgknsVrLHdnEtdAFJlUpz/A4Y/0oAKW3vD0+akPLljtYhwuK&#10;dqofbAcnsbLlZvJE2RIgaHBMuCF2nyVcIoKMT6I1M/byU6p+MiimI1aHL28SEYRoVBUs6eiwJ2qt&#10;z7Dwh0QESUTQmb1cbzGUiCBCfggV5HCMAEESESTlGfphTja6DPNEyjPodIxfcMrBaVt/hUkHsTQe&#10;JB3sEvkh3QaHhCjdIBl4kXkWXgKrGSYFYdGrGTwETCTffDs7vqZXFpPjUz/kMLHnPmUhMTiR4jNH&#10;OrBYPQg5MpE8dAqesAhnhJSrRIVhjmLhBJUDmT2T4HO92jqT7up8hMhFg1ardlbr1YyyFaov0+V8&#10;M+/y8JbT6Xzb6vvW7zZdckHkmtnnFrQk6qVYdkG8IuUKPMjv2bQf1nNitd7+z3yhu1WnUmzsg3Qy&#10;Qs1b5UZQT8LdRLbAm3aE2n3DSWjuJ1KddfQxxB2F4lxt2454s9pWte6//mu3D/aVF/p+2wO63SQS&#10;f1aCxNSPQ1g/zs4DfR3C1RPi0zPB5Kw4ORO0y0vvIYczgfpT5F/k/5MmCA1COP9o6X81X9i0s/Tr&#10;XuaHU4TmYQivI3WqOFWlB85MeY7VhtR1kITI2TygrvEmKv+tUiYn08mO0KDhKVWkNajlr/TtkQY9&#10;qXrXbafDtLZ9nPa0HC/QnrN/dZzd2tOrKyTphzZrdtOXK2SxlcpZ6IS/YNmCiPL260nZ5Uun3/pT&#10;cmy+9JjCcvBATD5Vw8Bu2MxeqigClSSDJmcchllmzQFn9lJ/nWTpXXT7F3xyaT+ncwuU8t31/R1K&#10;gODT9Bp/1f73ri53y9X0RdmW/Lu663oeVstqPZvX3/+/AAAAAP//AwBQSwMEFAAGAAgAAAAhAA11&#10;8nXdAAAACgEAAA8AAABkcnMvZG93bnJldi54bWxMj8FOwzAQRO9I/IO1SNyoTVrSEOJUCAGiRwLt&#10;2Y2XJMJeB9ttwt9jTnBczdPM22ozW8NO6MPgSML1QgBDap0eqJPw/vZ0VQALUZFWxhFK+MYAm/r8&#10;rFKldhO94qmJHUslFEoloY9xLDkPbY9WhYUbkVL24bxVMZ2+49qrKZVbwzMhcm7VQGmhVyM+9Nh+&#10;NkcrgVA8Nsbzl9ju9mP/VXTP29Uk5eXFfH8HLOIc/2D41U/qUCengzuSDsxIWBb5MqEpyG6AJeB2&#10;LdbADhKyVS6A1xX//0L9AwAA//8DAFBLAQItABQABgAIAAAAIQC2gziS/gAAAOEBAAATAAAAAAAA&#10;AAAAAAAAAAAAAABbQ29udGVudF9UeXBlc10ueG1sUEsBAi0AFAAGAAgAAAAhADj9If/WAAAAlAEA&#10;AAsAAAAAAAAAAAAAAAAALwEAAF9yZWxzLy5yZWxzUEsBAi0AFAAGAAgAAAAhAALW4hxsGwAAqkoB&#10;AA4AAAAAAAAAAAAAAAAALgIAAGRycy9lMm9Eb2MueG1sUEsBAi0AFAAGAAgAAAAhAA118nXdAAAA&#10;CgEAAA8AAAAAAAAAAAAAAAAAxh0AAGRycy9kb3ducmV2LnhtbFBLBQYAAAAABAAEAPMAAADQHgAA&#10;AAA=&#10;">
                <v:shape id="_x0000_s1047" type="#_x0000_t75" style="position:absolute;width:37109;height:14827;visibility:visible;mso-wrap-style:square">
                  <v:fill o:detectmouseclick="t"/>
                  <v:path o:connecttype="none"/>
                </v:shape>
                <v:shape id="Text Box 559" o:spid="_x0000_s1048" type="#_x0000_t202" style="position:absolute;left:25900;top:9579;width:1082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gmscA&#10;AADcAAAADwAAAGRycy9kb3ducmV2LnhtbESPT2vCQBTE70K/w/IKvenGQIpNXUUC0lLswT+X3l6z&#10;zyS4+zbNbmPsp+8KgsdhZn7DzJeDNaKnzjeOFUwnCQji0umGKwWH/Xo8A+EDskbjmBRcyMNy8TCa&#10;Y67dmbfU70IlIoR9jgrqENpcSl/WZNFPXEscvaPrLIYou0rqDs8Rbo1Mk+RZWmw4LtTYUlFTedr9&#10;WgUfxfoTt9+pnf2Z4m1zXLU/h69MqafHYfUKItAQ7uFb+10ryLIXuJ6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SIJrHAAAA3AAAAA8AAAAAAAAAAAAAAAAAmAIAAGRy&#10;cy9kb3ducmV2LnhtbFBLBQYAAAAABAAEAPUAAACMAwAAAAA=&#10;" filled="f" stroked="f" strokeweight=".5pt">
                  <v:textbox>
                    <w:txbxContent>
                      <w:p w14:paraId="4286627F" w14:textId="77777777" w:rsidR="00DE094D" w:rsidRPr="00CE3DCB" w:rsidRDefault="00DE094D" w:rsidP="00537729">
                        <w:pPr>
                          <w:rPr>
                            <w:lang w:val="en-US"/>
                          </w:rPr>
                        </w:pPr>
                        <w:r>
                          <w:rPr>
                            <w:lang w:val="en-US"/>
                          </w:rPr>
                          <w:t>Solenoid</w:t>
                        </w:r>
                      </w:p>
                    </w:txbxContent>
                  </v:textbox>
                </v:shape>
                <v:group id="Group 129" o:spid="_x0000_s1049" style="position:absolute;left:4762;top:691;width:25263;height:14139" coordorigin="4762,691" coordsize="25262,14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Text Box 283" o:spid="_x0000_s1050" type="#_x0000_t202" style="position:absolute;left:5629;top:2360;width:9431;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VSMQA&#10;AADcAAAADwAAAGRycy9kb3ducmV2LnhtbESPQWsCMRSE74X+h/AK3mq2CrLdGqUUCl5EXD3Y2yN5&#10;3U27eVk2cV399UYQPA4z8w0zXw6uET11wXpW8DbOQBBrbyxXCva779ccRIjIBhvPpOBMAZaL56c5&#10;FsafeEt9GSuRIBwKVFDH2BZSBl2TwzD2LXHyfn3nMCbZVdJ0eEpw18hJls2kQ8tpocaWvmrS/+XR&#10;KTB88Kx/7PpiudT2/bLJ/3Sv1Ohl+PwAEWmIj/C9vTIKJvkUbmfS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UjEAAAA3AAAAA8AAAAAAAAAAAAAAAAAmAIAAGRycy9k&#10;b3ducmV2LnhtbFBLBQYAAAAABAAEAPUAAACJAwAAAAA=&#10;" fillcolor="window" strokeweight=".5pt">
                    <v:textbox>
                      <w:txbxContent>
                        <w:p w14:paraId="4191116A" w14:textId="77777777" w:rsidR="00DE094D" w:rsidRPr="00CE3DCB" w:rsidRDefault="00DE094D" w:rsidP="00537729">
                          <w:pPr>
                            <w:rPr>
                              <w:b/>
                              <w:lang w:val="en-US"/>
                            </w:rPr>
                          </w:pPr>
                          <w:r w:rsidRPr="00CE3DCB">
                            <w:rPr>
                              <w:b/>
                              <w:lang w:val="en-US"/>
                            </w:rPr>
                            <w:t>N</w:t>
                          </w:r>
                          <w:r w:rsidRPr="00CE3DCB">
                            <w:rPr>
                              <w:b/>
                              <w:lang w:val="en-US"/>
                            </w:rPr>
                            <w:tab/>
                            <w:t xml:space="preserve">   </w:t>
                          </w:r>
                          <w:r>
                            <w:rPr>
                              <w:b/>
                              <w:lang w:val="en-US"/>
                            </w:rPr>
                            <w:t xml:space="preserve"> </w:t>
                          </w:r>
                          <w:r w:rsidRPr="00CE3DCB">
                            <w:rPr>
                              <w:b/>
                              <w:lang w:val="en-US"/>
                            </w:rPr>
                            <w:t xml:space="preserve"> S</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9" o:spid="_x0000_s1051" type="#_x0000_t22" style="position:absolute;left:21871;top:-2004;width:3623;height:114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o3MIA&#10;AADbAAAADwAAAGRycy9kb3ducmV2LnhtbESPzWrDMBCE74W8g9hCLyWW00KSupaDCQQKPeXnARZr&#10;a7m1VkZSbOfto0Khx2FmvmHK3Wx7MZIPnWMFqywHQdw43XGr4HI+LLcgQkTW2DsmBTcKsKsWDyUW&#10;2k18pPEUW5EgHApUYGIcCilDY8hiyNxAnLwv5y3GJH0rtccpwW0vX/J8LS12nBYMDrQ31PycrlbB&#10;0YR6vE71qDfzd/0a3OezH7xST49z/Q4i0hz/w3/tD61g/Qa/X9IP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KjcwgAAANsAAAAPAAAAAAAAAAAAAAAAAJgCAABkcnMvZG93&#10;bnJldi54bWxQSwUGAAAAAAQABAD1AAAAhwMAAAAA&#10;" adj="1702" filled="f" strokecolor="#385d8a" strokeweight="2pt"/>
                  <v:shape id="Freeform 544" o:spid="_x0000_s1052" style="position:absolute;left:16556;top:691;width:3536;height:8888;visibility:visible;mso-wrap-style:square;v-text-anchor:middle" coordsize="353682,88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8nPsQA&#10;AADcAAAADwAAAGRycy9kb3ducmV2LnhtbESPW4vCMBSE3xf8D+EIvq2p4o1qFBEXZRcELy++HZpj&#10;W2xOSpK19d9vBGEfh5n5hlmsWlOJBzlfWlYw6CcgiDOrS84VXM5fnzMQPiBrrCyTgid5WC07HwtM&#10;tW34SI9TyEWEsE9RQRFCnUrps4IM+r6tiaN3s85giNLlUjtsItxUcpgkE2mw5LhQYE2bgrL76dco&#10;GB4235PpddfYs9lvww9OG4dOqV63Xc9BBGrDf/jd3msF49EIXmfi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Jz7EAAAA3AAAAA8AAAAAAAAAAAAAAAAAmAIAAGRycy9k&#10;b3ducmV2LnhtbFBLBQYAAAAABAAEAPUAAACJAwAAAAA=&#10;" path="m,888804v1438,-1438,257354,-10064,8626,-8626c35943,838484,122208,732091,163902,638638v41694,-93453,73323,-222849,94889,-319177c280357,223133,278921,113889,293298,60669,307676,7449,334992,-1297,345056,141v10064,1438,719,35367,8626,69154e" filled="f" strokecolor="#385d8a" strokeweight="2pt">
                    <v:path arrowok="t" o:connecttype="custom" o:connectlocs="0,888804;8626,880178;163902,638638;258791,319461;293298,60669;345056,141;353682,69295" o:connectangles="0,0,0,0,0,0,0"/>
                  </v:shape>
                  <v:shape id="Freeform 545" o:spid="_x0000_s1053" style="position:absolute;left:20606;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6rG8QA&#10;AADcAAAADwAAAGRycy9kb3ducmV2LnhtbESP3YrCMBSE7xd8h3AEbxabrrUitVFkQRBhF/zB60Nz&#10;bIvNSWmi1rc3wsJeDjPzDZOvetOIO3WutqzgK4pBEBdW11wqOB034zkI55E1NpZJwZMcrJaDjxwz&#10;bR+8p/vBlyJA2GWooPK+zaR0RUUGXWRb4uBdbGfQB9mVUnf4CHDTyEkcz6TBmsNChS19V1RcDzej&#10;YNrzJ16T+rzTx5/nvEkw8b8zpUbDfr0A4an3/+G/9lYrSKcp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eqxvEAAAA3AAAAA8AAAAAAAAAAAAAAAAAmAIAAGRycy9k&#10;b3ducmV2LnhtbFBLBQYAAAAABAAEAPUAAACJ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546" o:spid="_x0000_s1054" style="position:absolute;left:21900;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1bMQA&#10;AADcAAAADwAAAGRycy9kb3ducmV2LnhtbESP3WrCQBSE7wXfYTmF3kjd2MQgqauIUJCCBbV4fcge&#10;k2D2bMhu8/P2bkHo5TAz3zDr7WBq0VHrKssKFvMIBHFudcWFgp/L59sKhPPIGmvLpGAkB9vNdLLG&#10;TNueT9SdfSEChF2GCkrvm0xKl5dk0M1tQxy8m20N+iDbQuoW+wA3tXyPolQarDgslNjQvqT8fv41&#10;CpKBZ3iPq+uXvhzHVR1j7L9TpV5fht0HCE+D/w8/2wetYJmk8HcmH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NWzEAAAA3AAAAA8AAAAAAAAAAAAAAAAAmAIAAGRycy9k&#10;b3ducmV2LnhtbFBLBQYAAAAABAAEAPUAAACJ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548" o:spid="_x0000_s1055" style="position:absolute;left:19226;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Ehb4A&#10;AADcAAAADwAAAGRycy9kb3ducmV2LnhtbERPSwrCMBDdC94hjOBGNNWqSDWKCIIICn5wPTRjW2wm&#10;pYlab28WgsvH+y9WjSnFi2pXWFYwHEQgiFOrC84UXC/b/gyE88gaS8uk4EMOVst2a4GJtm8+0evs&#10;MxFC2CWoIPe+SqR0aU4G3cBWxIG729qgD7DOpK7xHcJNKUdRNJUGCw4NOVa0ySl9nJ9GwbjhHj7i&#10;4rbXl8NnVsYY++NUqW6nWc9BeGr8X/xz77SCyTi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fBIW+AAAA3AAAAA8AAAAAAAAAAAAAAAAAmAIAAGRycy9kb3ducmV2&#10;LnhtbFBLBQYAAAAABAAEAPUAAACD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549" o:spid="_x0000_s1056" style="position:absolute;left:16638;top:691;width:3537;height:8888;visibility:visible;mso-wrap-style:square;v-text-anchor:middle" coordsize="353682,88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KZsYA&#10;AADcAAAADwAAAGRycy9kb3ducmV2LnhtbESPQWvCQBSE7wX/w/KE3uqmRYONrlIUwUNRk1a8PrLP&#10;JDT7NmTXGP313YLQ4zAz3zDzZW9q0VHrKssKXkcRCOLc6ooLBd9fm5cpCOeRNdaWScGNHCwXg6c5&#10;JtpeOaUu84UIEHYJKii9bxIpXV6SQTeyDXHwzrY16INsC6lbvAa4qeVbFMXSYMVhocSGViXlP9nF&#10;KIj2J72+p9kx7i/b7hCn0/Vq96nU87D/mIHw1Pv/8KO91Qom43f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cKZsYAAADcAAAADwAAAAAAAAAAAAAAAACYAgAAZHJz&#10;L2Rvd25yZXYueG1sUEsFBgAAAAAEAAQA9QAAAIsDAAAAAA==&#10;" path="m,888804v1438,-1438,257354,-10064,8626,-8626c35943,838484,122208,732091,163902,638638v41694,-93453,73323,-222849,94889,-319177c280357,223133,278921,113889,293298,60669,307676,7449,334992,-1297,345056,141v10064,1438,719,35367,8626,69154e" filled="f" strokecolor="#385d8a" strokeweight="2.25pt">
                    <v:path arrowok="t" o:connecttype="custom" o:connectlocs="0,888804;8626,880178;163902,638638;258791,319461;293298,60669;345056,141;353682,69295" o:connectangles="0,0,0,0,0,0,0"/>
                  </v:shape>
                  <v:shape id="Freeform 550" o:spid="_x0000_s1057" style="position:absolute;left:20689;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5S58IA&#10;AADcAAAADwAAAGRycy9kb3ducmV2LnhtbESPwYrCQAyG7wv7DkMWvOm0uhXpOooIgh5XfYDYiW3Z&#10;TqZ0xra+vTkIewx//i/51tvRNaqnLtSeDaSzBBRx4W3NpYHr5TBdgQoR2WLjmQw8KcB28/mxxtz6&#10;gX+pP8dSCYRDjgaqGNtc61BU5DDMfEss2d13DqOMXalth4PAXaPnSbLUDmuWCxW2tK+o+Ds/nFC+&#10;F6G++Vt5uvfjab9bpENmU2MmX+PuB1SkMf4vv9tHayDL5H2RERH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lLnwgAAANwAAAAPAAAAAAAAAAAAAAAAAJgCAABkcnMvZG93&#10;bnJldi54bWxQSwUGAAAAAAQABAD1AAAAhwMAAAAA&#10;" path="m362,508957v-5751,,58947,90577,69011,60385c79437,539150,106754,388188,121131,301924,135508,215660,144135,102079,155637,51758,167139,1437,181517,,190143,v8626,,17253,25879,17253,51758e" filled="f" strokecolor="#385d8a" strokeweight="2.25pt">
                    <v:path arrowok="t" o:connecttype="custom" o:connectlocs="362,508957;69373,569342;121131,301924;155637,51758;190143,0;207396,51758" o:connectangles="0,0,0,0,0,0"/>
                  </v:shape>
                  <v:shape id="Freeform 551" o:spid="_x0000_s1058" style="position:absolute;left:21983;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3fMEA&#10;AADcAAAADwAAAGRycy9kb3ducmV2LnhtbESP3YrCMBSE7wXfIZwF7zStWpFqFBEEvfTnAU6bY1u2&#10;OSlNbOvbm4UFL4eZ+YbZ7gdTi45aV1lWEM8iEMS51RUXCh7303QNwnlkjbVlUvAmB/vdeLTFVNue&#10;r9TdfCEChF2KCkrvm1RKl5dk0M1sQxy8p20N+iDbQuoW+wA3tZxH0UoarDgslNjQsaT89/YygbJc&#10;uCqzWXF5dsPleFjEfaJjpSY/w2EDwtPgv+H/9lkrSJIY/s6EIyB3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C93zBAAAA3AAAAA8AAAAAAAAAAAAAAAAAmAIAAGRycy9kb3du&#10;cmV2LnhtbFBLBQYAAAAABAAEAPUAAACGAwAAAAA=&#10;" path="m362,508957v-5751,,58947,90577,69011,60385c79437,539150,106754,388188,121131,301924,135508,215660,144135,102079,155637,51758,167139,1437,181517,,190143,v8626,,17253,25879,17253,51758e" filled="f" strokecolor="#385d8a" strokeweight="2.25pt">
                    <v:path arrowok="t" o:connecttype="custom" o:connectlocs="362,508957;69373,569342;121131,301924;155637,51758;190143,0;207396,51758" o:connectangles="0,0,0,0,0,0"/>
                  </v:shape>
                  <v:shape id="Freeform 552" o:spid="_x0000_s1059" style="position:absolute;left:19309;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BpC8IA&#10;AADcAAAADwAAAGRycy9kb3ducmV2LnhtbESP0WqDQBRE3wv5h+UG+tasxlqKdRUJFOpjk3zA1b1R&#10;qXtX3K3av+8WCnkcZuYMk5ebGcVCsxssK4gPEQji1uqBOwXXy/vTKwjnkTWOlknBDzkoi91Djpm2&#10;K3/ScvadCBB2GSrovZ8yKV3bk0F3sBNx8G52NuiDnDupZ1wD3IzyGEUv0uDAYaHHiU49tV/nbxMo&#10;z4kbGtt09W3Z6lOVxGuqY6Ue91v1BsLT5u/h//aHVpCmR/g7E4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GkLwgAAANwAAAAPAAAAAAAAAAAAAAAAAJgCAABkcnMvZG93&#10;bnJldi54bWxQSwUGAAAAAAQABAD1AAAAhwMAAAAA&#10;" path="m362,508957v-5751,,58947,90577,69011,60385c79437,539150,106754,388188,121131,301924,135508,215660,144135,102079,155637,51758,167139,1437,181517,,190143,v8626,,17253,25879,17253,51758e" filled="f" strokecolor="#385d8a" strokeweight="2.25pt">
                    <v:path arrowok="t" o:connecttype="custom" o:connectlocs="362,508957;69373,569342;121131,301924;155637,51758;190143,0;207396,51758" o:connectangles="0,0,0,0,0,0"/>
                  </v:shape>
                  <v:shape id="Freeform 553" o:spid="_x0000_s1060" style="position:absolute;left:21383;top:5812;width:6558;height:3767;visibility:visible;mso-wrap-style:square;v-text-anchor:middle" coordsize="302287,3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q54sYA&#10;AADcAAAADwAAAGRycy9kb3ducmV2LnhtbESPQWvCQBSE7wX/w/KEXkqzUVFsdBOkYPFSqEmgPT6y&#10;zySYfRuyW4399d1CweMwM98w22w0nbjQ4FrLCmZRDIK4srrlWkFZ7J/XIJxH1thZJgU3cpClk4ct&#10;Jtpe+UiX3NciQNglqKDxvk+kdFVDBl1ke+Lgnexg0Ac51FIPeA1w08l5HK+kwZbDQoM9vTZUnfNv&#10;o+AzL3/4yX/supKL+HZ8e6n117tSj9NxtwHhafT38H/7oBUslwv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q54sYAAADcAAAADwAAAAAAAAAAAAAAAACYAgAAZHJz&#10;L2Rvd25yZXYueG1sUEsFBgAAAAAEAAQA9QAAAIsDAAAAAA==&#10;" path="m302287,c281440,92015,260593,184030,259155,241539v-1438,57509,16534,80513,34506,103517c297974,363747,1797,353961,,355758e" filled="f" strokecolor="#385d8a" strokeweight="2.25pt">
                    <v:path arrowok="t" o:connecttype="custom" o:connectlocs="655840,0;562261,255052;637125,364360;0,375661" o:connectangles="0,0,0,0"/>
                  </v:shape>
                  <v:oval id="Oval 554" o:spid="_x0000_s1061" style="position:absolute;left:17936;top:8143;width:3447;height:3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Qk8MA&#10;AADcAAAADwAAAGRycy9kb3ducmV2LnhtbESPQWvCQBSE74L/YXmCN91YjGjqKrEgCIWisb0/sq9J&#10;MPs2ZNck/nu3UPA4zMw3zHY/mFp01LrKsoLFPAJBnFtdcaHg+3qcrUE4j6yxtkwKHuRgvxuPtpho&#10;2/OFuswXIkDYJaig9L5JpHR5SQbd3DbEwfu1rUEfZFtI3WIf4KaWb1G0kgYrDgslNvRRUn7L7kZB&#10;1m2w+1ndhjhtDl/nTZp/3nun1HQypO8gPA3+Ff5vn7SCOF7C35lwBO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5Qk8MAAADcAAAADwAAAAAAAAAAAAAAAACYAgAAZHJzL2Rv&#10;d25yZXYueG1sUEsFBgAAAAAEAAQA9QAAAIgDAAAAAA==&#10;" fillcolor="window" strokecolor="#385d8a" strokeweight="3pt"/>
                  <v:shape id="Text Box 555" o:spid="_x0000_s1062" type="#_x0000_t202" style="position:absolute;left:18441;top:11825;width:11584;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gD8YA&#10;AADcAAAADwAAAGRycy9kb3ducmV2LnhtbESPQWvCQBSE74X+h+UJ3urGQoqkrlKkRQWDNi30+si+&#10;JqnZt2F3Nam/vlsQPA4z8w0zXw6mFWdyvrGsYDpJQBCXVjdcKfj8eHuYgfABWWNrmRT8kofl4v5u&#10;jpm2Pb/TuQiViBD2GSqoQ+gyKX1Zk0E/sR1x9L6tMxiidJXUDvsIN618TJInabDhuFBjR6uaymNx&#10;Mgq++mLt9tvtz6Hb5Jf9pch39JorNR4NL88gAg3hFr62N1pBmqbwfy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dgD8YAAADcAAAADwAAAAAAAAAAAAAAAACYAgAAZHJz&#10;L2Rvd25yZXYueG1sUEsFBgAAAAAEAAQA9QAAAIsDAAAAAA==&#10;" fillcolor="window" stroked="f" strokeweight=".5pt">
                    <v:textbox>
                      <w:txbxContent>
                        <w:p w14:paraId="7B8CB102" w14:textId="77777777" w:rsidR="00DE094D" w:rsidRPr="00CE3DCB" w:rsidRDefault="00DE094D" w:rsidP="00537729">
                          <w:pPr>
                            <w:rPr>
                              <w:lang w:val="en-US"/>
                            </w:rPr>
                          </w:pPr>
                          <w:r>
                            <w:rPr>
                              <w:lang w:val="en-US"/>
                            </w:rPr>
                            <w:t>Light globe</w:t>
                          </w:r>
                        </w:p>
                      </w:txbxContent>
                    </v:textbox>
                  </v:shape>
                  <v:shapetype id="_x0000_t32" coordsize="21600,21600" o:spt="32" o:oned="t" path="m,l21600,21600e" filled="f">
                    <v:path arrowok="t" fillok="f" o:connecttype="none"/>
                    <o:lock v:ext="edit" shapetype="t"/>
                  </v:shapetype>
                  <v:shape id="Straight Arrow Connector 570" o:spid="_x0000_s1063" type="#_x0000_t32" style="position:absolute;left:27974;top:6621;width:1455;height:29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qDOsQAAADcAAAADwAAAGRycy9kb3ducmV2LnhtbERPz2vCMBS+D/wfwhN2EU032JxdU5lu&#10;gigeprLzI3m2dc1LaaJ2/vXmIOz48f3Opp2txZlaXzlW8DRKQBBrZyouFOx3i+EbCB+QDdaOScEf&#10;eZjmvYcMU+Mu/E3nbShEDGGfooIyhCaV0uuSLPqRa4gjd3CtxRBhW0jT4iWG21o+J8mrtFhxbCix&#10;oXlJ+nd7sgqazXKtPwen/c9RT67zr9luZWdXpR773cc7iEBd+Bff3Uuj4GUc58cz8Qj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2oM6xAAAANwAAAAPAAAAAAAAAAAA&#10;AAAAAKECAABkcnMvZG93bnJldi54bWxQSwUGAAAAAAQABAD5AAAAkgMAAAAA&#10;" strokecolor="#4a7ebb">
                    <v:stroke endarrow="open"/>
                  </v:shape>
                  <v:shape id="Freeform 293" o:spid="_x0000_s1064" style="position:absolute;left:24606;top:941;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7b8IA&#10;AADcAAAADwAAAGRycy9kb3ducmV2LnhtbESP3YrCMBSE74V9h3AWvNO0VhetjSLCgl6q+wDH5vQH&#10;m5PSZNv69kZY2MthZr5hsv1oGtFT52rLCuJ5BII4t7rmUsHP7Xu2BuE8ssbGMil4koP97mOSYart&#10;wBfqr74UAcIuRQWV920qpcsrMujmtiUOXmE7gz7IrpS6wyHATSMXUfQlDdYcFips6VhR/rj+mkBZ&#10;Jq6+23t5LvrxfDwk8bDSsVLTz/GwBeFp9P/hv/ZJK1hsEnifC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7tvwgAAANwAAAAPAAAAAAAAAAAAAAAAAJgCAABkcnMvZG93&#10;bnJldi54bWxQSwUGAAAAAAQABAD1AAAAhwMAAAAA&#10;" path="m362,508957v-5751,,58947,90577,69011,60385c79437,539150,106754,388188,121131,301924,135508,215660,144135,102079,155637,51758,167139,1437,181517,,190143,v8626,,17253,25879,17253,51758e" filled="f" strokecolor="#385d8a" strokeweight="2.25pt">
                    <v:path arrowok="t" o:connecttype="custom" o:connectlocs="362,508957;69373,569342;121131,301924;155637,51758;190143,0;207396,51758" o:connectangles="0,0,0,0,0,0"/>
                  </v:shape>
                  <v:shape id="Freeform 294" o:spid="_x0000_s1065" style="position:absolute;left:25900;top:941;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YjG8IA&#10;AADcAAAADwAAAGRycy9kb3ducmV2LnhtbESP3WrCQBSE7wXfYTlC78wmxpYaXUWEQnNZ9QGO2ZMf&#10;zJ4N2TVJ375bELwcZuYbZneYTCsG6l1jWUESxSCIC6sbrhRcL1/LTxDOI2tsLZOCX3Jw2M9nO8y0&#10;HfmHhrOvRICwy1BB7X2XSemKmgy6yHbEwSttb9AH2VdS9zgGuGnlKo4/pMGGw0KNHZ1qKu7nhwmU&#10;deqam71VeTlM+emYJuO7TpR6W0zHLQhPk3+Fn+1vrWC1WcP/mXAE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iMbwgAAANwAAAAPAAAAAAAAAAAAAAAAAJgCAABkcnMvZG93&#10;bnJldi54bWxQSwUGAAAAAAQABAD1AAAAhwMAAAAA&#10;" path="m362,508957v-5751,,58947,90577,69011,60385c79437,539150,106754,388188,121131,301924,135508,215660,144135,102079,155637,51758,167139,1437,181517,,190143,v8626,,17253,25879,17253,51758e" filled="f" strokecolor="#385d8a" strokeweight="2.25pt">
                    <v:path arrowok="t" o:connecttype="custom" o:connectlocs="362,508957;69373,569342;121131,301924;155637,51758;190143,0;207396,51758" o:connectangles="0,0,0,0,0,0"/>
                  </v:shape>
                  <v:shape id="Freeform 295" o:spid="_x0000_s1066" style="position:absolute;left:23226;top:941;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GgMMA&#10;AADcAAAADwAAAGRycy9kb3ducmV2LnhtbESPzWrDMBCE74G+g9hCb7HsuCmtazmEQCE+Ju0DbKz1&#10;D7VWxlJt5+2jQCHHYWa+YfLdYnox0eg6ywqSKAZBXFndcaPg5/tr/Q7CeWSNvWVScCUHu+JplWOm&#10;7cwnms6+EQHCLkMFrfdDJqWrWjLoIjsQB6+2o0Ef5NhIPeIc4KaXmzh+kwY7DgstDnRoqfo9/5lA&#10;eU1dd7GXpqynpTzs02Te6kSpl+dl/wnC0+If4f/2USvYfGzhfiYcAV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qGgMMAAADcAAAADwAAAAAAAAAAAAAAAACYAgAAZHJzL2Rv&#10;d25yZXYueG1sUEsFBgAAAAAEAAQA9QAAAIgDAAAAAA==&#10;" path="m362,508957v-5751,,58947,90577,69011,60385c79437,539150,106754,388188,121131,301924,135508,215660,144135,102079,155637,51758,167139,1437,181517,,190143,v8626,,17253,25879,17253,51758e" filled="f" strokecolor="#385d8a" strokeweight="2.25pt">
                    <v:path arrowok="t" o:connecttype="custom" o:connectlocs="362,508957;69373,569342;121131,301924;155637,51758;190143,0;207396,51758" o:connectangles="0,0,0,0,0,0"/>
                  </v:shape>
                  <v:line id="Straight Connector 575" o:spid="_x0000_s1067" style="position:absolute;flip:x;visibility:visible;mso-wrap-style:square" from="18441,8616" to="20878,1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yTzsMAAADcAAAADwAAAGRycy9kb3ducmV2LnhtbESPX2vCMBTF3wd+h3CFvc1UmXPrjKLC&#10;2N5E6/Z8ae6aYnNTk1jrt1+EgY+H8+fHmS9724iOfKgdKxiPMhDEpdM1VwoOxcfTK4gQkTU2jknB&#10;lQIsF4OHOebaXXhH3T5WIo1wyFGBibHNpQylIYth5Fri5P06bzEm6SupPV7SuG3kJMtepMWaE8Fg&#10;SxtD5XF/tolrrs3bpNj1n+Sr8+mn2H4/rzulHof96h1EpD7ew//tL61gOpvC7Uw6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k87DAAAA3AAAAA8AAAAAAAAAAAAA&#10;AAAAoQIAAGRycy9kb3ducmV2LnhtbFBLBQYAAAAABAAEAPkAAACRAwAAAAA=&#10;" strokecolor="#2f5496 [2408]" strokeweight="2.25pt">
                    <v:stroke joinstyle="miter"/>
                  </v:line>
                  <v:line id="Straight Connector 60420" o:spid="_x0000_s1068" style="position:absolute;visibility:visible;mso-wrap-style:square" from="18441,8616" to="20878,1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rMrcUAAADeAAAADwAAAGRycy9kb3ducmV2LnhtbESPTWvCQBCG74L/YRmhN91og0jqJogg&#10;eCu1Vuhtmp0modnZkJ2YtL++eyj0+PJ+8eyLybXqTn1oPBtYrxJQxKW3DVcGrq+n5Q5UEGSLrWcy&#10;8E0Binw+22Nm/cgvdL9IpeIIhwwN1CJdpnUoa3IYVr4jjt6n7x1KlH2lbY9jHHet3iTJVjtsOD7U&#10;2NGxpvLrMjgD8nyTdDe8/dzk8WrH9J0Pwwcb87CYDk+ghCb5D/+1z9bANkk3ESDiRBT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5rMrcUAAADeAAAADwAAAAAAAAAA&#10;AAAAAAChAgAAZHJzL2Rvd25yZXYueG1sUEsFBgAAAAAEAAQA+QAAAJMDAAAAAA==&#10;" strokecolor="#2f5496 [2408]" strokeweight="2.25pt">
                    <v:stroke joinstyle="miter"/>
                  </v:lin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8" o:spid="_x0000_s1069" type="#_x0000_t66" style="position:absolute;left:8221;top:5812;width:3919;height:1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NIcMA&#10;AADcAAAADwAAAGRycy9kb3ducmV2LnhtbESPzW7CQAyE70h9h5UrcYNNOaCQsiCKROHKn5SjlTVJ&#10;StYbZbcQ3h4fkLjZmvHM5/myd426URdqzwa+xgko4sLbmksDp+NmlIIKEdli45kMPCjAcvExmGNm&#10;/Z33dDvEUkkIhwwNVDG2mdahqMhhGPuWWLSL7xxGWbtS2w7vEu4aPUmSqXZYszRU2NK6ouJ6+HcG&#10;8tk63Zxrr39izuX+krrtX/trzPCzX32DitTHt/l1vbOCPxFaeUYm0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hNIcMAAADcAAAADwAAAAAAAAAAAAAAAACYAgAAZHJzL2Rv&#10;d25yZXYueG1sUEsFBgAAAAAEAAQA9QAAAIgDAAAAAA==&#10;" adj="4194" fillcolor="white [3201]" strokecolor="#ed7d31 [3205]" strokeweight="1pt"/>
                  <v:shape id="Text Box 300" o:spid="_x0000_s1070" type="#_x0000_t202" style="position:absolute;left:4762;top:8143;width:9914;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ucsMA&#10;AADcAAAADwAAAGRycy9kb3ducmV2LnhtbERPXWvCMBR9H+w/hDvYm03nQEZnFBkbKljUTvD10lzb&#10;bs1NSaKt/vrlQdjj4XxP54NpxYWcbywreElSEMSl1Q1XCg7fX6M3ED4ga2wtk4IreZjPHh+mmGnb&#10;854uRahEDGGfoYI6hC6T0pc1GfSJ7Ygjd7LOYIjQVVI77GO4aeU4TSfSYMOxocaOPmoqf4uzUXDs&#10;i6Xbrtc/u26V37a3It/QZ67U89OweAcRaAj/4rt7pRW8pnF+PBOP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gucsMAAADcAAAADwAAAAAAAAAAAAAAAACYAgAAZHJzL2Rv&#10;d25yZXYueG1sUEsFBgAAAAAEAAQA9QAAAIgDAAAAAA==&#10;" fillcolor="window" stroked="f" strokeweight=".5pt">
                    <v:textbox>
                      <w:txbxContent>
                        <w:p w14:paraId="59487BFF" w14:textId="77777777" w:rsidR="00DE094D" w:rsidRPr="00CE3DCB" w:rsidRDefault="00DE094D" w:rsidP="00537729">
                          <w:pPr>
                            <w:rPr>
                              <w:lang w:val="en-US"/>
                            </w:rPr>
                          </w:pPr>
                          <w:r>
                            <w:rPr>
                              <w:lang w:val="en-US"/>
                            </w:rPr>
                            <w:t>Magnet moving left</w:t>
                          </w:r>
                        </w:p>
                      </w:txbxContent>
                    </v:textbox>
                  </v:shape>
                </v:group>
                <w10:wrap type="square"/>
              </v:group>
            </w:pict>
          </mc:Fallback>
        </mc:AlternateContent>
      </w:r>
    </w:p>
    <w:p w14:paraId="41CA49FD" w14:textId="77777777" w:rsidR="00537729" w:rsidRPr="004A7C2B" w:rsidRDefault="00537729" w:rsidP="00537729">
      <w:pPr>
        <w:pStyle w:val="ListParagraph"/>
        <w:numPr>
          <w:ilvl w:val="0"/>
          <w:numId w:val="49"/>
        </w:numPr>
        <w:spacing w:after="0" w:line="240" w:lineRule="auto"/>
        <w:contextualSpacing w:val="0"/>
        <w:rPr>
          <w:lang w:val="en-GB"/>
        </w:rPr>
      </w:pPr>
      <w:r w:rsidRPr="004A7C2B">
        <w:rPr>
          <w:lang w:val="en-GB"/>
        </w:rPr>
        <w:t xml:space="preserve">The diagram shows a magnet being pulled away from a solenoid </w:t>
      </w:r>
      <w:r>
        <w:rPr>
          <w:lang w:val="en-GB"/>
        </w:rPr>
        <w:t xml:space="preserve">that is connected </w:t>
      </w:r>
      <w:r w:rsidRPr="004A7C2B">
        <w:rPr>
          <w:lang w:val="en-GB"/>
        </w:rPr>
        <w:t>to a light globe.</w:t>
      </w:r>
    </w:p>
    <w:p w14:paraId="08853652" w14:textId="77777777" w:rsidR="00537729" w:rsidRDefault="00537729" w:rsidP="00537729">
      <w:pPr>
        <w:jc w:val="both"/>
        <w:rPr>
          <w:rFonts w:eastAsia="Times New Roman" w:cs="Arial"/>
          <w:lang w:val="en-GB"/>
        </w:rPr>
      </w:pPr>
    </w:p>
    <w:p w14:paraId="79819F3C" w14:textId="77777777" w:rsidR="00537729" w:rsidRDefault="00537729" w:rsidP="00537729">
      <w:pPr>
        <w:jc w:val="both"/>
        <w:rPr>
          <w:rFonts w:eastAsia="Times New Roman" w:cs="Arial"/>
          <w:lang w:val="en-GB"/>
        </w:rPr>
      </w:pPr>
    </w:p>
    <w:p w14:paraId="7CC6AA84" w14:textId="77777777" w:rsidR="00537729" w:rsidRDefault="00537729" w:rsidP="00537729">
      <w:pPr>
        <w:jc w:val="both"/>
        <w:rPr>
          <w:rFonts w:eastAsia="Times New Roman" w:cs="Arial"/>
          <w:lang w:val="en-GB"/>
        </w:rPr>
      </w:pPr>
    </w:p>
    <w:p w14:paraId="6C88958B" w14:textId="77777777" w:rsidR="00537729" w:rsidRDefault="00537729" w:rsidP="00537729">
      <w:pPr>
        <w:jc w:val="both"/>
        <w:rPr>
          <w:rFonts w:eastAsia="Times New Roman" w:cs="Arial"/>
          <w:lang w:val="en-GB"/>
        </w:rPr>
      </w:pPr>
    </w:p>
    <w:p w14:paraId="4EDDDE9F" w14:textId="77777777" w:rsidR="00537729" w:rsidRDefault="00537729" w:rsidP="00537729">
      <w:pPr>
        <w:jc w:val="both"/>
        <w:rPr>
          <w:rFonts w:eastAsia="Times New Roman" w:cs="Arial"/>
          <w:lang w:val="en-GB"/>
        </w:rPr>
      </w:pPr>
    </w:p>
    <w:p w14:paraId="30B24D9C" w14:textId="77777777" w:rsidR="00537729" w:rsidRPr="00FF0014" w:rsidRDefault="00537729" w:rsidP="00537729">
      <w:pPr>
        <w:pStyle w:val="ListParagraph"/>
        <w:numPr>
          <w:ilvl w:val="0"/>
          <w:numId w:val="50"/>
        </w:numPr>
        <w:spacing w:after="0" w:line="240" w:lineRule="auto"/>
        <w:contextualSpacing w:val="0"/>
        <w:jc w:val="both"/>
        <w:rPr>
          <w:lang w:val="en-GB"/>
        </w:rPr>
      </w:pPr>
      <w:r w:rsidRPr="00FF0014">
        <w:rPr>
          <w:lang w:val="en-GB"/>
        </w:rPr>
        <w:t>Indicate the direction of induced current in the solenoid. Draw arrow on the diagram and label it ‘current’.</w:t>
      </w:r>
    </w:p>
    <w:p w14:paraId="713CBBD4" w14:textId="60BA48A5" w:rsidR="006E7830" w:rsidRPr="00D534B4" w:rsidRDefault="00537729" w:rsidP="00D534B4">
      <w:pPr>
        <w:jc w:val="right"/>
        <w:rPr>
          <w:rFonts w:eastAsia="Times New Roman" w:cs="Arial"/>
          <w:lang w:val="en-GB"/>
        </w:rPr>
      </w:pPr>
      <w:r>
        <w:rPr>
          <w:rFonts w:eastAsia="Times New Roman" w:cs="Arial"/>
          <w:lang w:val="en-GB"/>
        </w:rPr>
        <w:t>(1)</w:t>
      </w:r>
    </w:p>
    <w:p w14:paraId="2FB3E5C2" w14:textId="6259EF87" w:rsidR="00DE7300" w:rsidRPr="00142BEF" w:rsidRDefault="00D534B4" w:rsidP="00D534B4">
      <w:pPr>
        <w:pStyle w:val="ListParagraph"/>
        <w:numPr>
          <w:ilvl w:val="0"/>
          <w:numId w:val="35"/>
        </w:numPr>
        <w:spacing w:after="0" w:line="240" w:lineRule="auto"/>
        <w:rPr>
          <w:rFonts w:ascii="Arial" w:hAnsi="Arial" w:cs="Arial"/>
          <w:b/>
        </w:rPr>
      </w:pPr>
      <w:r>
        <w:rPr>
          <w:rFonts w:ascii="Arial" w:hAnsi="Arial" w:cs="Arial"/>
          <w:b/>
        </w:rPr>
        <w:lastRenderedPageBreak/>
        <w:t xml:space="preserve">                                                                                                          </w:t>
      </w:r>
      <w:r w:rsidR="00112AAE" w:rsidRPr="00142BEF">
        <w:rPr>
          <w:rFonts w:ascii="Arial" w:hAnsi="Arial" w:cs="Arial"/>
          <w:b/>
        </w:rPr>
        <w:t>(</w:t>
      </w:r>
      <w:r w:rsidR="00321072" w:rsidRPr="00142BEF">
        <w:rPr>
          <w:rFonts w:ascii="Arial" w:hAnsi="Arial" w:cs="Arial"/>
          <w:b/>
        </w:rPr>
        <w:t>6</w:t>
      </w:r>
      <w:r w:rsidR="00DE7300" w:rsidRPr="00142BEF">
        <w:rPr>
          <w:rFonts w:ascii="Arial" w:hAnsi="Arial" w:cs="Arial"/>
          <w:b/>
        </w:rPr>
        <w:t xml:space="preserve"> marks</w:t>
      </w:r>
      <w:r w:rsidR="00112AAE" w:rsidRPr="00142BEF">
        <w:rPr>
          <w:rFonts w:ascii="Arial" w:hAnsi="Arial" w:cs="Arial"/>
          <w:b/>
        </w:rPr>
        <w:t>)</w:t>
      </w:r>
    </w:p>
    <w:p w14:paraId="09FFA1EC" w14:textId="77777777" w:rsidR="00142BEF" w:rsidRDefault="00142BEF" w:rsidP="00142BEF">
      <w:pPr>
        <w:spacing w:after="0"/>
        <w:ind w:left="-11"/>
        <w:rPr>
          <w:rFonts w:ascii="Arial" w:hAnsi="Arial" w:cs="Arial"/>
        </w:rPr>
      </w:pPr>
    </w:p>
    <w:p w14:paraId="1CB4D870" w14:textId="1635E4C9" w:rsidR="00112AAE" w:rsidRDefault="00112AAE" w:rsidP="00DE7300">
      <w:pPr>
        <w:ind w:left="-11"/>
        <w:rPr>
          <w:rFonts w:ascii="Arial" w:hAnsi="Arial" w:cs="Arial"/>
        </w:rPr>
      </w:pPr>
      <w:r w:rsidRPr="00112AAE">
        <w:rPr>
          <w:rFonts w:ascii="Arial" w:hAnsi="Arial" w:cs="Arial"/>
        </w:rPr>
        <w:t>The diagram shows a typical</w:t>
      </w:r>
      <w:r w:rsidR="0068483A">
        <w:rPr>
          <w:rFonts w:ascii="Arial" w:hAnsi="Arial" w:cs="Arial"/>
        </w:rPr>
        <w:t xml:space="preserve"> induction</w:t>
      </w:r>
      <w:r w:rsidRPr="00112AAE">
        <w:rPr>
          <w:rFonts w:ascii="Arial" w:hAnsi="Arial" w:cs="Arial"/>
        </w:rPr>
        <w:t xml:space="preserve"> hotplate which is common used in households. It can heat water in </w:t>
      </w:r>
      <w:r>
        <w:rPr>
          <w:rFonts w:ascii="Arial" w:hAnsi="Arial" w:cs="Arial"/>
        </w:rPr>
        <w:t>a saucepan without using flame.</w:t>
      </w:r>
    </w:p>
    <w:p w14:paraId="435E50D9" w14:textId="2C969FE7" w:rsidR="00112AAE" w:rsidRDefault="0068483A" w:rsidP="00DE7300">
      <w:pPr>
        <w:ind w:left="-11"/>
        <w:rPr>
          <w:rFonts w:ascii="Arial" w:hAnsi="Arial" w:cs="Arial"/>
        </w:rPr>
      </w:pPr>
      <w:r>
        <w:rPr>
          <w:rFonts w:ascii="Arial" w:hAnsi="Arial" w:cs="Arial"/>
          <w:noProof/>
          <w:lang w:eastAsia="en-AU"/>
        </w:rPr>
        <w:drawing>
          <wp:anchor distT="0" distB="0" distL="114300" distR="114300" simplePos="0" relativeHeight="251664384" behindDoc="0" locked="0" layoutInCell="1" allowOverlap="1" wp14:anchorId="75503DA4" wp14:editId="5A0C7B81">
            <wp:simplePos x="0" y="0"/>
            <wp:positionH relativeFrom="column">
              <wp:posOffset>2038350</wp:posOffset>
            </wp:positionH>
            <wp:positionV relativeFrom="paragraph">
              <wp:posOffset>8255</wp:posOffset>
            </wp:positionV>
            <wp:extent cx="2390775" cy="23907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ductive plate.jpg"/>
                    <pic:cNvPicPr/>
                  </pic:nvPicPr>
                  <pic:blipFill>
                    <a:blip r:embed="rId22">
                      <a:extLst>
                        <a:ext uri="{28A0092B-C50C-407E-A947-70E740481C1C}">
                          <a14:useLocalDpi xmlns:a14="http://schemas.microsoft.com/office/drawing/2010/main" val="0"/>
                        </a:ext>
                      </a:extLst>
                    </a:blip>
                    <a:stretch>
                      <a:fillRect/>
                    </a:stretch>
                  </pic:blipFill>
                  <pic:spPr>
                    <a:xfrm>
                      <a:off x="0" y="0"/>
                      <a:ext cx="2390775" cy="2390775"/>
                    </a:xfrm>
                    <a:prstGeom prst="rect">
                      <a:avLst/>
                    </a:prstGeom>
                  </pic:spPr>
                </pic:pic>
              </a:graphicData>
            </a:graphic>
            <wp14:sizeRelH relativeFrom="page">
              <wp14:pctWidth>0</wp14:pctWidth>
            </wp14:sizeRelH>
            <wp14:sizeRelV relativeFrom="page">
              <wp14:pctHeight>0</wp14:pctHeight>
            </wp14:sizeRelV>
          </wp:anchor>
        </w:drawing>
      </w:r>
    </w:p>
    <w:p w14:paraId="05271068" w14:textId="01ED2F17" w:rsidR="00112AAE" w:rsidRDefault="00112AAE" w:rsidP="00DE7300">
      <w:pPr>
        <w:ind w:left="-11"/>
        <w:rPr>
          <w:rFonts w:ascii="Arial" w:hAnsi="Arial" w:cs="Arial"/>
        </w:rPr>
      </w:pPr>
    </w:p>
    <w:p w14:paraId="03343996" w14:textId="5589C81E" w:rsidR="00112AAE" w:rsidRDefault="00112AAE" w:rsidP="00DE7300">
      <w:pPr>
        <w:ind w:left="-11"/>
        <w:rPr>
          <w:rFonts w:ascii="Arial" w:hAnsi="Arial" w:cs="Arial"/>
        </w:rPr>
      </w:pPr>
    </w:p>
    <w:p w14:paraId="21CEF98C" w14:textId="6D0B212E" w:rsidR="00112AAE" w:rsidRDefault="00112AAE" w:rsidP="00DE7300">
      <w:pPr>
        <w:ind w:left="-11"/>
        <w:rPr>
          <w:rFonts w:ascii="Arial" w:hAnsi="Arial" w:cs="Arial"/>
        </w:rPr>
      </w:pPr>
    </w:p>
    <w:p w14:paraId="5F04D6E6" w14:textId="77777777" w:rsidR="00112AAE" w:rsidRDefault="00112AAE" w:rsidP="00DE7300">
      <w:pPr>
        <w:ind w:left="-11"/>
        <w:rPr>
          <w:rFonts w:ascii="Arial" w:hAnsi="Arial" w:cs="Arial"/>
        </w:rPr>
      </w:pPr>
    </w:p>
    <w:p w14:paraId="0F8F75B4" w14:textId="7677EFB4" w:rsidR="00112AAE" w:rsidRDefault="00112AAE" w:rsidP="00DE7300">
      <w:pPr>
        <w:ind w:left="-11"/>
        <w:rPr>
          <w:rFonts w:ascii="Arial" w:hAnsi="Arial" w:cs="Arial"/>
        </w:rPr>
      </w:pPr>
    </w:p>
    <w:p w14:paraId="032D0D9B" w14:textId="6830C7E3" w:rsidR="00112AAE" w:rsidRDefault="00112AAE" w:rsidP="00DE7300">
      <w:pPr>
        <w:ind w:left="-11"/>
        <w:rPr>
          <w:rFonts w:ascii="Arial" w:hAnsi="Arial" w:cs="Arial"/>
        </w:rPr>
      </w:pPr>
    </w:p>
    <w:p w14:paraId="71B49491" w14:textId="77777777" w:rsidR="00D534B4" w:rsidRDefault="00D534B4" w:rsidP="00DE7300">
      <w:pPr>
        <w:ind w:left="-11"/>
        <w:rPr>
          <w:rFonts w:ascii="Arial" w:hAnsi="Arial" w:cs="Arial"/>
        </w:rPr>
      </w:pPr>
    </w:p>
    <w:p w14:paraId="7C9E3822" w14:textId="09CD7001" w:rsidR="00112AAE" w:rsidRDefault="00112AAE" w:rsidP="00DE7300">
      <w:pPr>
        <w:ind w:left="-11"/>
        <w:rPr>
          <w:rFonts w:ascii="Arial" w:hAnsi="Arial" w:cs="Arial"/>
        </w:rPr>
      </w:pPr>
    </w:p>
    <w:p w14:paraId="6A79E444" w14:textId="77777777" w:rsidR="00D534B4" w:rsidRDefault="00BD4E70" w:rsidP="00BD4E70">
      <w:pPr>
        <w:pStyle w:val="ListParagraph"/>
        <w:numPr>
          <w:ilvl w:val="0"/>
          <w:numId w:val="13"/>
        </w:numPr>
        <w:tabs>
          <w:tab w:val="left" w:pos="7938"/>
        </w:tabs>
        <w:ind w:left="1276" w:hanging="567"/>
        <w:rPr>
          <w:rFonts w:ascii="Arial" w:hAnsi="Arial" w:cs="Arial"/>
        </w:rPr>
      </w:pPr>
      <w:r>
        <w:rPr>
          <w:rFonts w:ascii="Arial" w:hAnsi="Arial" w:cs="Arial"/>
        </w:rPr>
        <w:t>E</w:t>
      </w:r>
      <w:r w:rsidR="00A444D2" w:rsidRPr="00DE7300">
        <w:rPr>
          <w:rFonts w:ascii="Arial" w:hAnsi="Arial" w:cs="Arial"/>
        </w:rPr>
        <w:t xml:space="preserve">xplain how these hotplates can heat water in a saucepan. Include in your answer what </w:t>
      </w:r>
      <w:r w:rsidR="00A6488D">
        <w:rPr>
          <w:rFonts w:ascii="Arial" w:hAnsi="Arial" w:cs="Arial"/>
        </w:rPr>
        <w:t xml:space="preserve">material should the </w:t>
      </w:r>
      <w:r>
        <w:rPr>
          <w:rFonts w:ascii="Arial" w:hAnsi="Arial" w:cs="Arial"/>
        </w:rPr>
        <w:t xml:space="preserve">saucepan </w:t>
      </w:r>
      <w:r w:rsidR="00A6488D">
        <w:rPr>
          <w:rFonts w:ascii="Arial" w:hAnsi="Arial" w:cs="Arial"/>
        </w:rPr>
        <w:t xml:space="preserve">to be made for it to </w:t>
      </w:r>
      <w:r w:rsidR="00E70B14">
        <w:rPr>
          <w:rFonts w:ascii="Arial" w:hAnsi="Arial" w:cs="Arial"/>
        </w:rPr>
        <w:t>work</w:t>
      </w:r>
      <w:r w:rsidR="003166A3">
        <w:rPr>
          <w:rFonts w:ascii="Arial" w:hAnsi="Arial" w:cs="Arial"/>
        </w:rPr>
        <w:t xml:space="preserve"> </w:t>
      </w:r>
      <w:r>
        <w:rPr>
          <w:rFonts w:ascii="Arial" w:hAnsi="Arial" w:cs="Arial"/>
        </w:rPr>
        <w:t>best</w:t>
      </w:r>
      <w:r w:rsidR="00A444D2" w:rsidRPr="00DE7300">
        <w:rPr>
          <w:rFonts w:ascii="Arial" w:hAnsi="Arial" w:cs="Arial"/>
        </w:rPr>
        <w:t>.</w:t>
      </w:r>
      <w:r>
        <w:rPr>
          <w:rFonts w:ascii="Arial" w:hAnsi="Arial" w:cs="Arial"/>
        </w:rPr>
        <w:tab/>
      </w:r>
    </w:p>
    <w:p w14:paraId="7C623BC8" w14:textId="6136FE29" w:rsidR="00A444D2" w:rsidRPr="00DE7300" w:rsidRDefault="00CD4040" w:rsidP="00D534B4">
      <w:pPr>
        <w:pStyle w:val="ListParagraph"/>
        <w:tabs>
          <w:tab w:val="left" w:pos="7938"/>
        </w:tabs>
        <w:ind w:left="1276"/>
        <w:jc w:val="right"/>
        <w:rPr>
          <w:rFonts w:ascii="Arial" w:hAnsi="Arial" w:cs="Arial"/>
        </w:rPr>
      </w:pPr>
      <w:r>
        <w:rPr>
          <w:rFonts w:ascii="Arial" w:hAnsi="Arial" w:cs="Arial"/>
        </w:rPr>
        <w:t>(4 marks)</w:t>
      </w:r>
    </w:p>
    <w:p w14:paraId="4CD75610" w14:textId="657DFDF3" w:rsidR="00A444D2" w:rsidRDefault="00A444D2" w:rsidP="00BD4E70">
      <w:pPr>
        <w:spacing w:after="0" w:line="240" w:lineRule="auto"/>
        <w:rPr>
          <w:rFonts w:ascii="Arial" w:hAnsi="Arial" w:cs="Arial"/>
        </w:rPr>
      </w:pPr>
    </w:p>
    <w:p w14:paraId="1AEA8A20" w14:textId="0887D7AB" w:rsidR="00F44CCD" w:rsidRDefault="00F44CCD" w:rsidP="00BD4E70">
      <w:pPr>
        <w:spacing w:after="0" w:line="240" w:lineRule="auto"/>
        <w:rPr>
          <w:rFonts w:ascii="Arial" w:hAnsi="Arial" w:cs="Arial"/>
        </w:rPr>
      </w:pPr>
    </w:p>
    <w:p w14:paraId="5E696AA0" w14:textId="6844FA3C" w:rsidR="00112AAE" w:rsidRDefault="00112AAE" w:rsidP="00BD4E70">
      <w:pPr>
        <w:spacing w:after="0" w:line="240" w:lineRule="auto"/>
        <w:rPr>
          <w:rFonts w:ascii="Arial" w:hAnsi="Arial" w:cs="Arial"/>
        </w:rPr>
      </w:pPr>
    </w:p>
    <w:p w14:paraId="6581C9B7" w14:textId="77777777" w:rsidR="00D534B4" w:rsidRDefault="00D534B4" w:rsidP="00BD4E70">
      <w:pPr>
        <w:spacing w:after="0" w:line="240" w:lineRule="auto"/>
        <w:rPr>
          <w:rFonts w:ascii="Arial" w:hAnsi="Arial" w:cs="Arial"/>
        </w:rPr>
      </w:pPr>
    </w:p>
    <w:p w14:paraId="2BEAF083" w14:textId="77777777" w:rsidR="00D534B4" w:rsidRDefault="00D534B4" w:rsidP="00BD4E70">
      <w:pPr>
        <w:spacing w:after="0" w:line="240" w:lineRule="auto"/>
        <w:rPr>
          <w:rFonts w:ascii="Arial" w:hAnsi="Arial" w:cs="Arial"/>
        </w:rPr>
      </w:pPr>
    </w:p>
    <w:p w14:paraId="6F199399" w14:textId="77777777" w:rsidR="00D534B4" w:rsidRDefault="00D534B4" w:rsidP="00BD4E70">
      <w:pPr>
        <w:spacing w:after="0" w:line="240" w:lineRule="auto"/>
        <w:rPr>
          <w:rFonts w:ascii="Arial" w:hAnsi="Arial" w:cs="Arial"/>
        </w:rPr>
      </w:pPr>
    </w:p>
    <w:p w14:paraId="434055C2" w14:textId="77777777" w:rsidR="00D534B4" w:rsidRDefault="00D534B4" w:rsidP="00BD4E70">
      <w:pPr>
        <w:spacing w:after="0" w:line="240" w:lineRule="auto"/>
        <w:rPr>
          <w:rFonts w:ascii="Arial" w:hAnsi="Arial" w:cs="Arial"/>
        </w:rPr>
      </w:pPr>
    </w:p>
    <w:p w14:paraId="1626D303" w14:textId="77777777" w:rsidR="00D534B4" w:rsidRDefault="00D534B4" w:rsidP="00BD4E70">
      <w:pPr>
        <w:spacing w:after="0" w:line="240" w:lineRule="auto"/>
        <w:rPr>
          <w:rFonts w:ascii="Arial" w:hAnsi="Arial" w:cs="Arial"/>
        </w:rPr>
      </w:pPr>
    </w:p>
    <w:p w14:paraId="3F246146" w14:textId="77777777" w:rsidR="00D534B4" w:rsidRDefault="00D534B4" w:rsidP="00BD4E70">
      <w:pPr>
        <w:spacing w:after="0" w:line="240" w:lineRule="auto"/>
        <w:rPr>
          <w:rFonts w:ascii="Arial" w:hAnsi="Arial" w:cs="Arial"/>
        </w:rPr>
      </w:pPr>
    </w:p>
    <w:p w14:paraId="3940AEBB" w14:textId="4EAC5F5C" w:rsidR="00112AAE" w:rsidRDefault="00112AAE" w:rsidP="00BD4E70">
      <w:pPr>
        <w:spacing w:after="0" w:line="240" w:lineRule="auto"/>
        <w:rPr>
          <w:rFonts w:ascii="Arial" w:hAnsi="Arial" w:cs="Arial"/>
        </w:rPr>
      </w:pPr>
    </w:p>
    <w:p w14:paraId="45D32536" w14:textId="7EB588FA" w:rsidR="00112AAE" w:rsidRDefault="00112AAE" w:rsidP="00BD4E70">
      <w:pPr>
        <w:spacing w:after="0" w:line="240" w:lineRule="auto"/>
        <w:rPr>
          <w:rFonts w:ascii="Arial" w:hAnsi="Arial" w:cs="Arial"/>
        </w:rPr>
      </w:pPr>
    </w:p>
    <w:p w14:paraId="1554CB65" w14:textId="6CD51C9D" w:rsidR="00112AAE" w:rsidRDefault="00112AAE" w:rsidP="00BD4E70">
      <w:pPr>
        <w:spacing w:after="0" w:line="240" w:lineRule="auto"/>
        <w:rPr>
          <w:rFonts w:ascii="Arial" w:hAnsi="Arial" w:cs="Arial"/>
        </w:rPr>
      </w:pPr>
    </w:p>
    <w:p w14:paraId="46B7ACCB" w14:textId="7EA25D2C" w:rsidR="00112AAE" w:rsidRDefault="00112AAE" w:rsidP="00BD4E70">
      <w:pPr>
        <w:spacing w:after="0" w:line="240" w:lineRule="auto"/>
        <w:rPr>
          <w:rFonts w:ascii="Arial" w:hAnsi="Arial" w:cs="Arial"/>
        </w:rPr>
      </w:pPr>
    </w:p>
    <w:p w14:paraId="35DD702C" w14:textId="029A58D2" w:rsidR="00112AAE" w:rsidRDefault="00112AAE" w:rsidP="00BD4E70">
      <w:pPr>
        <w:spacing w:after="0" w:line="240" w:lineRule="auto"/>
        <w:rPr>
          <w:rFonts w:ascii="Arial" w:hAnsi="Arial" w:cs="Arial"/>
        </w:rPr>
      </w:pPr>
    </w:p>
    <w:p w14:paraId="764E1A52" w14:textId="2249F83D" w:rsidR="00112AAE" w:rsidRDefault="00112AAE" w:rsidP="00BD4E70">
      <w:pPr>
        <w:spacing w:after="0" w:line="240" w:lineRule="auto"/>
        <w:rPr>
          <w:rFonts w:ascii="Arial" w:hAnsi="Arial" w:cs="Arial"/>
        </w:rPr>
      </w:pPr>
    </w:p>
    <w:p w14:paraId="430EC248" w14:textId="78C5D052" w:rsidR="00A444D2" w:rsidRPr="00DE7300" w:rsidRDefault="00A444D2" w:rsidP="00321072">
      <w:pPr>
        <w:pStyle w:val="ListParagraph"/>
        <w:numPr>
          <w:ilvl w:val="0"/>
          <w:numId w:val="13"/>
        </w:numPr>
        <w:tabs>
          <w:tab w:val="left" w:pos="7938"/>
        </w:tabs>
        <w:ind w:left="1276" w:hanging="567"/>
        <w:rPr>
          <w:rFonts w:ascii="Arial" w:hAnsi="Arial" w:cs="Arial"/>
        </w:rPr>
      </w:pPr>
      <w:r w:rsidRPr="00DE7300">
        <w:rPr>
          <w:rFonts w:ascii="Arial" w:hAnsi="Arial" w:cs="Arial"/>
        </w:rPr>
        <w:t>Does the hotplate get hot? Explain.</w:t>
      </w:r>
      <w:r w:rsidR="00321072">
        <w:rPr>
          <w:rFonts w:ascii="Arial" w:hAnsi="Arial" w:cs="Arial"/>
        </w:rPr>
        <w:tab/>
      </w:r>
      <w:r w:rsidR="00CD4040">
        <w:rPr>
          <w:rFonts w:ascii="Arial" w:hAnsi="Arial" w:cs="Arial"/>
        </w:rPr>
        <w:t>(2 marks)</w:t>
      </w:r>
    </w:p>
    <w:p w14:paraId="15CB966C" w14:textId="4CC6579F" w:rsidR="00A444D2" w:rsidRDefault="00A444D2" w:rsidP="00A444D2">
      <w:pPr>
        <w:rPr>
          <w:rFonts w:ascii="Arial" w:hAnsi="Arial" w:cs="Arial"/>
        </w:rPr>
      </w:pPr>
    </w:p>
    <w:p w14:paraId="701C3C4F" w14:textId="386B6677" w:rsidR="006946F3" w:rsidRDefault="006946F3" w:rsidP="00A444D2">
      <w:pPr>
        <w:rPr>
          <w:rFonts w:ascii="Arial" w:hAnsi="Arial" w:cs="Arial"/>
        </w:rPr>
      </w:pPr>
    </w:p>
    <w:p w14:paraId="0B46A6BF" w14:textId="2C7552F2" w:rsidR="006946F3" w:rsidRDefault="006946F3" w:rsidP="00A444D2">
      <w:pPr>
        <w:rPr>
          <w:rFonts w:ascii="Arial" w:hAnsi="Arial" w:cs="Arial"/>
        </w:rPr>
      </w:pPr>
    </w:p>
    <w:p w14:paraId="691079A9" w14:textId="77777777" w:rsidR="000A4D4E" w:rsidRDefault="000A4D4E" w:rsidP="00A444D2">
      <w:pPr>
        <w:rPr>
          <w:rFonts w:ascii="Arial" w:hAnsi="Arial" w:cs="Arial"/>
        </w:rPr>
      </w:pPr>
    </w:p>
    <w:p w14:paraId="38183E55" w14:textId="77777777" w:rsidR="000A4D4E" w:rsidRDefault="000A4D4E" w:rsidP="00A444D2">
      <w:pPr>
        <w:rPr>
          <w:rFonts w:ascii="Arial" w:hAnsi="Arial" w:cs="Arial"/>
        </w:rPr>
      </w:pPr>
    </w:p>
    <w:p w14:paraId="151C18F9" w14:textId="77777777" w:rsidR="000A4D4E" w:rsidRDefault="000A4D4E" w:rsidP="00A444D2">
      <w:pPr>
        <w:rPr>
          <w:rFonts w:ascii="Arial" w:hAnsi="Arial" w:cs="Arial"/>
        </w:rPr>
      </w:pPr>
    </w:p>
    <w:p w14:paraId="6A241516" w14:textId="77777777" w:rsidR="006E7830" w:rsidRDefault="006E7830" w:rsidP="00A444D2">
      <w:pPr>
        <w:rPr>
          <w:rFonts w:ascii="Arial" w:hAnsi="Arial" w:cs="Arial"/>
        </w:rPr>
      </w:pPr>
    </w:p>
    <w:p w14:paraId="456B12CD" w14:textId="5F1F56FA" w:rsidR="006946F3" w:rsidRPr="006946F3" w:rsidRDefault="006946F3" w:rsidP="006946F3">
      <w:pPr>
        <w:ind w:left="720" w:hanging="720"/>
        <w:jc w:val="center"/>
        <w:rPr>
          <w:rFonts w:ascii="Arial" w:hAnsi="Arial" w:cs="Arial"/>
          <w:b/>
          <w:bCs/>
        </w:rPr>
      </w:pPr>
      <w:r w:rsidRPr="006946F3">
        <w:rPr>
          <w:rFonts w:ascii="Arial" w:hAnsi="Arial" w:cs="Arial"/>
          <w:b/>
          <w:bCs/>
        </w:rPr>
        <w:t>End of S</w:t>
      </w:r>
      <w:r>
        <w:rPr>
          <w:rFonts w:ascii="Arial" w:hAnsi="Arial" w:cs="Arial"/>
          <w:b/>
          <w:bCs/>
        </w:rPr>
        <w:t>ection 1</w:t>
      </w:r>
    </w:p>
    <w:p w14:paraId="5145F071" w14:textId="71F6D6FB" w:rsidR="00A46CFE" w:rsidRPr="000A4D4E" w:rsidRDefault="00F44CCD" w:rsidP="000A4D4E">
      <w:pPr>
        <w:rPr>
          <w:rFonts w:ascii="Arial" w:hAnsi="Arial" w:cs="Arial"/>
          <w:b/>
        </w:rPr>
      </w:pPr>
      <w:r>
        <w:rPr>
          <w:rFonts w:ascii="Arial" w:hAnsi="Arial" w:cs="Arial"/>
          <w:b/>
        </w:rPr>
        <w:br w:type="page"/>
      </w:r>
      <w:r w:rsidR="00A46CFE" w:rsidRPr="00A46CFE">
        <w:rPr>
          <w:rFonts w:ascii="Arial" w:hAnsi="Arial" w:cs="Arial"/>
          <w:b/>
          <w:bCs/>
        </w:rPr>
        <w:lastRenderedPageBreak/>
        <w:t>Secti</w:t>
      </w:r>
      <w:r w:rsidR="00851F43">
        <w:rPr>
          <w:rFonts w:ascii="Arial" w:hAnsi="Arial" w:cs="Arial"/>
          <w:b/>
          <w:bCs/>
        </w:rPr>
        <w:t>on Two:  Problem-solving</w:t>
      </w:r>
      <w:r w:rsidR="00851F43">
        <w:rPr>
          <w:rFonts w:ascii="Arial" w:hAnsi="Arial" w:cs="Arial"/>
          <w:b/>
          <w:bCs/>
        </w:rPr>
        <w:tab/>
        <w:t>50% (9</w:t>
      </w:r>
      <w:r w:rsidR="00066CD5">
        <w:rPr>
          <w:rFonts w:ascii="Arial" w:hAnsi="Arial" w:cs="Arial"/>
          <w:b/>
          <w:bCs/>
        </w:rPr>
        <w:t>0</w:t>
      </w:r>
      <w:r w:rsidR="00A46CFE" w:rsidRPr="00A46CFE">
        <w:rPr>
          <w:rFonts w:ascii="Arial" w:hAnsi="Arial" w:cs="Arial"/>
          <w:b/>
          <w:bCs/>
        </w:rPr>
        <w:t xml:space="preserve"> Marks)</w:t>
      </w:r>
    </w:p>
    <w:p w14:paraId="3A651084" w14:textId="01EDEF3F" w:rsidR="00112AAE" w:rsidRDefault="00A46CFE" w:rsidP="00A46CFE">
      <w:pPr>
        <w:rPr>
          <w:rFonts w:ascii="Arial" w:hAnsi="Arial" w:cs="Arial"/>
        </w:rPr>
      </w:pPr>
      <w:r w:rsidRPr="00A46CFE">
        <w:rPr>
          <w:rFonts w:ascii="Arial" w:hAnsi="Arial" w:cs="Arial"/>
        </w:rPr>
        <w:t xml:space="preserve">This section has </w:t>
      </w:r>
      <w:r w:rsidR="008E49C5">
        <w:rPr>
          <w:rFonts w:ascii="Arial" w:hAnsi="Arial" w:cs="Arial"/>
          <w:b/>
        </w:rPr>
        <w:t>seven</w:t>
      </w:r>
      <w:r w:rsidRPr="00A46CFE">
        <w:rPr>
          <w:rFonts w:ascii="Arial" w:hAnsi="Arial" w:cs="Arial"/>
          <w:b/>
        </w:rPr>
        <w:t xml:space="preserve"> (</w:t>
      </w:r>
      <w:r w:rsidR="008E49C5">
        <w:rPr>
          <w:rFonts w:ascii="Arial" w:hAnsi="Arial" w:cs="Arial"/>
          <w:b/>
        </w:rPr>
        <w:t>7)</w:t>
      </w:r>
      <w:r w:rsidRPr="00A46CFE">
        <w:rPr>
          <w:rFonts w:ascii="Arial" w:hAnsi="Arial" w:cs="Arial"/>
        </w:rPr>
        <w:t xml:space="preserve"> questions.  You must answer </w:t>
      </w:r>
      <w:r w:rsidRPr="00A46CFE">
        <w:rPr>
          <w:rFonts w:ascii="Arial" w:hAnsi="Arial" w:cs="Arial"/>
          <w:b/>
        </w:rPr>
        <w:t>all</w:t>
      </w:r>
      <w:r w:rsidRPr="00A46CFE">
        <w:rPr>
          <w:rFonts w:ascii="Arial" w:hAnsi="Arial" w:cs="Arial"/>
        </w:rPr>
        <w:t xml:space="preserve"> questions. Write your answers in the space provided. </w:t>
      </w:r>
    </w:p>
    <w:p w14:paraId="4E35E2D3" w14:textId="77777777" w:rsidR="00112AAE" w:rsidRDefault="00112AAE" w:rsidP="00A46CFE">
      <w:pPr>
        <w:rPr>
          <w:rFonts w:ascii="Arial" w:hAnsi="Arial" w:cs="Arial"/>
        </w:rPr>
      </w:pPr>
      <w:r w:rsidRPr="00112AAE">
        <w:rPr>
          <w:rFonts w:ascii="Arial" w:hAnsi="Arial" w:cs="Arial"/>
        </w:rPr>
        <w:t xml:space="preserve">Spare pages are included at the end of this booklet. They can be used for planning your responses and/or as additional space if required to continue an answer. </w:t>
      </w:r>
    </w:p>
    <w:p w14:paraId="4C355E3A" w14:textId="0474C2E3" w:rsidR="00112AAE" w:rsidRDefault="00112AAE" w:rsidP="00112AAE">
      <w:pPr>
        <w:ind w:left="1134" w:hanging="567"/>
        <w:rPr>
          <w:rFonts w:ascii="Arial" w:hAnsi="Arial" w:cs="Arial"/>
        </w:rPr>
      </w:pPr>
      <w:r>
        <w:rPr>
          <w:rFonts w:ascii="Arial" w:hAnsi="Arial" w:cs="Arial"/>
        </w:rPr>
        <w:t>●</w:t>
      </w:r>
      <w:r>
        <w:rPr>
          <w:rFonts w:ascii="Arial" w:hAnsi="Arial" w:cs="Arial"/>
        </w:rPr>
        <w:tab/>
      </w:r>
      <w:r w:rsidRPr="00112AAE">
        <w:rPr>
          <w:rFonts w:ascii="Arial" w:hAnsi="Arial" w:cs="Arial"/>
        </w:rPr>
        <w:t xml:space="preserve">Planning: If you use the spare pages for planning, indicate this clearly at the top of the page. </w:t>
      </w:r>
    </w:p>
    <w:p w14:paraId="3FAEA291" w14:textId="2548675E" w:rsidR="00112AAE" w:rsidRDefault="00112AAE" w:rsidP="00112AAE">
      <w:pPr>
        <w:ind w:left="1134" w:hanging="567"/>
        <w:rPr>
          <w:rFonts w:ascii="Arial" w:hAnsi="Arial" w:cs="Arial"/>
        </w:rPr>
      </w:pPr>
      <w:r>
        <w:rPr>
          <w:rFonts w:ascii="Arial" w:hAnsi="Arial" w:cs="Arial"/>
        </w:rPr>
        <w:t>●</w:t>
      </w:r>
      <w:r>
        <w:rPr>
          <w:rFonts w:ascii="Arial" w:hAnsi="Arial" w:cs="Arial"/>
        </w:rPr>
        <w:tab/>
      </w:r>
      <w:proofErr w:type="gramStart"/>
      <w:r w:rsidRPr="00112AAE">
        <w:rPr>
          <w:rFonts w:ascii="Arial" w:hAnsi="Arial" w:cs="Arial"/>
        </w:rPr>
        <w:t>Continuing</w:t>
      </w:r>
      <w:proofErr w:type="gramEnd"/>
      <w:r w:rsidRPr="00112AAE">
        <w:rPr>
          <w:rFonts w:ascii="Arial" w:hAnsi="Arial"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p>
    <w:p w14:paraId="0326027C" w14:textId="73F2AB9D" w:rsidR="00A46CFE" w:rsidRPr="00112AAE" w:rsidRDefault="00A46CFE" w:rsidP="00A46CFE">
      <w:pPr>
        <w:rPr>
          <w:rFonts w:ascii="Arial" w:hAnsi="Arial" w:cs="Arial"/>
          <w:b/>
        </w:rPr>
      </w:pPr>
      <w:r w:rsidRPr="00112AAE">
        <w:rPr>
          <w:rFonts w:ascii="Arial" w:hAnsi="Arial" w:cs="Arial"/>
        </w:rPr>
        <w:t>Suggested working time for this section is 90 minutes.</w:t>
      </w:r>
    </w:p>
    <w:p w14:paraId="643A03F2" w14:textId="77777777" w:rsidR="00A46CFE" w:rsidRPr="00A46CFE" w:rsidRDefault="00A46CFE" w:rsidP="00A46CFE">
      <w:pPr>
        <w:pBdr>
          <w:bottom w:val="single" w:sz="4" w:space="1" w:color="auto"/>
        </w:pBdr>
        <w:autoSpaceDE w:val="0"/>
        <w:autoSpaceDN w:val="0"/>
        <w:adjustRightInd w:val="0"/>
        <w:ind w:left="720" w:hanging="720"/>
        <w:rPr>
          <w:rFonts w:ascii="Arial" w:hAnsi="Arial" w:cs="Arial"/>
        </w:rPr>
      </w:pPr>
    </w:p>
    <w:p w14:paraId="57F3817E" w14:textId="66BDF706" w:rsidR="00ED4D2D" w:rsidRPr="00142BEF" w:rsidRDefault="00112AAE" w:rsidP="00D534B4">
      <w:pPr>
        <w:pStyle w:val="ListParagraph"/>
        <w:numPr>
          <w:ilvl w:val="0"/>
          <w:numId w:val="35"/>
        </w:numPr>
        <w:tabs>
          <w:tab w:val="left" w:pos="7938"/>
        </w:tabs>
        <w:spacing w:after="0" w:line="240" w:lineRule="auto"/>
        <w:rPr>
          <w:rFonts w:ascii="Arial" w:hAnsi="Arial" w:cs="Arial"/>
          <w:b/>
        </w:rPr>
      </w:pPr>
      <w:r w:rsidRPr="00142BEF">
        <w:rPr>
          <w:rFonts w:ascii="Arial" w:hAnsi="Arial" w:cs="Arial"/>
          <w:b/>
        </w:rPr>
        <w:t>(</w:t>
      </w:r>
      <w:r w:rsidR="00066CD5" w:rsidRPr="00142BEF">
        <w:rPr>
          <w:rFonts w:ascii="Arial" w:hAnsi="Arial" w:cs="Arial"/>
          <w:b/>
        </w:rPr>
        <w:t>1</w:t>
      </w:r>
      <w:r w:rsidR="0002488D" w:rsidRPr="00142BEF">
        <w:rPr>
          <w:rFonts w:ascii="Arial" w:hAnsi="Arial" w:cs="Arial"/>
          <w:b/>
        </w:rPr>
        <w:t>2</w:t>
      </w:r>
      <w:r w:rsidR="008F2165" w:rsidRPr="00142BEF">
        <w:rPr>
          <w:rFonts w:ascii="Arial" w:hAnsi="Arial" w:cs="Arial"/>
          <w:b/>
        </w:rPr>
        <w:t xml:space="preserve"> marks)</w:t>
      </w:r>
    </w:p>
    <w:p w14:paraId="1C7BB8DA" w14:textId="77777777" w:rsidR="00142BEF" w:rsidRDefault="00142BEF" w:rsidP="00ED4D2D">
      <w:pPr>
        <w:pStyle w:val="ListParagraph"/>
        <w:spacing w:after="0" w:line="240" w:lineRule="auto"/>
        <w:ind w:left="0"/>
        <w:rPr>
          <w:rFonts w:ascii="Arial" w:hAnsi="Arial" w:cs="Arial"/>
        </w:rPr>
      </w:pPr>
    </w:p>
    <w:p w14:paraId="33BBAC8B" w14:textId="52AC4CED" w:rsidR="00ED4D2D" w:rsidRPr="00DE7300" w:rsidRDefault="00ED4D2D" w:rsidP="00ED4D2D">
      <w:pPr>
        <w:pStyle w:val="ListParagraph"/>
        <w:spacing w:after="0" w:line="240" w:lineRule="auto"/>
        <w:ind w:left="0"/>
        <w:rPr>
          <w:rFonts w:ascii="Arial" w:hAnsi="Arial" w:cs="Arial"/>
        </w:rPr>
      </w:pPr>
      <w:r w:rsidRPr="00DE7300">
        <w:rPr>
          <w:rFonts w:ascii="Arial" w:hAnsi="Arial" w:cs="Arial"/>
        </w:rPr>
        <w:t>Two six-year-old children sit next to each other with their shoulders touching.</w:t>
      </w:r>
      <w:r w:rsidR="0068483A">
        <w:rPr>
          <w:rFonts w:ascii="Arial" w:hAnsi="Arial" w:cs="Arial"/>
        </w:rPr>
        <w:t xml:space="preserve"> Each of them has a mass of 20kg.</w:t>
      </w:r>
    </w:p>
    <w:p w14:paraId="18E94264" w14:textId="77777777" w:rsidR="00142BEF" w:rsidRDefault="00142BEF" w:rsidP="00142BEF">
      <w:pPr>
        <w:tabs>
          <w:tab w:val="left" w:pos="7371"/>
        </w:tabs>
        <w:spacing w:after="0"/>
        <w:rPr>
          <w:rFonts w:ascii="Arial" w:hAnsi="Arial" w:cs="Arial"/>
          <w:b/>
        </w:rPr>
      </w:pPr>
    </w:p>
    <w:p w14:paraId="41D72E4E" w14:textId="00E37D96" w:rsidR="00ED4D2D" w:rsidRPr="00142BEF" w:rsidRDefault="00ED4D2D" w:rsidP="00142BEF">
      <w:pPr>
        <w:pStyle w:val="ListParagraph"/>
        <w:numPr>
          <w:ilvl w:val="1"/>
          <w:numId w:val="35"/>
        </w:numPr>
        <w:tabs>
          <w:tab w:val="left" w:pos="7938"/>
        </w:tabs>
        <w:rPr>
          <w:rFonts w:ascii="Arial" w:hAnsi="Arial" w:cs="Arial"/>
        </w:rPr>
      </w:pPr>
      <w:r w:rsidRPr="00142BEF">
        <w:rPr>
          <w:rFonts w:ascii="Arial" w:hAnsi="Arial" w:cs="Arial"/>
          <w:b/>
        </w:rPr>
        <w:t>Estimate</w:t>
      </w:r>
      <w:r w:rsidRPr="00142BEF">
        <w:rPr>
          <w:rFonts w:ascii="Arial" w:hAnsi="Arial" w:cs="Arial"/>
        </w:rPr>
        <w:t xml:space="preserve"> the gravitational force between them.</w:t>
      </w:r>
      <w:r w:rsidRPr="00142BEF">
        <w:rPr>
          <w:rFonts w:ascii="Arial" w:hAnsi="Arial" w:cs="Arial"/>
        </w:rPr>
        <w:tab/>
      </w:r>
      <w:r w:rsidR="0002488D" w:rsidRPr="00142BEF">
        <w:rPr>
          <w:rFonts w:ascii="Arial" w:hAnsi="Arial" w:cs="Arial"/>
        </w:rPr>
        <w:t>(3</w:t>
      </w:r>
      <w:r w:rsidR="00CD4040" w:rsidRPr="00142BEF">
        <w:rPr>
          <w:rFonts w:ascii="Arial" w:hAnsi="Arial" w:cs="Arial"/>
        </w:rPr>
        <w:t xml:space="preserve"> marks)</w:t>
      </w:r>
    </w:p>
    <w:p w14:paraId="7718500F" w14:textId="77777777" w:rsidR="00ED4D2D" w:rsidRDefault="00ED4D2D" w:rsidP="00ED4D2D">
      <w:pPr>
        <w:spacing w:after="0" w:line="240" w:lineRule="auto"/>
        <w:rPr>
          <w:rFonts w:ascii="Arial" w:hAnsi="Arial" w:cs="Arial"/>
          <w:b/>
        </w:rPr>
      </w:pPr>
    </w:p>
    <w:p w14:paraId="7AC43499" w14:textId="77777777" w:rsidR="00ED4D2D" w:rsidRDefault="00ED4D2D" w:rsidP="00ED4D2D">
      <w:pPr>
        <w:spacing w:after="0" w:line="240" w:lineRule="auto"/>
        <w:rPr>
          <w:rFonts w:ascii="Arial" w:hAnsi="Arial" w:cs="Arial"/>
          <w:b/>
        </w:rPr>
      </w:pPr>
    </w:p>
    <w:p w14:paraId="5422DA2D" w14:textId="77777777" w:rsidR="00ED4D2D" w:rsidRDefault="00ED4D2D" w:rsidP="00ED4D2D">
      <w:pPr>
        <w:spacing w:after="0" w:line="240" w:lineRule="auto"/>
        <w:rPr>
          <w:rFonts w:ascii="Arial" w:hAnsi="Arial" w:cs="Arial"/>
          <w:b/>
        </w:rPr>
      </w:pPr>
    </w:p>
    <w:p w14:paraId="5818CF48" w14:textId="77777777" w:rsidR="00ED4D2D" w:rsidRDefault="00ED4D2D" w:rsidP="00ED4D2D">
      <w:pPr>
        <w:spacing w:after="0" w:line="240" w:lineRule="auto"/>
        <w:rPr>
          <w:rFonts w:ascii="Arial" w:hAnsi="Arial" w:cs="Arial"/>
          <w:b/>
        </w:rPr>
      </w:pPr>
    </w:p>
    <w:p w14:paraId="4AD4DC51" w14:textId="77777777" w:rsidR="00ED4D2D" w:rsidRDefault="00ED4D2D" w:rsidP="00ED4D2D">
      <w:pPr>
        <w:spacing w:after="0" w:line="240" w:lineRule="auto"/>
        <w:rPr>
          <w:rFonts w:ascii="Arial" w:hAnsi="Arial" w:cs="Arial"/>
          <w:b/>
        </w:rPr>
      </w:pPr>
    </w:p>
    <w:p w14:paraId="6314DD20" w14:textId="77777777" w:rsidR="00ED4D2D" w:rsidRDefault="00ED4D2D" w:rsidP="00ED4D2D">
      <w:pPr>
        <w:spacing w:after="0" w:line="240" w:lineRule="auto"/>
        <w:rPr>
          <w:rFonts w:ascii="Arial" w:hAnsi="Arial" w:cs="Arial"/>
          <w:b/>
        </w:rPr>
      </w:pPr>
    </w:p>
    <w:p w14:paraId="3273FC54" w14:textId="77777777" w:rsidR="00ED4D2D" w:rsidRDefault="00ED4D2D" w:rsidP="00ED4D2D">
      <w:pPr>
        <w:spacing w:after="0" w:line="240" w:lineRule="auto"/>
        <w:rPr>
          <w:rFonts w:ascii="Arial" w:hAnsi="Arial" w:cs="Arial"/>
          <w:b/>
        </w:rPr>
      </w:pPr>
    </w:p>
    <w:p w14:paraId="26A3E4FB" w14:textId="77777777" w:rsidR="00ED4D2D" w:rsidRDefault="00ED4D2D" w:rsidP="00ED4D2D">
      <w:pPr>
        <w:spacing w:after="0" w:line="240" w:lineRule="auto"/>
        <w:rPr>
          <w:rFonts w:ascii="Arial" w:hAnsi="Arial" w:cs="Arial"/>
          <w:b/>
        </w:rPr>
      </w:pPr>
    </w:p>
    <w:p w14:paraId="78942914" w14:textId="77777777" w:rsidR="00ED4D2D" w:rsidRDefault="00ED4D2D" w:rsidP="00ED4D2D">
      <w:pPr>
        <w:spacing w:after="0" w:line="240" w:lineRule="auto"/>
        <w:rPr>
          <w:rFonts w:ascii="Arial" w:hAnsi="Arial" w:cs="Arial"/>
          <w:b/>
        </w:rPr>
      </w:pPr>
    </w:p>
    <w:p w14:paraId="66F8D16F" w14:textId="77777777" w:rsidR="00ED4D2D" w:rsidRDefault="00ED4D2D" w:rsidP="00ED4D2D">
      <w:pPr>
        <w:spacing w:after="0" w:line="240" w:lineRule="auto"/>
        <w:rPr>
          <w:rFonts w:ascii="Arial" w:hAnsi="Arial" w:cs="Arial"/>
          <w:b/>
        </w:rPr>
      </w:pPr>
    </w:p>
    <w:p w14:paraId="72878230" w14:textId="77777777" w:rsidR="00ED4D2D" w:rsidRDefault="00ED4D2D" w:rsidP="00ED4D2D">
      <w:pPr>
        <w:spacing w:after="0" w:line="240" w:lineRule="auto"/>
        <w:rPr>
          <w:rFonts w:ascii="Arial" w:hAnsi="Arial" w:cs="Arial"/>
          <w:b/>
        </w:rPr>
      </w:pPr>
    </w:p>
    <w:p w14:paraId="539A56BC" w14:textId="77777777" w:rsidR="00ED4D2D" w:rsidRDefault="00ED4D2D" w:rsidP="00ED4D2D">
      <w:pPr>
        <w:spacing w:after="0" w:line="240" w:lineRule="auto"/>
        <w:rPr>
          <w:rFonts w:ascii="Arial" w:hAnsi="Arial" w:cs="Arial"/>
          <w:b/>
        </w:rPr>
      </w:pPr>
    </w:p>
    <w:p w14:paraId="62FE4854" w14:textId="77777777" w:rsidR="00ED4D2D" w:rsidRDefault="00ED4D2D" w:rsidP="00ED4D2D">
      <w:pPr>
        <w:spacing w:after="0" w:line="240" w:lineRule="auto"/>
        <w:rPr>
          <w:rFonts w:ascii="Arial" w:hAnsi="Arial" w:cs="Arial"/>
          <w:b/>
        </w:rPr>
      </w:pPr>
    </w:p>
    <w:p w14:paraId="5029BD25" w14:textId="77777777" w:rsidR="00ED4D2D" w:rsidRDefault="00ED4D2D" w:rsidP="00ED4D2D">
      <w:pPr>
        <w:spacing w:after="0" w:line="240" w:lineRule="auto"/>
        <w:rPr>
          <w:rFonts w:ascii="Arial" w:hAnsi="Arial" w:cs="Arial"/>
          <w:b/>
        </w:rPr>
      </w:pPr>
    </w:p>
    <w:p w14:paraId="7606CEDC" w14:textId="4DFB69A9" w:rsidR="00ED4D2D" w:rsidRPr="00DE7300" w:rsidRDefault="00ED4D2D" w:rsidP="00ED4D2D">
      <w:pPr>
        <w:spacing w:after="0" w:line="240" w:lineRule="auto"/>
        <w:rPr>
          <w:rFonts w:ascii="Arial" w:hAnsi="Arial" w:cs="Arial"/>
        </w:rPr>
      </w:pPr>
    </w:p>
    <w:p w14:paraId="7E3ABB50" w14:textId="70B43C84" w:rsidR="00ED4D2D" w:rsidRPr="00142BEF" w:rsidRDefault="00ED4D2D" w:rsidP="00142BEF">
      <w:pPr>
        <w:pStyle w:val="ListParagraph"/>
        <w:numPr>
          <w:ilvl w:val="1"/>
          <w:numId w:val="35"/>
        </w:numPr>
        <w:spacing w:after="0" w:line="240" w:lineRule="auto"/>
        <w:rPr>
          <w:rFonts w:ascii="Arial" w:hAnsi="Arial" w:cs="Arial"/>
        </w:rPr>
      </w:pPr>
      <w:r w:rsidRPr="00142BEF">
        <w:rPr>
          <w:rFonts w:ascii="Arial" w:hAnsi="Arial" w:cs="Arial"/>
        </w:rPr>
        <w:t xml:space="preserve">Draw the gravitational field of </w:t>
      </w:r>
      <w:r w:rsidR="00112AAE" w:rsidRPr="00142BEF">
        <w:rPr>
          <w:rFonts w:ascii="Arial" w:hAnsi="Arial" w:cs="Arial"/>
        </w:rPr>
        <w:t xml:space="preserve">only </w:t>
      </w:r>
      <w:r w:rsidRPr="00142BEF">
        <w:rPr>
          <w:rFonts w:ascii="Arial" w:hAnsi="Arial" w:cs="Arial"/>
        </w:rPr>
        <w:t>one of the children</w:t>
      </w:r>
      <w:r w:rsidR="00112AAE" w:rsidRPr="00142BEF">
        <w:rPr>
          <w:rFonts w:ascii="Arial" w:hAnsi="Arial" w:cs="Arial"/>
        </w:rPr>
        <w:t>.</w:t>
      </w:r>
      <w:r w:rsidRPr="00142BEF">
        <w:rPr>
          <w:rFonts w:ascii="Arial" w:hAnsi="Arial" w:cs="Arial"/>
        </w:rPr>
        <w:t xml:space="preserve"> (Use at least 6 field lines.)</w:t>
      </w:r>
    </w:p>
    <w:p w14:paraId="2E30F3C2" w14:textId="05C90B69" w:rsidR="00ED4D2D" w:rsidRPr="00DE7300" w:rsidRDefault="00ED4D2D" w:rsidP="00142BEF">
      <w:pPr>
        <w:tabs>
          <w:tab w:val="left" w:pos="7938"/>
        </w:tabs>
        <w:spacing w:after="0" w:line="240" w:lineRule="auto"/>
        <w:ind w:left="720"/>
        <w:rPr>
          <w:rFonts w:ascii="Arial" w:hAnsi="Arial" w:cs="Arial"/>
        </w:rPr>
      </w:pPr>
      <w:r w:rsidRPr="00DE7300">
        <w:rPr>
          <w:rFonts w:ascii="Arial" w:hAnsi="Arial" w:cs="Arial"/>
        </w:rPr>
        <w:tab/>
      </w:r>
      <w:r w:rsidR="00CD4040">
        <w:rPr>
          <w:rFonts w:ascii="Arial" w:hAnsi="Arial" w:cs="Arial"/>
        </w:rPr>
        <w:t>(3 marks)</w:t>
      </w:r>
    </w:p>
    <w:p w14:paraId="27043185" w14:textId="77777777" w:rsidR="00ED4D2D" w:rsidRDefault="00ED4D2D" w:rsidP="00ED4D2D">
      <w:pPr>
        <w:rPr>
          <w:rFonts w:ascii="Arial" w:hAnsi="Arial" w:cs="Arial"/>
        </w:rPr>
      </w:pPr>
      <w:r>
        <w:rPr>
          <w:rFonts w:ascii="Arial" w:hAnsi="Arial" w:cs="Arial"/>
        </w:rPr>
        <w:br w:type="page"/>
      </w:r>
    </w:p>
    <w:p w14:paraId="66EC7F33" w14:textId="5F508B3B" w:rsidR="00ED4D2D" w:rsidRDefault="00CC7ECA" w:rsidP="00ED4D2D">
      <w:pPr>
        <w:tabs>
          <w:tab w:val="left" w:pos="7371"/>
        </w:tabs>
        <w:spacing w:after="0" w:line="240" w:lineRule="auto"/>
        <w:rPr>
          <w:rFonts w:ascii="Arial" w:hAnsi="Arial" w:cs="Arial"/>
          <w:b/>
        </w:rPr>
      </w:pPr>
      <w:r>
        <w:rPr>
          <w:rFonts w:ascii="Arial" w:hAnsi="Arial" w:cs="Arial"/>
          <w:b/>
        </w:rPr>
        <w:lastRenderedPageBreak/>
        <w:t xml:space="preserve">Question </w:t>
      </w:r>
      <w:r w:rsidRPr="00CC7ECA">
        <w:rPr>
          <w:rFonts w:ascii="Arial" w:hAnsi="Arial" w:cs="Arial"/>
          <w:b/>
        </w:rPr>
        <w:t>11 continued</w:t>
      </w:r>
    </w:p>
    <w:p w14:paraId="686C6725" w14:textId="77777777" w:rsidR="00142BEF" w:rsidRPr="00DE7300" w:rsidRDefault="00142BEF" w:rsidP="00ED4D2D">
      <w:pPr>
        <w:tabs>
          <w:tab w:val="left" w:pos="7371"/>
        </w:tabs>
        <w:spacing w:after="0" w:line="240" w:lineRule="auto"/>
        <w:rPr>
          <w:rFonts w:ascii="Arial" w:hAnsi="Arial" w:cs="Arial"/>
        </w:rPr>
      </w:pPr>
    </w:p>
    <w:p w14:paraId="0A04A2DB" w14:textId="4B8F374B" w:rsidR="002E3319" w:rsidRPr="00142BEF" w:rsidRDefault="00ED4D2D" w:rsidP="00142BEF">
      <w:pPr>
        <w:pStyle w:val="ListParagraph"/>
        <w:numPr>
          <w:ilvl w:val="1"/>
          <w:numId w:val="35"/>
        </w:numPr>
        <w:spacing w:after="0" w:line="240" w:lineRule="auto"/>
        <w:rPr>
          <w:rFonts w:ascii="Arial" w:hAnsi="Arial" w:cs="Arial"/>
        </w:rPr>
      </w:pPr>
      <w:r w:rsidRPr="00142BEF">
        <w:rPr>
          <w:rFonts w:ascii="Arial" w:hAnsi="Arial" w:cs="Arial"/>
        </w:rPr>
        <w:t>One of these two children climb</w:t>
      </w:r>
      <w:r w:rsidR="006C6D4A" w:rsidRPr="00142BEF">
        <w:rPr>
          <w:rFonts w:ascii="Arial" w:hAnsi="Arial" w:cs="Arial"/>
        </w:rPr>
        <w:t>s</w:t>
      </w:r>
      <w:r w:rsidRPr="00142BEF">
        <w:rPr>
          <w:rFonts w:ascii="Arial" w:hAnsi="Arial" w:cs="Arial"/>
        </w:rPr>
        <w:t xml:space="preserve"> on top of a shelf that is one metre above the ground.</w:t>
      </w:r>
      <w:r w:rsidR="00142BEF">
        <w:rPr>
          <w:rFonts w:ascii="Arial" w:hAnsi="Arial" w:cs="Arial"/>
        </w:rPr>
        <w:t xml:space="preserve"> </w:t>
      </w:r>
      <w:r w:rsidRPr="00142BEF">
        <w:rPr>
          <w:rFonts w:ascii="Arial" w:hAnsi="Arial" w:cs="Arial"/>
          <w:b/>
        </w:rPr>
        <w:t>Estimate</w:t>
      </w:r>
      <w:r w:rsidRPr="00142BEF">
        <w:rPr>
          <w:rFonts w:ascii="Arial" w:hAnsi="Arial" w:cs="Arial"/>
        </w:rPr>
        <w:t xml:space="preserve"> the</w:t>
      </w:r>
      <w:r w:rsidR="00CA7032" w:rsidRPr="00142BEF">
        <w:rPr>
          <w:rFonts w:ascii="Arial" w:hAnsi="Arial" w:cs="Arial"/>
        </w:rPr>
        <w:t xml:space="preserve"> child’s</w:t>
      </w:r>
      <w:r w:rsidRPr="00142BEF">
        <w:rPr>
          <w:rFonts w:ascii="Arial" w:hAnsi="Arial" w:cs="Arial"/>
        </w:rPr>
        <w:t xml:space="preserve"> total mechanical energy when they are</w:t>
      </w:r>
      <w:r w:rsidR="00557E73" w:rsidRPr="00142BEF">
        <w:rPr>
          <w:rFonts w:ascii="Arial" w:hAnsi="Arial" w:cs="Arial"/>
        </w:rPr>
        <w:t xml:space="preserve"> standing upright on the shelf.</w:t>
      </w:r>
    </w:p>
    <w:p w14:paraId="29F4FF51" w14:textId="1B8BB364" w:rsidR="00ED4D2D" w:rsidRPr="00DE7300" w:rsidRDefault="002E3319" w:rsidP="002E3319">
      <w:pPr>
        <w:tabs>
          <w:tab w:val="left" w:pos="7938"/>
        </w:tabs>
        <w:spacing w:after="0" w:line="240" w:lineRule="auto"/>
        <w:ind w:left="1276"/>
        <w:rPr>
          <w:rFonts w:ascii="Arial" w:hAnsi="Arial" w:cs="Arial"/>
        </w:rPr>
      </w:pPr>
      <w:r>
        <w:rPr>
          <w:rFonts w:ascii="Arial" w:hAnsi="Arial" w:cs="Arial"/>
        </w:rPr>
        <w:tab/>
      </w:r>
      <w:r w:rsidR="006C6D4A">
        <w:rPr>
          <w:rFonts w:ascii="Arial" w:hAnsi="Arial" w:cs="Arial"/>
        </w:rPr>
        <w:t>(</w:t>
      </w:r>
      <w:r w:rsidR="0002488D">
        <w:rPr>
          <w:rFonts w:ascii="Arial" w:hAnsi="Arial" w:cs="Arial"/>
        </w:rPr>
        <w:t>3</w:t>
      </w:r>
      <w:r w:rsidR="008F2165">
        <w:rPr>
          <w:rFonts w:ascii="Arial" w:hAnsi="Arial" w:cs="Arial"/>
        </w:rPr>
        <w:t xml:space="preserve"> marks)</w:t>
      </w:r>
    </w:p>
    <w:p w14:paraId="36F399F9" w14:textId="77777777" w:rsidR="00ED4D2D" w:rsidRPr="00F40861" w:rsidRDefault="00ED4D2D" w:rsidP="00ED4D2D">
      <w:pPr>
        <w:tabs>
          <w:tab w:val="left" w:pos="7938"/>
        </w:tabs>
        <w:spacing w:after="0" w:line="240" w:lineRule="auto"/>
        <w:rPr>
          <w:rFonts w:ascii="Arial" w:hAnsi="Arial" w:cs="Arial"/>
        </w:rPr>
      </w:pPr>
    </w:p>
    <w:p w14:paraId="3A66AD3D" w14:textId="77777777" w:rsidR="00ED4D2D" w:rsidRPr="00F40861" w:rsidRDefault="00ED4D2D" w:rsidP="00ED4D2D">
      <w:pPr>
        <w:tabs>
          <w:tab w:val="left" w:pos="7938"/>
        </w:tabs>
        <w:spacing w:after="0" w:line="240" w:lineRule="auto"/>
        <w:rPr>
          <w:rFonts w:ascii="Arial" w:hAnsi="Arial" w:cs="Arial"/>
        </w:rPr>
      </w:pPr>
    </w:p>
    <w:p w14:paraId="1010D774" w14:textId="77777777" w:rsidR="00ED4D2D" w:rsidRPr="00F40861" w:rsidRDefault="00ED4D2D" w:rsidP="00ED4D2D">
      <w:pPr>
        <w:tabs>
          <w:tab w:val="left" w:pos="7938"/>
        </w:tabs>
        <w:spacing w:after="0" w:line="240" w:lineRule="auto"/>
        <w:rPr>
          <w:rFonts w:ascii="Arial" w:hAnsi="Arial" w:cs="Arial"/>
        </w:rPr>
      </w:pPr>
    </w:p>
    <w:p w14:paraId="71262BE5" w14:textId="77777777" w:rsidR="00ED4D2D" w:rsidRPr="00F40861" w:rsidRDefault="00ED4D2D" w:rsidP="00ED4D2D">
      <w:pPr>
        <w:tabs>
          <w:tab w:val="left" w:pos="7938"/>
        </w:tabs>
        <w:spacing w:after="0" w:line="240" w:lineRule="auto"/>
        <w:rPr>
          <w:rFonts w:ascii="Arial" w:hAnsi="Arial" w:cs="Arial"/>
        </w:rPr>
      </w:pPr>
    </w:p>
    <w:p w14:paraId="606ED737" w14:textId="77777777" w:rsidR="00ED4D2D" w:rsidRPr="00F40861" w:rsidRDefault="00ED4D2D" w:rsidP="00ED4D2D">
      <w:pPr>
        <w:tabs>
          <w:tab w:val="left" w:pos="7938"/>
        </w:tabs>
        <w:spacing w:after="0" w:line="240" w:lineRule="auto"/>
        <w:rPr>
          <w:rFonts w:ascii="Arial" w:hAnsi="Arial" w:cs="Arial"/>
        </w:rPr>
      </w:pPr>
    </w:p>
    <w:p w14:paraId="17434FE5" w14:textId="77777777" w:rsidR="00ED4D2D" w:rsidRDefault="00ED4D2D" w:rsidP="00ED4D2D">
      <w:pPr>
        <w:tabs>
          <w:tab w:val="left" w:pos="7938"/>
        </w:tabs>
        <w:spacing w:after="0" w:line="240" w:lineRule="auto"/>
        <w:rPr>
          <w:rFonts w:ascii="Arial" w:hAnsi="Arial" w:cs="Arial"/>
        </w:rPr>
      </w:pPr>
    </w:p>
    <w:p w14:paraId="0C5CC1C9" w14:textId="77777777" w:rsidR="00ED4D2D" w:rsidRDefault="00ED4D2D" w:rsidP="00ED4D2D">
      <w:pPr>
        <w:tabs>
          <w:tab w:val="left" w:pos="7938"/>
        </w:tabs>
        <w:spacing w:after="0" w:line="240" w:lineRule="auto"/>
        <w:rPr>
          <w:rFonts w:ascii="Arial" w:hAnsi="Arial" w:cs="Arial"/>
        </w:rPr>
      </w:pPr>
    </w:p>
    <w:p w14:paraId="5D82FB55" w14:textId="77777777" w:rsidR="00ED4D2D" w:rsidRDefault="00ED4D2D" w:rsidP="00ED4D2D">
      <w:pPr>
        <w:tabs>
          <w:tab w:val="left" w:pos="7938"/>
        </w:tabs>
        <w:spacing w:after="0" w:line="240" w:lineRule="auto"/>
        <w:rPr>
          <w:rFonts w:ascii="Arial" w:hAnsi="Arial" w:cs="Arial"/>
        </w:rPr>
      </w:pPr>
    </w:p>
    <w:p w14:paraId="04F0D861" w14:textId="77777777" w:rsidR="00ED4D2D" w:rsidRDefault="00ED4D2D" w:rsidP="00ED4D2D">
      <w:pPr>
        <w:tabs>
          <w:tab w:val="left" w:pos="7938"/>
        </w:tabs>
        <w:spacing w:after="0" w:line="240" w:lineRule="auto"/>
        <w:rPr>
          <w:rFonts w:ascii="Arial" w:hAnsi="Arial" w:cs="Arial"/>
        </w:rPr>
      </w:pPr>
    </w:p>
    <w:p w14:paraId="26A9B551" w14:textId="77777777" w:rsidR="00ED4D2D" w:rsidRDefault="00ED4D2D" w:rsidP="00ED4D2D">
      <w:pPr>
        <w:tabs>
          <w:tab w:val="left" w:pos="7938"/>
        </w:tabs>
        <w:spacing w:after="0" w:line="240" w:lineRule="auto"/>
        <w:rPr>
          <w:rFonts w:ascii="Arial" w:hAnsi="Arial" w:cs="Arial"/>
        </w:rPr>
      </w:pPr>
    </w:p>
    <w:p w14:paraId="579DA11E" w14:textId="77777777" w:rsidR="00ED4D2D" w:rsidRDefault="00ED4D2D" w:rsidP="00ED4D2D">
      <w:pPr>
        <w:tabs>
          <w:tab w:val="left" w:pos="7938"/>
        </w:tabs>
        <w:spacing w:after="0" w:line="240" w:lineRule="auto"/>
        <w:rPr>
          <w:rFonts w:ascii="Arial" w:hAnsi="Arial" w:cs="Arial"/>
        </w:rPr>
      </w:pPr>
    </w:p>
    <w:p w14:paraId="553ADAAF" w14:textId="77777777" w:rsidR="00ED4D2D" w:rsidRDefault="00ED4D2D" w:rsidP="00ED4D2D">
      <w:pPr>
        <w:tabs>
          <w:tab w:val="left" w:pos="7938"/>
        </w:tabs>
        <w:spacing w:after="0" w:line="240" w:lineRule="auto"/>
        <w:rPr>
          <w:rFonts w:ascii="Arial" w:hAnsi="Arial" w:cs="Arial"/>
        </w:rPr>
      </w:pPr>
    </w:p>
    <w:p w14:paraId="4DE43CCC" w14:textId="77777777" w:rsidR="00ED4D2D" w:rsidRDefault="00ED4D2D" w:rsidP="00ED4D2D">
      <w:pPr>
        <w:tabs>
          <w:tab w:val="left" w:pos="7938"/>
        </w:tabs>
        <w:spacing w:after="0" w:line="240" w:lineRule="auto"/>
        <w:rPr>
          <w:rFonts w:ascii="Arial" w:hAnsi="Arial" w:cs="Arial"/>
        </w:rPr>
      </w:pPr>
    </w:p>
    <w:p w14:paraId="47FD340D" w14:textId="77777777" w:rsidR="00ED4D2D" w:rsidRDefault="00ED4D2D" w:rsidP="00ED4D2D">
      <w:pPr>
        <w:tabs>
          <w:tab w:val="left" w:pos="7938"/>
        </w:tabs>
        <w:spacing w:after="0" w:line="240" w:lineRule="auto"/>
        <w:rPr>
          <w:rFonts w:ascii="Arial" w:hAnsi="Arial" w:cs="Arial"/>
        </w:rPr>
      </w:pPr>
    </w:p>
    <w:p w14:paraId="57C2BDAC" w14:textId="77777777" w:rsidR="00ED4D2D" w:rsidRDefault="00ED4D2D" w:rsidP="00ED4D2D">
      <w:pPr>
        <w:tabs>
          <w:tab w:val="left" w:pos="7938"/>
        </w:tabs>
        <w:spacing w:after="0" w:line="240" w:lineRule="auto"/>
        <w:rPr>
          <w:rFonts w:ascii="Arial" w:hAnsi="Arial" w:cs="Arial"/>
        </w:rPr>
      </w:pPr>
    </w:p>
    <w:p w14:paraId="64F35F5A" w14:textId="77777777" w:rsidR="00ED4D2D" w:rsidRDefault="00ED4D2D" w:rsidP="00ED4D2D">
      <w:pPr>
        <w:tabs>
          <w:tab w:val="left" w:pos="7938"/>
        </w:tabs>
        <w:spacing w:after="0" w:line="240" w:lineRule="auto"/>
        <w:rPr>
          <w:rFonts w:ascii="Arial" w:hAnsi="Arial" w:cs="Arial"/>
        </w:rPr>
      </w:pPr>
    </w:p>
    <w:p w14:paraId="679DE0CD" w14:textId="77777777" w:rsidR="00ED4D2D" w:rsidRDefault="00ED4D2D" w:rsidP="00ED4D2D">
      <w:pPr>
        <w:tabs>
          <w:tab w:val="left" w:pos="7938"/>
        </w:tabs>
        <w:spacing w:after="0" w:line="240" w:lineRule="auto"/>
        <w:rPr>
          <w:rFonts w:ascii="Arial" w:hAnsi="Arial" w:cs="Arial"/>
        </w:rPr>
      </w:pPr>
    </w:p>
    <w:p w14:paraId="2EC601E6" w14:textId="77777777" w:rsidR="00ED4D2D" w:rsidRDefault="00ED4D2D" w:rsidP="00ED4D2D">
      <w:pPr>
        <w:tabs>
          <w:tab w:val="left" w:pos="7938"/>
        </w:tabs>
        <w:spacing w:after="0" w:line="240" w:lineRule="auto"/>
        <w:rPr>
          <w:rFonts w:ascii="Arial" w:hAnsi="Arial" w:cs="Arial"/>
        </w:rPr>
      </w:pPr>
    </w:p>
    <w:p w14:paraId="7D439DD5" w14:textId="77777777" w:rsidR="00ED4D2D" w:rsidRDefault="00ED4D2D" w:rsidP="00ED4D2D">
      <w:pPr>
        <w:tabs>
          <w:tab w:val="left" w:pos="7938"/>
        </w:tabs>
        <w:spacing w:after="0" w:line="240" w:lineRule="auto"/>
        <w:rPr>
          <w:rFonts w:ascii="Arial" w:hAnsi="Arial" w:cs="Arial"/>
        </w:rPr>
      </w:pPr>
    </w:p>
    <w:p w14:paraId="260AE6F2" w14:textId="77777777" w:rsidR="00ED4D2D" w:rsidRDefault="00ED4D2D" w:rsidP="00ED4D2D">
      <w:pPr>
        <w:tabs>
          <w:tab w:val="left" w:pos="7938"/>
        </w:tabs>
        <w:spacing w:after="0" w:line="240" w:lineRule="auto"/>
        <w:rPr>
          <w:rFonts w:ascii="Arial" w:hAnsi="Arial" w:cs="Arial"/>
        </w:rPr>
      </w:pPr>
    </w:p>
    <w:p w14:paraId="0B4AA16B" w14:textId="77777777" w:rsidR="00ED4D2D" w:rsidRPr="00F40861" w:rsidRDefault="00ED4D2D" w:rsidP="00ED4D2D">
      <w:pPr>
        <w:tabs>
          <w:tab w:val="left" w:pos="7938"/>
        </w:tabs>
        <w:spacing w:after="0" w:line="240" w:lineRule="auto"/>
        <w:rPr>
          <w:rFonts w:ascii="Arial" w:hAnsi="Arial" w:cs="Arial"/>
        </w:rPr>
      </w:pPr>
    </w:p>
    <w:p w14:paraId="4C4CCF7F" w14:textId="4103F21C" w:rsidR="00ED4D2D" w:rsidRPr="00142BEF" w:rsidRDefault="00CA7032" w:rsidP="00142BEF">
      <w:pPr>
        <w:pStyle w:val="ListParagraph"/>
        <w:numPr>
          <w:ilvl w:val="1"/>
          <w:numId w:val="35"/>
        </w:numPr>
        <w:spacing w:after="0" w:line="240" w:lineRule="auto"/>
        <w:rPr>
          <w:rFonts w:ascii="Arial" w:hAnsi="Arial" w:cs="Arial"/>
        </w:rPr>
      </w:pPr>
      <w:r w:rsidRPr="00142BEF">
        <w:rPr>
          <w:rFonts w:ascii="Arial" w:hAnsi="Arial" w:cs="Arial"/>
        </w:rPr>
        <w:t>The child</w:t>
      </w:r>
      <w:r w:rsidR="00ED4D2D" w:rsidRPr="00142BEF">
        <w:rPr>
          <w:rFonts w:ascii="Arial" w:hAnsi="Arial" w:cs="Arial"/>
        </w:rPr>
        <w:t xml:space="preserve"> steps of</w:t>
      </w:r>
      <w:r w:rsidR="007E21FB" w:rsidRPr="00142BEF">
        <w:rPr>
          <w:rFonts w:ascii="Arial" w:hAnsi="Arial" w:cs="Arial"/>
        </w:rPr>
        <w:t>f</w:t>
      </w:r>
      <w:r w:rsidR="00ED4D2D" w:rsidRPr="00142BEF">
        <w:rPr>
          <w:rFonts w:ascii="Arial" w:hAnsi="Arial" w:cs="Arial"/>
        </w:rPr>
        <w:t xml:space="preserve"> the shelf. When their centre of mass is 0.700 m above the ground estimate their velocity and kinetic energy.</w:t>
      </w:r>
    </w:p>
    <w:p w14:paraId="39C12263" w14:textId="472C2C97" w:rsidR="00ED4D2D" w:rsidRPr="00235ECD" w:rsidRDefault="00ED4D2D" w:rsidP="00ED4D2D">
      <w:pPr>
        <w:tabs>
          <w:tab w:val="left" w:pos="7938"/>
        </w:tabs>
        <w:spacing w:after="0" w:line="240" w:lineRule="auto"/>
        <w:rPr>
          <w:rFonts w:ascii="Arial" w:hAnsi="Arial" w:cs="Arial"/>
        </w:rPr>
      </w:pPr>
      <w:r>
        <w:rPr>
          <w:rFonts w:ascii="Arial" w:hAnsi="Arial" w:cs="Arial"/>
        </w:rPr>
        <w:tab/>
      </w:r>
      <w:r w:rsidR="007E21FB">
        <w:rPr>
          <w:rFonts w:ascii="Arial" w:hAnsi="Arial" w:cs="Arial"/>
        </w:rPr>
        <w:t>(</w:t>
      </w:r>
      <w:r w:rsidR="0002488D">
        <w:rPr>
          <w:rFonts w:ascii="Arial" w:hAnsi="Arial" w:cs="Arial"/>
        </w:rPr>
        <w:t>3</w:t>
      </w:r>
      <w:r w:rsidR="00CD4040">
        <w:rPr>
          <w:rFonts w:ascii="Arial" w:hAnsi="Arial" w:cs="Arial"/>
        </w:rPr>
        <w:t xml:space="preserve"> marks)</w:t>
      </w:r>
    </w:p>
    <w:p w14:paraId="41511558" w14:textId="77777777" w:rsidR="00ED4D2D" w:rsidRDefault="00ED4D2D" w:rsidP="00ED4D2D">
      <w:pPr>
        <w:spacing w:after="0" w:line="240" w:lineRule="auto"/>
        <w:rPr>
          <w:rFonts w:ascii="Arial" w:hAnsi="Arial" w:cs="Arial"/>
        </w:rPr>
      </w:pPr>
    </w:p>
    <w:p w14:paraId="5EACA197" w14:textId="77777777" w:rsidR="00ED4D2D" w:rsidRDefault="00ED4D2D" w:rsidP="00ED4D2D">
      <w:pPr>
        <w:spacing w:after="0" w:line="240" w:lineRule="auto"/>
        <w:rPr>
          <w:rFonts w:ascii="Arial" w:hAnsi="Arial" w:cs="Arial"/>
        </w:rPr>
      </w:pPr>
    </w:p>
    <w:p w14:paraId="1FC008C8" w14:textId="77777777" w:rsidR="00ED4D2D" w:rsidRDefault="00ED4D2D" w:rsidP="00ED4D2D">
      <w:pPr>
        <w:spacing w:after="0" w:line="240" w:lineRule="auto"/>
        <w:rPr>
          <w:rFonts w:ascii="Arial" w:hAnsi="Arial" w:cs="Arial"/>
        </w:rPr>
      </w:pPr>
    </w:p>
    <w:p w14:paraId="251D9BDA" w14:textId="77777777" w:rsidR="00ED4D2D" w:rsidRDefault="00ED4D2D" w:rsidP="00ED4D2D">
      <w:pPr>
        <w:spacing w:after="0" w:line="240" w:lineRule="auto"/>
        <w:rPr>
          <w:rFonts w:ascii="Arial" w:hAnsi="Arial" w:cs="Arial"/>
        </w:rPr>
      </w:pPr>
    </w:p>
    <w:p w14:paraId="7BF0C0B3" w14:textId="77777777" w:rsidR="00ED4D2D" w:rsidRDefault="00ED4D2D" w:rsidP="00ED4D2D">
      <w:pPr>
        <w:spacing w:after="0" w:line="240" w:lineRule="auto"/>
        <w:rPr>
          <w:rFonts w:ascii="Arial" w:hAnsi="Arial" w:cs="Arial"/>
        </w:rPr>
      </w:pPr>
    </w:p>
    <w:p w14:paraId="5E1D904E" w14:textId="77777777" w:rsidR="00ED4D2D" w:rsidRDefault="00ED4D2D" w:rsidP="00ED4D2D">
      <w:pPr>
        <w:spacing w:after="0" w:line="240" w:lineRule="auto"/>
        <w:rPr>
          <w:rFonts w:ascii="Arial" w:hAnsi="Arial" w:cs="Arial"/>
        </w:rPr>
      </w:pPr>
    </w:p>
    <w:p w14:paraId="2F35F527" w14:textId="77777777" w:rsidR="00ED4D2D" w:rsidRDefault="00ED4D2D" w:rsidP="00ED4D2D">
      <w:pPr>
        <w:spacing w:after="0" w:line="240" w:lineRule="auto"/>
        <w:rPr>
          <w:rFonts w:ascii="Arial" w:hAnsi="Arial" w:cs="Arial"/>
        </w:rPr>
      </w:pPr>
    </w:p>
    <w:p w14:paraId="440A9376" w14:textId="77777777" w:rsidR="00ED4D2D" w:rsidRDefault="00ED4D2D" w:rsidP="00ED4D2D">
      <w:pPr>
        <w:spacing w:after="0" w:line="240" w:lineRule="auto"/>
        <w:rPr>
          <w:rFonts w:ascii="Arial" w:hAnsi="Arial" w:cs="Arial"/>
        </w:rPr>
      </w:pPr>
    </w:p>
    <w:p w14:paraId="64C7FBD8" w14:textId="77777777" w:rsidR="00ED4D2D" w:rsidRDefault="00ED4D2D" w:rsidP="00ED4D2D">
      <w:pPr>
        <w:spacing w:after="0" w:line="240" w:lineRule="auto"/>
        <w:rPr>
          <w:rFonts w:ascii="Arial" w:hAnsi="Arial" w:cs="Arial"/>
        </w:rPr>
      </w:pPr>
    </w:p>
    <w:p w14:paraId="67156F79" w14:textId="77777777" w:rsidR="00ED4D2D" w:rsidRDefault="00ED4D2D" w:rsidP="00ED4D2D">
      <w:pPr>
        <w:spacing w:after="0" w:line="240" w:lineRule="auto"/>
        <w:rPr>
          <w:rFonts w:ascii="Arial" w:hAnsi="Arial" w:cs="Arial"/>
        </w:rPr>
      </w:pPr>
    </w:p>
    <w:p w14:paraId="3C626546" w14:textId="77777777" w:rsidR="00ED4D2D" w:rsidRDefault="00ED4D2D" w:rsidP="00ED4D2D">
      <w:pPr>
        <w:spacing w:after="0" w:line="240" w:lineRule="auto"/>
        <w:rPr>
          <w:rFonts w:ascii="Arial" w:hAnsi="Arial" w:cs="Arial"/>
        </w:rPr>
      </w:pPr>
    </w:p>
    <w:p w14:paraId="25D412FC" w14:textId="77777777" w:rsidR="00ED4D2D" w:rsidRDefault="00ED4D2D" w:rsidP="00ED4D2D">
      <w:pPr>
        <w:spacing w:after="0" w:line="240" w:lineRule="auto"/>
        <w:rPr>
          <w:rFonts w:ascii="Arial" w:hAnsi="Arial" w:cs="Arial"/>
        </w:rPr>
      </w:pPr>
    </w:p>
    <w:p w14:paraId="53E91E3E" w14:textId="77777777" w:rsidR="00ED4D2D" w:rsidRPr="00846FB6" w:rsidRDefault="00ED4D2D" w:rsidP="00ED4D2D">
      <w:pPr>
        <w:spacing w:after="0" w:line="240" w:lineRule="auto"/>
        <w:rPr>
          <w:rFonts w:ascii="Arial" w:hAnsi="Arial" w:cs="Arial"/>
        </w:rPr>
      </w:pPr>
    </w:p>
    <w:p w14:paraId="1E4719F2" w14:textId="77777777" w:rsidR="00ED4D2D" w:rsidRDefault="00ED4D2D" w:rsidP="00ED4D2D">
      <w:pPr>
        <w:tabs>
          <w:tab w:val="left" w:pos="7938"/>
        </w:tabs>
        <w:spacing w:after="0" w:line="240" w:lineRule="auto"/>
        <w:rPr>
          <w:rFonts w:ascii="Arial" w:hAnsi="Arial" w:cs="Arial"/>
        </w:rPr>
      </w:pPr>
    </w:p>
    <w:p w14:paraId="28BB1FCC" w14:textId="77777777" w:rsidR="00ED4D2D" w:rsidRDefault="00ED4D2D" w:rsidP="00ED4D2D">
      <w:pPr>
        <w:rPr>
          <w:rFonts w:ascii="Arial" w:hAnsi="Arial" w:cs="Arial"/>
        </w:rPr>
      </w:pPr>
      <w:r>
        <w:rPr>
          <w:rFonts w:ascii="Arial" w:hAnsi="Arial" w:cs="Arial"/>
        </w:rPr>
        <w:br w:type="page"/>
      </w:r>
    </w:p>
    <w:p w14:paraId="1DF27ADA" w14:textId="280EBAC8" w:rsidR="00DE7300" w:rsidRPr="00142BEF" w:rsidRDefault="00084515" w:rsidP="00D534B4">
      <w:pPr>
        <w:pStyle w:val="ListParagraph"/>
        <w:numPr>
          <w:ilvl w:val="0"/>
          <w:numId w:val="35"/>
        </w:numPr>
        <w:tabs>
          <w:tab w:val="left" w:pos="7938"/>
        </w:tabs>
        <w:spacing w:after="0" w:line="240" w:lineRule="auto"/>
        <w:rPr>
          <w:rFonts w:ascii="Arial" w:hAnsi="Arial" w:cs="Arial"/>
          <w:b/>
        </w:rPr>
      </w:pPr>
      <w:r w:rsidRPr="00142BEF">
        <w:rPr>
          <w:rFonts w:ascii="Arial" w:hAnsi="Arial" w:cs="Arial"/>
          <w:b/>
        </w:rPr>
        <w:lastRenderedPageBreak/>
        <w:t>(</w:t>
      </w:r>
      <w:r w:rsidR="00FF47D5" w:rsidRPr="00142BEF">
        <w:rPr>
          <w:rFonts w:ascii="Arial" w:hAnsi="Arial" w:cs="Arial"/>
          <w:b/>
        </w:rPr>
        <w:t>1</w:t>
      </w:r>
      <w:r w:rsidR="00887DA8" w:rsidRPr="00142BEF">
        <w:rPr>
          <w:rFonts w:ascii="Arial" w:hAnsi="Arial" w:cs="Arial"/>
          <w:b/>
        </w:rPr>
        <w:t>7</w:t>
      </w:r>
      <w:r w:rsidR="00CD4040" w:rsidRPr="00142BEF">
        <w:rPr>
          <w:rFonts w:ascii="Arial" w:hAnsi="Arial" w:cs="Arial"/>
          <w:b/>
        </w:rPr>
        <w:t xml:space="preserve"> marks)</w:t>
      </w:r>
    </w:p>
    <w:p w14:paraId="4E9BDC8C" w14:textId="77777777" w:rsidR="00142BEF" w:rsidRDefault="00142BEF" w:rsidP="00142BEF">
      <w:pPr>
        <w:spacing w:after="0"/>
        <w:rPr>
          <w:rFonts w:ascii="Arial" w:hAnsi="Arial" w:cs="Arial"/>
        </w:rPr>
      </w:pPr>
    </w:p>
    <w:p w14:paraId="3FF2DBDC" w14:textId="1BA67592" w:rsidR="0091195F" w:rsidRPr="00DE7300" w:rsidRDefault="0091195F" w:rsidP="00DE7300">
      <w:pPr>
        <w:rPr>
          <w:rFonts w:ascii="Arial" w:hAnsi="Arial" w:cs="Arial"/>
        </w:rPr>
      </w:pPr>
      <w:r w:rsidRPr="00DE7300">
        <w:rPr>
          <w:rFonts w:ascii="Arial" w:hAnsi="Arial" w:cs="Arial"/>
        </w:rPr>
        <w:t xml:space="preserve">The Perth Wildcats basketball team is two points down and Nat </w:t>
      </w:r>
      <w:proofErr w:type="spellStart"/>
      <w:r w:rsidRPr="00DE7300">
        <w:rPr>
          <w:rFonts w:ascii="Arial" w:hAnsi="Arial" w:cs="Arial"/>
        </w:rPr>
        <w:t>Jawai</w:t>
      </w:r>
      <w:proofErr w:type="spellEnd"/>
      <w:r w:rsidRPr="00DE7300">
        <w:rPr>
          <w:rFonts w:ascii="Arial" w:hAnsi="Arial" w:cs="Arial"/>
        </w:rPr>
        <w:t xml:space="preserve"> has the ball in centre court. He puts up the shot</w:t>
      </w:r>
      <w:r w:rsidR="00C26433">
        <w:rPr>
          <w:rFonts w:ascii="Arial" w:hAnsi="Arial" w:cs="Arial"/>
        </w:rPr>
        <w:t xml:space="preserve"> and scores</w:t>
      </w:r>
      <w:r w:rsidR="007E21FB">
        <w:rPr>
          <w:rFonts w:ascii="Arial" w:hAnsi="Arial" w:cs="Arial"/>
        </w:rPr>
        <w:t xml:space="preserve"> three points</w:t>
      </w:r>
      <w:r w:rsidRPr="00DE7300">
        <w:rPr>
          <w:rFonts w:ascii="Arial" w:hAnsi="Arial" w:cs="Arial"/>
        </w:rPr>
        <w:t>.</w:t>
      </w:r>
    </w:p>
    <w:p w14:paraId="5F9A3AAA" w14:textId="154DF8AD" w:rsidR="00084515" w:rsidRPr="00DE7300" w:rsidRDefault="00084515" w:rsidP="00AB7CD0">
      <w:pPr>
        <w:rPr>
          <w:rFonts w:ascii="Arial" w:hAnsi="Arial" w:cs="Arial"/>
        </w:rPr>
      </w:pPr>
      <w:r>
        <w:rPr>
          <w:rFonts w:ascii="Arial" w:hAnsi="Arial" w:cs="Arial"/>
        </w:rPr>
        <w:t xml:space="preserve"> </w:t>
      </w:r>
    </w:p>
    <w:p w14:paraId="354082D8" w14:textId="30D3A80A" w:rsidR="00AB7CD0" w:rsidRPr="00DE7300" w:rsidRDefault="007E21FB" w:rsidP="00AB7CD0">
      <w:pPr>
        <w:jc w:val="center"/>
        <w:rPr>
          <w:rFonts w:ascii="Arial" w:hAnsi="Arial" w:cs="Arial"/>
        </w:rPr>
      </w:pPr>
      <w:r>
        <w:rPr>
          <w:rFonts w:ascii="Arial" w:hAnsi="Arial" w:cs="Arial"/>
          <w:noProof/>
          <w:lang w:eastAsia="en-AU"/>
        </w:rPr>
        <w:drawing>
          <wp:inline distT="0" distB="0" distL="0" distR="0" wp14:anchorId="31283D8E" wp14:editId="7BA2D509">
            <wp:extent cx="5296535" cy="23552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6535" cy="2355215"/>
                    </a:xfrm>
                    <a:prstGeom prst="rect">
                      <a:avLst/>
                    </a:prstGeom>
                    <a:noFill/>
                    <a:ln>
                      <a:noFill/>
                    </a:ln>
                  </pic:spPr>
                </pic:pic>
              </a:graphicData>
            </a:graphic>
          </wp:inline>
        </w:drawing>
      </w:r>
    </w:p>
    <w:p w14:paraId="16FAF9CA" w14:textId="0D1E9EDA" w:rsidR="0091195F" w:rsidRPr="00142BEF" w:rsidRDefault="00084515" w:rsidP="00142BEF">
      <w:pPr>
        <w:pStyle w:val="ListParagraph"/>
        <w:numPr>
          <w:ilvl w:val="1"/>
          <w:numId w:val="35"/>
        </w:numPr>
        <w:tabs>
          <w:tab w:val="left" w:pos="7938"/>
        </w:tabs>
        <w:rPr>
          <w:rFonts w:ascii="Arial" w:hAnsi="Arial" w:cs="Arial"/>
        </w:rPr>
      </w:pPr>
      <w:r w:rsidRPr="00142BEF">
        <w:rPr>
          <w:rFonts w:ascii="Arial" w:hAnsi="Arial" w:cs="Arial"/>
        </w:rPr>
        <w:t>In the space below</w:t>
      </w:r>
      <w:r w:rsidR="007C576E">
        <w:rPr>
          <w:rFonts w:ascii="Arial" w:hAnsi="Arial" w:cs="Arial"/>
        </w:rPr>
        <w:t>,</w:t>
      </w:r>
      <w:r w:rsidRPr="00142BEF">
        <w:rPr>
          <w:rFonts w:ascii="Arial" w:hAnsi="Arial" w:cs="Arial"/>
        </w:rPr>
        <w:t xml:space="preserve"> d</w:t>
      </w:r>
      <w:r w:rsidR="0091195F" w:rsidRPr="00142BEF">
        <w:rPr>
          <w:rFonts w:ascii="Arial" w:hAnsi="Arial" w:cs="Arial"/>
        </w:rPr>
        <w:t>raw a diagram of the ball showing the force/s acting on it whilst in flight.</w:t>
      </w:r>
      <w:r w:rsidR="00FF47D5" w:rsidRPr="00142BEF">
        <w:rPr>
          <w:rFonts w:ascii="Arial" w:hAnsi="Arial" w:cs="Arial"/>
        </w:rPr>
        <w:t xml:space="preserve"> Assume no air resistance.</w:t>
      </w:r>
      <w:r w:rsidR="00FF47D5" w:rsidRPr="00142BEF">
        <w:rPr>
          <w:rFonts w:ascii="Arial" w:hAnsi="Arial" w:cs="Arial"/>
        </w:rPr>
        <w:tab/>
      </w:r>
      <w:r w:rsidRPr="00142BEF">
        <w:rPr>
          <w:rFonts w:ascii="Arial" w:hAnsi="Arial" w:cs="Arial"/>
        </w:rPr>
        <w:t>(2</w:t>
      </w:r>
      <w:r w:rsidR="00CD4040" w:rsidRPr="00142BEF">
        <w:rPr>
          <w:rFonts w:ascii="Arial" w:hAnsi="Arial" w:cs="Arial"/>
        </w:rPr>
        <w:t xml:space="preserve"> mark</w:t>
      </w:r>
      <w:r w:rsidRPr="00142BEF">
        <w:rPr>
          <w:rFonts w:ascii="Arial" w:hAnsi="Arial" w:cs="Arial"/>
        </w:rPr>
        <w:t>s</w:t>
      </w:r>
      <w:r w:rsidR="00CD4040" w:rsidRPr="00142BEF">
        <w:rPr>
          <w:rFonts w:ascii="Arial" w:hAnsi="Arial" w:cs="Arial"/>
        </w:rPr>
        <w:t>)</w:t>
      </w:r>
    </w:p>
    <w:p w14:paraId="09895B2A" w14:textId="175C8A86" w:rsidR="0091195F" w:rsidRDefault="0091195F" w:rsidP="0091195F">
      <w:pPr>
        <w:rPr>
          <w:rFonts w:ascii="Arial" w:hAnsi="Arial" w:cs="Arial"/>
        </w:rPr>
      </w:pPr>
    </w:p>
    <w:p w14:paraId="543AF099" w14:textId="77777777" w:rsidR="00084515" w:rsidRPr="00DE7300" w:rsidRDefault="00084515" w:rsidP="0091195F">
      <w:pPr>
        <w:rPr>
          <w:rFonts w:ascii="Arial" w:hAnsi="Arial" w:cs="Arial"/>
        </w:rPr>
      </w:pPr>
    </w:p>
    <w:p w14:paraId="76E117EC" w14:textId="345FB916" w:rsidR="0091195F" w:rsidRPr="00DE7300" w:rsidRDefault="0091195F" w:rsidP="0091195F">
      <w:pPr>
        <w:rPr>
          <w:rFonts w:ascii="Arial" w:hAnsi="Arial" w:cs="Arial"/>
        </w:rPr>
      </w:pPr>
    </w:p>
    <w:p w14:paraId="574C60AD" w14:textId="63EF71A2" w:rsidR="0091195F" w:rsidRDefault="0091195F" w:rsidP="0091195F">
      <w:pPr>
        <w:rPr>
          <w:rFonts w:ascii="Arial" w:hAnsi="Arial" w:cs="Arial"/>
        </w:rPr>
      </w:pPr>
    </w:p>
    <w:p w14:paraId="73E74D62" w14:textId="75B058C3" w:rsidR="00084515" w:rsidRDefault="00084515" w:rsidP="0091195F">
      <w:pPr>
        <w:rPr>
          <w:rFonts w:ascii="Arial" w:hAnsi="Arial" w:cs="Arial"/>
        </w:rPr>
      </w:pPr>
    </w:p>
    <w:p w14:paraId="094A28A7" w14:textId="77777777" w:rsidR="00084515" w:rsidRPr="00DE7300" w:rsidRDefault="00084515" w:rsidP="0091195F">
      <w:pPr>
        <w:rPr>
          <w:rFonts w:ascii="Arial" w:hAnsi="Arial" w:cs="Arial"/>
        </w:rPr>
      </w:pPr>
    </w:p>
    <w:p w14:paraId="60FFA4C8" w14:textId="77777777" w:rsidR="00084515" w:rsidRDefault="00084515">
      <w:pPr>
        <w:rPr>
          <w:rFonts w:ascii="Arial" w:hAnsi="Arial" w:cs="Arial"/>
        </w:rPr>
      </w:pPr>
      <w:r>
        <w:rPr>
          <w:rFonts w:ascii="Arial" w:hAnsi="Arial" w:cs="Arial"/>
        </w:rPr>
        <w:br w:type="page"/>
      </w:r>
    </w:p>
    <w:p w14:paraId="310B6B13" w14:textId="6AC0CBDD" w:rsidR="00A31049" w:rsidRPr="00DE7300" w:rsidRDefault="0004730E" w:rsidP="00142BEF">
      <w:pPr>
        <w:pStyle w:val="ListParagraph"/>
        <w:numPr>
          <w:ilvl w:val="1"/>
          <w:numId w:val="35"/>
        </w:numPr>
        <w:tabs>
          <w:tab w:val="left" w:pos="7938"/>
        </w:tabs>
        <w:rPr>
          <w:rFonts w:ascii="Arial" w:hAnsi="Arial" w:cs="Arial"/>
        </w:rPr>
      </w:pPr>
      <w:r w:rsidRPr="00DE7300">
        <w:rPr>
          <w:rFonts w:ascii="Arial" w:hAnsi="Arial" w:cs="Arial"/>
        </w:rPr>
        <w:lastRenderedPageBreak/>
        <w:t>H</w:t>
      </w:r>
      <w:r w:rsidR="0091195F" w:rsidRPr="00DE7300">
        <w:rPr>
          <w:rFonts w:ascii="Arial" w:hAnsi="Arial" w:cs="Arial"/>
        </w:rPr>
        <w:t>e propel</w:t>
      </w:r>
      <w:r w:rsidRPr="00DE7300">
        <w:rPr>
          <w:rFonts w:ascii="Arial" w:hAnsi="Arial" w:cs="Arial"/>
        </w:rPr>
        <w:t>s</w:t>
      </w:r>
      <w:r w:rsidR="0091195F" w:rsidRPr="00DE7300">
        <w:rPr>
          <w:rFonts w:ascii="Arial" w:hAnsi="Arial" w:cs="Arial"/>
        </w:rPr>
        <w:t xml:space="preserve"> the ball</w:t>
      </w:r>
      <w:r w:rsidRPr="00DE7300">
        <w:rPr>
          <w:rFonts w:ascii="Arial" w:hAnsi="Arial" w:cs="Arial"/>
        </w:rPr>
        <w:t xml:space="preserve"> at </w:t>
      </w:r>
      <w:r w:rsidR="00A31049" w:rsidRPr="00DE7300">
        <w:rPr>
          <w:rFonts w:ascii="Arial" w:hAnsi="Arial" w:cs="Arial"/>
        </w:rPr>
        <w:t>an angle to the horizontal of 42.5</w:t>
      </w:r>
      <w:r w:rsidR="00084515" w:rsidRPr="00084515">
        <w:rPr>
          <w:rFonts w:ascii="Arial" w:hAnsi="Arial" w:cs="Arial"/>
          <w:vertAlign w:val="superscript"/>
        </w:rPr>
        <w:t>o</w:t>
      </w:r>
      <w:r w:rsidR="007C576E">
        <w:rPr>
          <w:rFonts w:ascii="Arial" w:hAnsi="Arial" w:cs="Arial"/>
        </w:rPr>
        <w:t>.</w:t>
      </w:r>
      <w:r w:rsidRPr="00DE7300">
        <w:rPr>
          <w:rFonts w:ascii="Arial" w:hAnsi="Arial" w:cs="Arial"/>
        </w:rPr>
        <w:t xml:space="preserve"> What is the initial </w:t>
      </w:r>
      <w:r w:rsidR="00A31049" w:rsidRPr="00DE7300">
        <w:rPr>
          <w:rFonts w:ascii="Arial" w:hAnsi="Arial" w:cs="Arial"/>
        </w:rPr>
        <w:t>speed of the ball</w:t>
      </w:r>
      <w:r w:rsidR="00084515">
        <w:rPr>
          <w:rFonts w:ascii="Arial" w:hAnsi="Arial" w:cs="Arial"/>
        </w:rPr>
        <w:t xml:space="preserve"> as shown in the diagram</w:t>
      </w:r>
      <w:r w:rsidR="00A31049" w:rsidRPr="00DE7300">
        <w:rPr>
          <w:rFonts w:ascii="Arial" w:hAnsi="Arial" w:cs="Arial"/>
        </w:rPr>
        <w:t>?</w:t>
      </w:r>
      <w:r w:rsidR="00CC723D">
        <w:rPr>
          <w:rFonts w:ascii="Arial" w:hAnsi="Arial" w:cs="Arial"/>
        </w:rPr>
        <w:tab/>
      </w:r>
      <w:r w:rsidR="00084515">
        <w:rPr>
          <w:rFonts w:ascii="Arial" w:hAnsi="Arial" w:cs="Arial"/>
        </w:rPr>
        <w:t>(</w:t>
      </w:r>
      <w:r w:rsidR="00CC723D">
        <w:rPr>
          <w:rFonts w:ascii="Arial" w:hAnsi="Arial" w:cs="Arial"/>
        </w:rPr>
        <w:t>6 marks</w:t>
      </w:r>
      <w:r w:rsidR="00084515">
        <w:rPr>
          <w:rFonts w:ascii="Arial" w:hAnsi="Arial" w:cs="Arial"/>
        </w:rPr>
        <w:t>)</w:t>
      </w:r>
    </w:p>
    <w:p w14:paraId="6E10C4E7" w14:textId="15C15598" w:rsidR="00CC723D" w:rsidRDefault="00CC723D">
      <w:pPr>
        <w:rPr>
          <w:rFonts w:ascii="Arial" w:hAnsi="Arial" w:cs="Arial"/>
        </w:rPr>
      </w:pPr>
    </w:p>
    <w:p w14:paraId="34FD74DF" w14:textId="77777777" w:rsidR="00D534B4" w:rsidRDefault="00D534B4">
      <w:pPr>
        <w:rPr>
          <w:rFonts w:ascii="Arial" w:hAnsi="Arial" w:cs="Arial"/>
        </w:rPr>
      </w:pPr>
    </w:p>
    <w:p w14:paraId="7A7961E1" w14:textId="77777777" w:rsidR="00D534B4" w:rsidRDefault="00D534B4">
      <w:pPr>
        <w:rPr>
          <w:rFonts w:ascii="Arial" w:hAnsi="Arial" w:cs="Arial"/>
        </w:rPr>
      </w:pPr>
    </w:p>
    <w:p w14:paraId="1DACF0E6" w14:textId="77777777" w:rsidR="00D534B4" w:rsidRDefault="00D534B4">
      <w:pPr>
        <w:rPr>
          <w:rFonts w:ascii="Arial" w:hAnsi="Arial" w:cs="Arial"/>
        </w:rPr>
      </w:pPr>
    </w:p>
    <w:p w14:paraId="0EA25A49" w14:textId="77777777" w:rsidR="00D534B4" w:rsidRDefault="00D534B4">
      <w:pPr>
        <w:rPr>
          <w:rFonts w:ascii="Arial" w:hAnsi="Arial" w:cs="Arial"/>
        </w:rPr>
      </w:pPr>
    </w:p>
    <w:p w14:paraId="056E54E0" w14:textId="77777777" w:rsidR="00D534B4" w:rsidRDefault="00D534B4">
      <w:pPr>
        <w:rPr>
          <w:rFonts w:ascii="Arial" w:hAnsi="Arial" w:cs="Arial"/>
        </w:rPr>
      </w:pPr>
    </w:p>
    <w:p w14:paraId="74BACB3F" w14:textId="77777777" w:rsidR="00D534B4" w:rsidRDefault="00D534B4">
      <w:pPr>
        <w:rPr>
          <w:rFonts w:ascii="Arial" w:hAnsi="Arial" w:cs="Arial"/>
        </w:rPr>
      </w:pPr>
    </w:p>
    <w:p w14:paraId="3D1420BB" w14:textId="77777777" w:rsidR="00D534B4" w:rsidRDefault="00D534B4">
      <w:pPr>
        <w:rPr>
          <w:rFonts w:ascii="Arial" w:hAnsi="Arial" w:cs="Arial"/>
        </w:rPr>
      </w:pPr>
    </w:p>
    <w:p w14:paraId="48386E8A" w14:textId="77777777" w:rsidR="00D534B4" w:rsidRDefault="00D534B4">
      <w:pPr>
        <w:rPr>
          <w:rFonts w:ascii="Arial" w:hAnsi="Arial" w:cs="Arial"/>
        </w:rPr>
      </w:pPr>
    </w:p>
    <w:p w14:paraId="37F57E59" w14:textId="77777777" w:rsidR="00D534B4" w:rsidRDefault="00D534B4">
      <w:pPr>
        <w:rPr>
          <w:rFonts w:ascii="Arial" w:hAnsi="Arial" w:cs="Arial"/>
        </w:rPr>
      </w:pPr>
    </w:p>
    <w:p w14:paraId="5FFCEA7B" w14:textId="77777777" w:rsidR="00D534B4" w:rsidRDefault="00D534B4">
      <w:pPr>
        <w:rPr>
          <w:rFonts w:ascii="Arial" w:hAnsi="Arial" w:cs="Arial"/>
        </w:rPr>
      </w:pPr>
    </w:p>
    <w:p w14:paraId="04BC5BD6" w14:textId="77777777" w:rsidR="00D534B4" w:rsidRDefault="00D534B4">
      <w:pPr>
        <w:rPr>
          <w:rFonts w:ascii="Arial" w:hAnsi="Arial" w:cs="Arial"/>
        </w:rPr>
      </w:pPr>
    </w:p>
    <w:p w14:paraId="491BCA7A" w14:textId="77777777" w:rsidR="00D534B4" w:rsidRDefault="00D534B4">
      <w:pPr>
        <w:rPr>
          <w:rFonts w:ascii="Arial" w:hAnsi="Arial" w:cs="Arial"/>
        </w:rPr>
      </w:pPr>
    </w:p>
    <w:p w14:paraId="4A338AD4" w14:textId="77777777" w:rsidR="00D534B4" w:rsidRDefault="00D534B4">
      <w:pPr>
        <w:rPr>
          <w:rFonts w:ascii="Arial" w:hAnsi="Arial" w:cs="Arial"/>
        </w:rPr>
      </w:pPr>
    </w:p>
    <w:p w14:paraId="04D9AB50" w14:textId="5A98FD0E" w:rsidR="00A444D2" w:rsidRPr="00F31D98" w:rsidRDefault="00CC723D" w:rsidP="0068483A">
      <w:pPr>
        <w:pStyle w:val="ListParagraph"/>
        <w:numPr>
          <w:ilvl w:val="1"/>
          <w:numId w:val="35"/>
        </w:numPr>
        <w:tabs>
          <w:tab w:val="left" w:pos="7938"/>
        </w:tabs>
        <w:rPr>
          <w:rFonts w:ascii="Arial" w:hAnsi="Arial" w:cs="Arial"/>
        </w:rPr>
      </w:pPr>
      <w:r w:rsidRPr="00F31D98">
        <w:rPr>
          <w:rFonts w:ascii="Arial" w:hAnsi="Arial" w:cs="Arial"/>
        </w:rPr>
        <w:t>Calculate</w:t>
      </w:r>
      <w:r w:rsidR="0004730E" w:rsidRPr="00F31D98">
        <w:rPr>
          <w:rFonts w:ascii="Arial" w:hAnsi="Arial" w:cs="Arial"/>
        </w:rPr>
        <w:t xml:space="preserve"> the velocity as it passes through the ring in order to</w:t>
      </w:r>
      <w:r w:rsidR="0091195F" w:rsidRPr="00F31D98">
        <w:rPr>
          <w:rFonts w:ascii="Arial" w:hAnsi="Arial" w:cs="Arial"/>
        </w:rPr>
        <w:t xml:space="preserve"> score the three points to win the game</w:t>
      </w:r>
      <w:r w:rsidR="00084515" w:rsidRPr="00F31D98">
        <w:rPr>
          <w:rFonts w:ascii="Arial" w:hAnsi="Arial" w:cs="Arial"/>
        </w:rPr>
        <w:t>.</w:t>
      </w:r>
      <w:r w:rsidR="00ED7604" w:rsidRPr="00F31D98">
        <w:rPr>
          <w:rFonts w:ascii="Arial" w:hAnsi="Arial" w:cs="Arial"/>
        </w:rPr>
        <w:tab/>
      </w:r>
      <w:r w:rsidR="00084515" w:rsidRPr="00F31D98">
        <w:rPr>
          <w:rFonts w:ascii="Arial" w:hAnsi="Arial" w:cs="Arial"/>
        </w:rPr>
        <w:t>(</w:t>
      </w:r>
      <w:r w:rsidR="00CA7032" w:rsidRPr="00F31D98">
        <w:rPr>
          <w:rFonts w:ascii="Arial" w:hAnsi="Arial" w:cs="Arial"/>
        </w:rPr>
        <w:t>7</w:t>
      </w:r>
      <w:r w:rsidR="00ED7604" w:rsidRPr="00F31D98">
        <w:rPr>
          <w:rFonts w:ascii="Arial" w:hAnsi="Arial" w:cs="Arial"/>
        </w:rPr>
        <w:t xml:space="preserve"> marks</w:t>
      </w:r>
      <w:r w:rsidR="00084515" w:rsidRPr="00F31D98">
        <w:rPr>
          <w:rFonts w:ascii="Arial" w:hAnsi="Arial" w:cs="Arial"/>
        </w:rPr>
        <w:t>)</w:t>
      </w:r>
    </w:p>
    <w:p w14:paraId="29BE3E94" w14:textId="77777777" w:rsidR="00084515" w:rsidRDefault="00084515">
      <w:pPr>
        <w:rPr>
          <w:rFonts w:ascii="Arial" w:hAnsi="Arial" w:cs="Arial"/>
        </w:rPr>
      </w:pPr>
    </w:p>
    <w:p w14:paraId="485E892B" w14:textId="77777777" w:rsidR="00084515" w:rsidRDefault="00084515">
      <w:pPr>
        <w:rPr>
          <w:rFonts w:ascii="Arial" w:hAnsi="Arial" w:cs="Arial"/>
        </w:rPr>
      </w:pPr>
    </w:p>
    <w:p w14:paraId="2A2F4AA3" w14:textId="77777777" w:rsidR="00084515" w:rsidRDefault="00084515">
      <w:pPr>
        <w:rPr>
          <w:rFonts w:ascii="Arial" w:hAnsi="Arial" w:cs="Arial"/>
        </w:rPr>
      </w:pPr>
    </w:p>
    <w:p w14:paraId="6FFC9C2F" w14:textId="77777777" w:rsidR="00084515" w:rsidRDefault="00084515">
      <w:pPr>
        <w:rPr>
          <w:rFonts w:ascii="Arial" w:hAnsi="Arial" w:cs="Arial"/>
        </w:rPr>
      </w:pPr>
    </w:p>
    <w:p w14:paraId="1EC199EA" w14:textId="77777777" w:rsidR="00084515" w:rsidRDefault="00084515">
      <w:pPr>
        <w:rPr>
          <w:rFonts w:ascii="Arial" w:hAnsi="Arial" w:cs="Arial"/>
        </w:rPr>
      </w:pPr>
    </w:p>
    <w:p w14:paraId="442E036C" w14:textId="77777777" w:rsidR="00084515" w:rsidRDefault="00084515">
      <w:pPr>
        <w:rPr>
          <w:rFonts w:ascii="Arial" w:hAnsi="Arial" w:cs="Arial"/>
        </w:rPr>
      </w:pPr>
    </w:p>
    <w:p w14:paraId="5E92D871" w14:textId="77777777" w:rsidR="00084515" w:rsidRDefault="00084515">
      <w:pPr>
        <w:rPr>
          <w:rFonts w:ascii="Arial" w:hAnsi="Arial" w:cs="Arial"/>
        </w:rPr>
      </w:pPr>
    </w:p>
    <w:p w14:paraId="44497F11" w14:textId="77777777" w:rsidR="00084515" w:rsidRDefault="00084515">
      <w:pPr>
        <w:rPr>
          <w:rFonts w:ascii="Arial" w:hAnsi="Arial" w:cs="Arial"/>
        </w:rPr>
      </w:pPr>
    </w:p>
    <w:p w14:paraId="5B330391" w14:textId="77777777" w:rsidR="00084515" w:rsidRDefault="00084515">
      <w:pPr>
        <w:rPr>
          <w:rFonts w:ascii="Arial" w:hAnsi="Arial" w:cs="Arial"/>
        </w:rPr>
      </w:pPr>
    </w:p>
    <w:p w14:paraId="17636C3A" w14:textId="77777777" w:rsidR="00084515" w:rsidRDefault="00084515">
      <w:pPr>
        <w:rPr>
          <w:rFonts w:ascii="Arial" w:hAnsi="Arial" w:cs="Arial"/>
        </w:rPr>
      </w:pPr>
    </w:p>
    <w:p w14:paraId="2BF082A4" w14:textId="77777777" w:rsidR="00084515" w:rsidRDefault="00084515">
      <w:pPr>
        <w:rPr>
          <w:rFonts w:ascii="Arial" w:hAnsi="Arial" w:cs="Arial"/>
        </w:rPr>
      </w:pPr>
    </w:p>
    <w:p w14:paraId="08A10047" w14:textId="77777777" w:rsidR="00084515" w:rsidRDefault="00084515">
      <w:pPr>
        <w:rPr>
          <w:rFonts w:ascii="Arial" w:hAnsi="Arial" w:cs="Arial"/>
        </w:rPr>
      </w:pPr>
    </w:p>
    <w:p w14:paraId="56623BFA" w14:textId="77777777" w:rsidR="00084515" w:rsidRDefault="00084515">
      <w:pPr>
        <w:rPr>
          <w:rFonts w:ascii="Arial" w:hAnsi="Arial" w:cs="Arial"/>
        </w:rPr>
      </w:pPr>
    </w:p>
    <w:p w14:paraId="7692C43D" w14:textId="77777777" w:rsidR="00084515" w:rsidRDefault="00084515">
      <w:pPr>
        <w:rPr>
          <w:rFonts w:ascii="Arial" w:hAnsi="Arial" w:cs="Arial"/>
        </w:rPr>
      </w:pPr>
    </w:p>
    <w:p w14:paraId="01A8A54E" w14:textId="77777777" w:rsidR="00084515" w:rsidRDefault="00084515">
      <w:pPr>
        <w:rPr>
          <w:rFonts w:ascii="Arial" w:hAnsi="Arial" w:cs="Arial"/>
        </w:rPr>
      </w:pPr>
    </w:p>
    <w:p w14:paraId="1850E43C" w14:textId="77777777" w:rsidR="00DE42AE" w:rsidRDefault="00B124D8" w:rsidP="00DE42AE">
      <w:pPr>
        <w:pStyle w:val="ListParagraph"/>
        <w:numPr>
          <w:ilvl w:val="1"/>
          <w:numId w:val="35"/>
        </w:numPr>
        <w:tabs>
          <w:tab w:val="left" w:pos="7938"/>
        </w:tabs>
        <w:ind w:left="993" w:hanging="426"/>
        <w:rPr>
          <w:rFonts w:ascii="Arial" w:hAnsi="Arial" w:cs="Arial"/>
        </w:rPr>
      </w:pPr>
      <w:r>
        <w:rPr>
          <w:rFonts w:ascii="Arial" w:hAnsi="Arial" w:cs="Arial"/>
        </w:rPr>
        <w:lastRenderedPageBreak/>
        <w:t>On the diagram below</w:t>
      </w:r>
      <w:r w:rsidR="007C576E">
        <w:rPr>
          <w:rFonts w:ascii="Arial" w:hAnsi="Arial" w:cs="Arial"/>
        </w:rPr>
        <w:t>,</w:t>
      </w:r>
      <w:r>
        <w:rPr>
          <w:rFonts w:ascii="Arial" w:hAnsi="Arial" w:cs="Arial"/>
        </w:rPr>
        <w:t xml:space="preserve"> d</w:t>
      </w:r>
      <w:r w:rsidR="00084515">
        <w:rPr>
          <w:rFonts w:ascii="Arial" w:hAnsi="Arial" w:cs="Arial"/>
        </w:rPr>
        <w:t>raw the path</w:t>
      </w:r>
      <w:r>
        <w:rPr>
          <w:rFonts w:ascii="Arial" w:hAnsi="Arial" w:cs="Arial"/>
        </w:rPr>
        <w:t xml:space="preserve"> of the ball with and without air resistance. </w:t>
      </w:r>
    </w:p>
    <w:p w14:paraId="4904A0A4" w14:textId="72508B1D" w:rsidR="00142BEF" w:rsidRDefault="00B124D8" w:rsidP="00DE42AE">
      <w:pPr>
        <w:pStyle w:val="ListParagraph"/>
        <w:tabs>
          <w:tab w:val="left" w:pos="7938"/>
        </w:tabs>
        <w:ind w:left="993"/>
        <w:rPr>
          <w:rFonts w:ascii="Arial" w:hAnsi="Arial" w:cs="Arial"/>
        </w:rPr>
      </w:pPr>
      <w:r>
        <w:rPr>
          <w:rFonts w:ascii="Arial" w:hAnsi="Arial" w:cs="Arial"/>
        </w:rPr>
        <w:t>Assume that the basketball is launched with the same initial velocity.</w:t>
      </w:r>
      <w:r>
        <w:rPr>
          <w:rFonts w:ascii="Arial" w:hAnsi="Arial" w:cs="Arial"/>
        </w:rPr>
        <w:tab/>
      </w:r>
    </w:p>
    <w:p w14:paraId="21A288B2" w14:textId="24DFCCF1" w:rsidR="00084515" w:rsidRPr="00142BEF" w:rsidRDefault="00142BEF" w:rsidP="00142BEF">
      <w:pPr>
        <w:pStyle w:val="ListParagraph"/>
        <w:tabs>
          <w:tab w:val="left" w:pos="7938"/>
        </w:tabs>
        <w:ind w:left="1276"/>
        <w:rPr>
          <w:rFonts w:ascii="Arial" w:hAnsi="Arial" w:cs="Arial"/>
        </w:rPr>
      </w:pPr>
      <w:r>
        <w:rPr>
          <w:rFonts w:ascii="Arial" w:hAnsi="Arial" w:cs="Arial"/>
        </w:rPr>
        <w:tab/>
      </w:r>
      <w:r w:rsidR="00B124D8" w:rsidRPr="00142BEF">
        <w:rPr>
          <w:rFonts w:ascii="Arial" w:hAnsi="Arial" w:cs="Arial"/>
        </w:rPr>
        <w:t>(2 marks)</w:t>
      </w:r>
    </w:p>
    <w:p w14:paraId="7073066B" w14:textId="2A0341C5" w:rsidR="00B124D8" w:rsidRDefault="00B124D8" w:rsidP="00B124D8">
      <w:pPr>
        <w:tabs>
          <w:tab w:val="left" w:pos="7938"/>
        </w:tabs>
        <w:rPr>
          <w:rFonts w:ascii="Arial" w:hAnsi="Arial" w:cs="Arial"/>
        </w:rPr>
      </w:pPr>
    </w:p>
    <w:p w14:paraId="59FEFD9A" w14:textId="670032BF" w:rsidR="00B124D8" w:rsidRDefault="00B124D8" w:rsidP="00B124D8">
      <w:pPr>
        <w:tabs>
          <w:tab w:val="left" w:pos="7938"/>
        </w:tabs>
        <w:rPr>
          <w:rFonts w:ascii="Arial" w:hAnsi="Arial" w:cs="Arial"/>
        </w:rPr>
      </w:pPr>
    </w:p>
    <w:p w14:paraId="0DA7AE8B" w14:textId="614E768D" w:rsidR="00B124D8" w:rsidRDefault="00B124D8" w:rsidP="00B124D8">
      <w:pPr>
        <w:tabs>
          <w:tab w:val="left" w:pos="7938"/>
        </w:tabs>
        <w:rPr>
          <w:rFonts w:ascii="Arial" w:hAnsi="Arial" w:cs="Arial"/>
        </w:rPr>
      </w:pPr>
    </w:p>
    <w:p w14:paraId="1A26E760" w14:textId="14CDF009" w:rsidR="00B124D8" w:rsidRDefault="00B124D8" w:rsidP="00B124D8">
      <w:pPr>
        <w:tabs>
          <w:tab w:val="left" w:pos="7938"/>
        </w:tabs>
        <w:rPr>
          <w:rFonts w:ascii="Arial" w:hAnsi="Arial" w:cs="Arial"/>
        </w:rPr>
      </w:pPr>
    </w:p>
    <w:p w14:paraId="4EDC5446" w14:textId="0ADA241A" w:rsidR="00B124D8" w:rsidRDefault="00B124D8" w:rsidP="00B124D8">
      <w:pPr>
        <w:tabs>
          <w:tab w:val="left" w:pos="7938"/>
        </w:tabs>
        <w:rPr>
          <w:rFonts w:ascii="Arial" w:hAnsi="Arial" w:cs="Arial"/>
        </w:rPr>
      </w:pPr>
      <w:r>
        <w:rPr>
          <w:rFonts w:ascii="Arial" w:hAnsi="Arial" w:cs="Arial"/>
          <w:noProof/>
          <w:lang w:eastAsia="en-AU"/>
        </w:rPr>
        <w:drawing>
          <wp:inline distT="0" distB="0" distL="0" distR="0" wp14:anchorId="6DA7B71C" wp14:editId="76C66985">
            <wp:extent cx="5926035" cy="235509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2342" cy="2373493"/>
                    </a:xfrm>
                    <a:prstGeom prst="rect">
                      <a:avLst/>
                    </a:prstGeom>
                    <a:noFill/>
                    <a:ln>
                      <a:noFill/>
                    </a:ln>
                  </pic:spPr>
                </pic:pic>
              </a:graphicData>
            </a:graphic>
          </wp:inline>
        </w:drawing>
      </w:r>
    </w:p>
    <w:p w14:paraId="15B2561C" w14:textId="77777777" w:rsidR="00B124D8" w:rsidRPr="00B124D8" w:rsidRDefault="00B124D8" w:rsidP="00B124D8">
      <w:pPr>
        <w:tabs>
          <w:tab w:val="left" w:pos="7938"/>
        </w:tabs>
        <w:rPr>
          <w:rFonts w:ascii="Arial" w:hAnsi="Arial" w:cs="Arial"/>
        </w:rPr>
      </w:pPr>
    </w:p>
    <w:p w14:paraId="0F93263C" w14:textId="5D25A967" w:rsidR="00ED7604" w:rsidRDefault="00ED7604" w:rsidP="00142BEF">
      <w:pPr>
        <w:pStyle w:val="ListParagraph"/>
        <w:numPr>
          <w:ilvl w:val="1"/>
          <w:numId w:val="35"/>
        </w:numPr>
        <w:rPr>
          <w:rFonts w:ascii="Arial" w:hAnsi="Arial" w:cs="Arial"/>
        </w:rPr>
      </w:pPr>
      <w:r w:rsidRPr="00084515">
        <w:rPr>
          <w:rFonts w:ascii="Arial" w:hAnsi="Arial" w:cs="Arial"/>
        </w:rPr>
        <w:br w:type="page"/>
      </w:r>
    </w:p>
    <w:p w14:paraId="3271CB56" w14:textId="55F69F04" w:rsidR="00784119" w:rsidRPr="00142BEF" w:rsidRDefault="00B124D8" w:rsidP="00D534B4">
      <w:pPr>
        <w:pStyle w:val="ListParagraph"/>
        <w:numPr>
          <w:ilvl w:val="0"/>
          <w:numId w:val="35"/>
        </w:numPr>
        <w:tabs>
          <w:tab w:val="left" w:pos="7938"/>
        </w:tabs>
        <w:spacing w:after="0" w:line="240" w:lineRule="auto"/>
        <w:rPr>
          <w:rFonts w:ascii="Arial" w:hAnsi="Arial" w:cs="Arial"/>
          <w:b/>
        </w:rPr>
      </w:pPr>
      <w:r w:rsidRPr="00142BEF">
        <w:rPr>
          <w:rFonts w:ascii="Arial" w:hAnsi="Arial" w:cs="Arial"/>
          <w:b/>
        </w:rPr>
        <w:lastRenderedPageBreak/>
        <w:t>(</w:t>
      </w:r>
      <w:r w:rsidR="00784119" w:rsidRPr="00142BEF">
        <w:rPr>
          <w:rFonts w:ascii="Arial" w:hAnsi="Arial" w:cs="Arial"/>
          <w:b/>
        </w:rPr>
        <w:t>1</w:t>
      </w:r>
      <w:r w:rsidRPr="00142BEF">
        <w:rPr>
          <w:rFonts w:ascii="Arial" w:hAnsi="Arial" w:cs="Arial"/>
          <w:b/>
        </w:rPr>
        <w:t>1 mark</w:t>
      </w:r>
      <w:r w:rsidR="00784119" w:rsidRPr="00142BEF">
        <w:rPr>
          <w:rFonts w:ascii="Arial" w:hAnsi="Arial" w:cs="Arial"/>
          <w:b/>
        </w:rPr>
        <w:t>s</w:t>
      </w:r>
      <w:r w:rsidRPr="00142BEF">
        <w:rPr>
          <w:rFonts w:ascii="Arial" w:hAnsi="Arial" w:cs="Arial"/>
          <w:b/>
        </w:rPr>
        <w:t>)</w:t>
      </w:r>
    </w:p>
    <w:p w14:paraId="38C5F831" w14:textId="77777777" w:rsidR="00142BEF" w:rsidRDefault="00142BEF" w:rsidP="00142BEF">
      <w:pPr>
        <w:spacing w:after="0"/>
        <w:rPr>
          <w:rFonts w:ascii="Arial" w:hAnsi="Arial" w:cs="Arial"/>
        </w:rPr>
      </w:pPr>
    </w:p>
    <w:p w14:paraId="26CBFCA4" w14:textId="7B9B73EC" w:rsidR="00C031ED" w:rsidRPr="00784119" w:rsidRDefault="00A46CE9" w:rsidP="00784119">
      <w:pPr>
        <w:rPr>
          <w:rFonts w:ascii="Arial" w:hAnsi="Arial" w:cs="Arial"/>
        </w:rPr>
      </w:pPr>
      <w:r w:rsidRPr="00784119">
        <w:rPr>
          <w:rFonts w:ascii="Arial" w:hAnsi="Arial" w:cs="Arial"/>
        </w:rPr>
        <w:t>At the centre of t</w:t>
      </w:r>
      <w:r w:rsidR="00C031ED" w:rsidRPr="00784119">
        <w:rPr>
          <w:rFonts w:ascii="Arial" w:hAnsi="Arial" w:cs="Arial"/>
        </w:rPr>
        <w:t>he Milky Way is a black hole known as Sagittarius A</w:t>
      </w:r>
      <w:r w:rsidR="00C031ED" w:rsidRPr="00784119">
        <w:rPr>
          <w:rFonts w:ascii="Arial" w:hAnsi="Arial" w:cs="Arial"/>
          <w:vertAlign w:val="superscript"/>
        </w:rPr>
        <w:t>*</w:t>
      </w:r>
      <w:r w:rsidR="00C031ED" w:rsidRPr="00784119">
        <w:rPr>
          <w:rFonts w:ascii="Arial" w:hAnsi="Arial" w:cs="Arial"/>
        </w:rPr>
        <w:t>. It has a mass equivalent to 4.31 billion Suns. It is 26 500 light years from the Sun.</w:t>
      </w:r>
      <w:r w:rsidR="00B124D8">
        <w:rPr>
          <w:rFonts w:ascii="Arial" w:hAnsi="Arial" w:cs="Arial"/>
        </w:rPr>
        <w:t xml:space="preserve"> A light year is the distance light would travel in one year.</w:t>
      </w:r>
    </w:p>
    <w:p w14:paraId="3378C833" w14:textId="68C951BF" w:rsidR="001B64F4" w:rsidRPr="00142BEF" w:rsidRDefault="001B64F4" w:rsidP="00142BEF">
      <w:pPr>
        <w:pStyle w:val="ListParagraph"/>
        <w:numPr>
          <w:ilvl w:val="1"/>
          <w:numId w:val="35"/>
        </w:numPr>
        <w:spacing w:after="0" w:line="240" w:lineRule="auto"/>
        <w:rPr>
          <w:rFonts w:ascii="Arial" w:hAnsi="Arial" w:cs="Arial"/>
        </w:rPr>
      </w:pPr>
      <w:r w:rsidRPr="00142BEF">
        <w:rPr>
          <w:rFonts w:ascii="Arial" w:hAnsi="Arial" w:cs="Arial"/>
        </w:rPr>
        <w:t>C</w:t>
      </w:r>
      <w:r w:rsidR="00015689" w:rsidRPr="00142BEF">
        <w:rPr>
          <w:rFonts w:ascii="Arial" w:hAnsi="Arial" w:cs="Arial"/>
        </w:rPr>
        <w:t>alculat</w:t>
      </w:r>
      <w:r w:rsidRPr="00142BEF">
        <w:rPr>
          <w:rFonts w:ascii="Arial" w:hAnsi="Arial" w:cs="Arial"/>
        </w:rPr>
        <w:t>e the gravitational force between the black hole and the Sun.</w:t>
      </w:r>
    </w:p>
    <w:p w14:paraId="3BA514FC" w14:textId="5B10CE3E" w:rsidR="001B64F4" w:rsidRPr="005F26A9" w:rsidRDefault="001B64F4" w:rsidP="001B64F4">
      <w:pPr>
        <w:tabs>
          <w:tab w:val="left" w:pos="7938"/>
        </w:tabs>
        <w:spacing w:after="0" w:line="240" w:lineRule="auto"/>
        <w:ind w:left="709"/>
        <w:rPr>
          <w:rFonts w:ascii="Arial" w:hAnsi="Arial" w:cs="Arial"/>
        </w:rPr>
      </w:pPr>
      <w:r>
        <w:rPr>
          <w:rFonts w:ascii="Arial" w:hAnsi="Arial" w:cs="Arial"/>
        </w:rPr>
        <w:tab/>
      </w:r>
      <w:r w:rsidR="00CD4040">
        <w:rPr>
          <w:rFonts w:ascii="Arial" w:hAnsi="Arial" w:cs="Arial"/>
        </w:rPr>
        <w:t>(3 marks)</w:t>
      </w:r>
    </w:p>
    <w:p w14:paraId="0EC53884" w14:textId="3CA145FD" w:rsidR="00C031ED" w:rsidRPr="00DE7300" w:rsidRDefault="00C031ED" w:rsidP="00C031ED">
      <w:pPr>
        <w:rPr>
          <w:rFonts w:ascii="Arial" w:hAnsi="Arial" w:cs="Arial"/>
        </w:rPr>
      </w:pPr>
    </w:p>
    <w:p w14:paraId="1206D14E" w14:textId="2A98615F" w:rsidR="00C30BF8" w:rsidRPr="00DE7300" w:rsidRDefault="00C30BF8" w:rsidP="00C031ED">
      <w:pPr>
        <w:rPr>
          <w:rFonts w:ascii="Arial" w:hAnsi="Arial" w:cs="Arial"/>
        </w:rPr>
      </w:pPr>
    </w:p>
    <w:p w14:paraId="32DC50A8" w14:textId="490EFA06" w:rsidR="00C30BF8" w:rsidRPr="00DE7300" w:rsidRDefault="00C30BF8" w:rsidP="00C031ED">
      <w:pPr>
        <w:rPr>
          <w:rFonts w:ascii="Arial" w:hAnsi="Arial" w:cs="Arial"/>
        </w:rPr>
      </w:pPr>
    </w:p>
    <w:p w14:paraId="5E9A8C79" w14:textId="6A0BE50E" w:rsidR="00C30BF8" w:rsidRPr="00DE7300" w:rsidRDefault="00C30BF8" w:rsidP="00C031ED">
      <w:pPr>
        <w:rPr>
          <w:rFonts w:ascii="Arial" w:hAnsi="Arial" w:cs="Arial"/>
        </w:rPr>
      </w:pPr>
    </w:p>
    <w:p w14:paraId="655F47E3" w14:textId="2614A57C" w:rsidR="00C30BF8" w:rsidRDefault="00C30BF8" w:rsidP="00C031ED">
      <w:pPr>
        <w:rPr>
          <w:rFonts w:ascii="Arial" w:hAnsi="Arial" w:cs="Arial"/>
        </w:rPr>
      </w:pPr>
    </w:p>
    <w:p w14:paraId="011D5ADF" w14:textId="2DE53E54" w:rsidR="000B0929" w:rsidRDefault="000B0929" w:rsidP="00C031ED">
      <w:pPr>
        <w:rPr>
          <w:rFonts w:ascii="Arial" w:hAnsi="Arial" w:cs="Arial"/>
        </w:rPr>
      </w:pPr>
    </w:p>
    <w:p w14:paraId="4E94F5D4" w14:textId="6CDAF3E1" w:rsidR="000B0929" w:rsidRDefault="000B0929" w:rsidP="00C031ED">
      <w:pPr>
        <w:rPr>
          <w:rFonts w:ascii="Arial" w:hAnsi="Arial" w:cs="Arial"/>
        </w:rPr>
      </w:pPr>
    </w:p>
    <w:p w14:paraId="26CADEE0" w14:textId="391DB7EF" w:rsidR="00113643" w:rsidRDefault="00113643" w:rsidP="00C031ED">
      <w:pPr>
        <w:rPr>
          <w:rFonts w:ascii="Arial" w:hAnsi="Arial" w:cs="Arial"/>
        </w:rPr>
      </w:pPr>
    </w:p>
    <w:p w14:paraId="44261601" w14:textId="77777777" w:rsidR="00113643" w:rsidRPr="00DE7300" w:rsidRDefault="00113643" w:rsidP="00C031ED">
      <w:pPr>
        <w:rPr>
          <w:rFonts w:ascii="Arial" w:hAnsi="Arial" w:cs="Arial"/>
        </w:rPr>
      </w:pPr>
    </w:p>
    <w:p w14:paraId="5DE74679" w14:textId="0C87788F" w:rsidR="00C30BF8" w:rsidRPr="00DE7300" w:rsidRDefault="00C30BF8" w:rsidP="00C031ED">
      <w:pPr>
        <w:rPr>
          <w:rFonts w:ascii="Arial" w:hAnsi="Arial" w:cs="Arial"/>
        </w:rPr>
      </w:pPr>
    </w:p>
    <w:p w14:paraId="28C47F38" w14:textId="4C02BEAA" w:rsidR="000874F3" w:rsidRPr="00142BEF" w:rsidRDefault="000874F3" w:rsidP="00142BEF">
      <w:pPr>
        <w:pStyle w:val="ListParagraph"/>
        <w:numPr>
          <w:ilvl w:val="1"/>
          <w:numId w:val="35"/>
        </w:numPr>
        <w:tabs>
          <w:tab w:val="left" w:pos="7938"/>
        </w:tabs>
        <w:spacing w:after="0" w:line="240" w:lineRule="auto"/>
        <w:rPr>
          <w:rFonts w:ascii="Arial" w:hAnsi="Arial" w:cs="Arial"/>
        </w:rPr>
      </w:pPr>
      <w:r w:rsidRPr="00142BEF">
        <w:rPr>
          <w:rFonts w:ascii="Arial" w:hAnsi="Arial" w:cs="Arial"/>
        </w:rPr>
        <w:t>Using this force</w:t>
      </w:r>
      <w:r w:rsidR="003366C4" w:rsidRPr="00142BEF">
        <w:rPr>
          <w:rFonts w:ascii="Arial" w:hAnsi="Arial" w:cs="Arial"/>
        </w:rPr>
        <w:t xml:space="preserve"> (from part a),</w:t>
      </w:r>
      <w:r w:rsidRPr="00142BEF">
        <w:rPr>
          <w:rFonts w:ascii="Arial" w:hAnsi="Arial" w:cs="Arial"/>
        </w:rPr>
        <w:t xml:space="preserve"> </w:t>
      </w:r>
      <w:r w:rsidR="003366C4" w:rsidRPr="00142BEF">
        <w:rPr>
          <w:rFonts w:ascii="Arial" w:hAnsi="Arial" w:cs="Arial"/>
        </w:rPr>
        <w:t xml:space="preserve">to </w:t>
      </w:r>
      <w:r w:rsidRPr="00142BEF">
        <w:rPr>
          <w:rFonts w:ascii="Arial" w:hAnsi="Arial" w:cs="Arial"/>
        </w:rPr>
        <w:t>calculate the orbital speed of the Sun around the black hole.</w:t>
      </w:r>
      <w:r w:rsidRPr="00142BEF">
        <w:rPr>
          <w:rFonts w:ascii="Arial" w:hAnsi="Arial" w:cs="Arial"/>
        </w:rPr>
        <w:tab/>
      </w:r>
      <w:r w:rsidR="00CD4040" w:rsidRPr="00142BEF">
        <w:rPr>
          <w:rFonts w:ascii="Arial" w:hAnsi="Arial" w:cs="Arial"/>
        </w:rPr>
        <w:t>(3 marks)</w:t>
      </w:r>
    </w:p>
    <w:p w14:paraId="2C576488" w14:textId="77777777" w:rsidR="00C30BF8" w:rsidRPr="00DE7300" w:rsidRDefault="00C30BF8" w:rsidP="00C031ED">
      <w:pPr>
        <w:rPr>
          <w:rFonts w:ascii="Arial" w:hAnsi="Arial" w:cs="Arial"/>
        </w:rPr>
      </w:pPr>
    </w:p>
    <w:p w14:paraId="425D2025" w14:textId="1360EE0C" w:rsidR="00C031ED" w:rsidRDefault="00C031ED" w:rsidP="00C031ED">
      <w:pPr>
        <w:rPr>
          <w:rFonts w:ascii="Arial" w:hAnsi="Arial" w:cs="Arial"/>
        </w:rPr>
      </w:pPr>
    </w:p>
    <w:p w14:paraId="089907AC" w14:textId="36A1E8BE" w:rsidR="00113643" w:rsidRDefault="00113643" w:rsidP="00C031ED">
      <w:pPr>
        <w:rPr>
          <w:rFonts w:ascii="Arial" w:hAnsi="Arial" w:cs="Arial"/>
        </w:rPr>
      </w:pPr>
    </w:p>
    <w:p w14:paraId="7C6A81FC" w14:textId="77777777" w:rsidR="00113643" w:rsidRPr="00DE7300" w:rsidRDefault="00113643" w:rsidP="00C031ED">
      <w:pPr>
        <w:rPr>
          <w:rFonts w:ascii="Arial" w:hAnsi="Arial" w:cs="Arial"/>
        </w:rPr>
      </w:pPr>
    </w:p>
    <w:p w14:paraId="64EA6AB3" w14:textId="6B916FA0" w:rsidR="00C031ED" w:rsidRDefault="00C031ED" w:rsidP="00C031ED">
      <w:pPr>
        <w:rPr>
          <w:rFonts w:ascii="Arial" w:hAnsi="Arial" w:cs="Arial"/>
        </w:rPr>
      </w:pPr>
    </w:p>
    <w:p w14:paraId="45743F77" w14:textId="35D8B64F" w:rsidR="000B0929" w:rsidRDefault="000B0929" w:rsidP="00C031ED">
      <w:pPr>
        <w:rPr>
          <w:rFonts w:ascii="Arial" w:hAnsi="Arial" w:cs="Arial"/>
        </w:rPr>
      </w:pPr>
    </w:p>
    <w:p w14:paraId="55D6D069" w14:textId="77777777" w:rsidR="000B0929" w:rsidRPr="00DE7300" w:rsidRDefault="000B0929" w:rsidP="00C031ED">
      <w:pPr>
        <w:rPr>
          <w:rFonts w:ascii="Arial" w:hAnsi="Arial" w:cs="Arial"/>
        </w:rPr>
      </w:pPr>
    </w:p>
    <w:p w14:paraId="430C372B" w14:textId="0C854568" w:rsidR="00C031ED" w:rsidRPr="00DE7300" w:rsidRDefault="00C031ED" w:rsidP="00C031ED">
      <w:pPr>
        <w:rPr>
          <w:rFonts w:ascii="Arial" w:hAnsi="Arial" w:cs="Arial"/>
        </w:rPr>
      </w:pPr>
    </w:p>
    <w:p w14:paraId="6FC460FF" w14:textId="77777777" w:rsidR="00C30BF8" w:rsidRPr="00DE7300" w:rsidRDefault="00C30BF8" w:rsidP="00C031ED">
      <w:pPr>
        <w:rPr>
          <w:rFonts w:ascii="Arial" w:hAnsi="Arial" w:cs="Arial"/>
        </w:rPr>
      </w:pPr>
    </w:p>
    <w:p w14:paraId="7F865945" w14:textId="77777777" w:rsidR="00C031ED" w:rsidRPr="00DE7300" w:rsidRDefault="00C031ED" w:rsidP="00C031ED">
      <w:pPr>
        <w:rPr>
          <w:rFonts w:ascii="Arial" w:hAnsi="Arial" w:cs="Arial"/>
        </w:rPr>
      </w:pPr>
    </w:p>
    <w:p w14:paraId="64C9D1C2" w14:textId="77777777" w:rsidR="00113643" w:rsidRDefault="00113643">
      <w:pPr>
        <w:rPr>
          <w:rFonts w:ascii="Arial" w:hAnsi="Arial" w:cs="Arial"/>
        </w:rPr>
      </w:pPr>
      <w:r>
        <w:rPr>
          <w:rFonts w:ascii="Arial" w:hAnsi="Arial" w:cs="Arial"/>
        </w:rPr>
        <w:br w:type="page"/>
      </w:r>
    </w:p>
    <w:p w14:paraId="366E850E" w14:textId="1FF559C8" w:rsidR="00113643" w:rsidRPr="00142BEF" w:rsidRDefault="00113643" w:rsidP="000E547D">
      <w:pPr>
        <w:pStyle w:val="ListParagraph"/>
        <w:numPr>
          <w:ilvl w:val="1"/>
          <w:numId w:val="35"/>
        </w:numPr>
        <w:spacing w:after="0" w:line="240" w:lineRule="auto"/>
        <w:ind w:right="707"/>
        <w:rPr>
          <w:rFonts w:ascii="Arial" w:hAnsi="Arial" w:cs="Arial"/>
        </w:rPr>
      </w:pPr>
      <w:r w:rsidRPr="00142BEF">
        <w:rPr>
          <w:rFonts w:ascii="Arial" w:hAnsi="Arial" w:cs="Arial"/>
        </w:rPr>
        <w:lastRenderedPageBreak/>
        <w:t>The Sun moves around the black hole (assume circu</w:t>
      </w:r>
      <w:r w:rsidR="007C576E">
        <w:rPr>
          <w:rFonts w:ascii="Arial" w:hAnsi="Arial" w:cs="Arial"/>
        </w:rPr>
        <w:t xml:space="preserve">lar orbit) with a speed of 2.20 x </w:t>
      </w:r>
      <w:r w:rsidRPr="00142BEF">
        <w:rPr>
          <w:rFonts w:ascii="Arial" w:hAnsi="Arial" w:cs="Arial"/>
        </w:rPr>
        <w:t>10</w:t>
      </w:r>
      <w:r w:rsidRPr="00142BEF">
        <w:rPr>
          <w:rFonts w:ascii="Arial" w:hAnsi="Arial" w:cs="Arial"/>
          <w:vertAlign w:val="superscript"/>
        </w:rPr>
        <w:t>2</w:t>
      </w:r>
      <w:r w:rsidRPr="00142BEF">
        <w:rPr>
          <w:rFonts w:ascii="Arial" w:hAnsi="Arial" w:cs="Arial"/>
        </w:rPr>
        <w:t xml:space="preserve"> km s</w:t>
      </w:r>
      <w:r w:rsidRPr="00142BEF">
        <w:rPr>
          <w:rFonts w:ascii="Arial" w:hAnsi="Arial" w:cs="Arial"/>
          <w:vertAlign w:val="superscript"/>
        </w:rPr>
        <w:t>-1</w:t>
      </w:r>
      <w:r w:rsidRPr="00142BEF">
        <w:rPr>
          <w:rFonts w:ascii="Arial" w:hAnsi="Arial" w:cs="Arial"/>
        </w:rPr>
        <w:t>. Calculate the centripetal force involved in creating this orbit.</w:t>
      </w:r>
    </w:p>
    <w:p w14:paraId="48F336D0" w14:textId="3F3E97DF" w:rsidR="00113643" w:rsidRPr="00155F92" w:rsidRDefault="00113643" w:rsidP="00113643">
      <w:pPr>
        <w:tabs>
          <w:tab w:val="left" w:pos="7938"/>
        </w:tabs>
        <w:spacing w:after="0" w:line="240" w:lineRule="auto"/>
        <w:ind w:left="709"/>
        <w:rPr>
          <w:rFonts w:ascii="Arial" w:hAnsi="Arial" w:cs="Arial"/>
        </w:rPr>
      </w:pPr>
      <w:r>
        <w:rPr>
          <w:rFonts w:ascii="Arial" w:hAnsi="Arial" w:cs="Arial"/>
        </w:rPr>
        <w:tab/>
      </w:r>
      <w:r w:rsidR="00CD4040">
        <w:rPr>
          <w:rFonts w:ascii="Arial" w:hAnsi="Arial" w:cs="Arial"/>
        </w:rPr>
        <w:t>(2 marks)</w:t>
      </w:r>
    </w:p>
    <w:p w14:paraId="577687B4" w14:textId="46D9EFBC" w:rsidR="00D52E0B" w:rsidRPr="00DE7300" w:rsidRDefault="00D52E0B" w:rsidP="00D52E0B">
      <w:pPr>
        <w:rPr>
          <w:rFonts w:ascii="Arial" w:hAnsi="Arial" w:cs="Arial"/>
        </w:rPr>
      </w:pPr>
    </w:p>
    <w:p w14:paraId="31CED5EA" w14:textId="30ED716E" w:rsidR="00D52E0B" w:rsidRPr="00DE7300" w:rsidRDefault="00D52E0B" w:rsidP="00D52E0B">
      <w:pPr>
        <w:rPr>
          <w:rFonts w:ascii="Arial" w:hAnsi="Arial" w:cs="Arial"/>
        </w:rPr>
      </w:pPr>
    </w:p>
    <w:p w14:paraId="20256606" w14:textId="720D15A2" w:rsidR="00D52E0B" w:rsidRPr="00DE7300" w:rsidRDefault="00D52E0B" w:rsidP="00D52E0B">
      <w:pPr>
        <w:rPr>
          <w:rFonts w:ascii="Arial" w:hAnsi="Arial" w:cs="Arial"/>
        </w:rPr>
      </w:pPr>
    </w:p>
    <w:p w14:paraId="7B03EEF2" w14:textId="1D6C37CF" w:rsidR="00D52E0B" w:rsidRDefault="00D52E0B" w:rsidP="00D52E0B">
      <w:pPr>
        <w:rPr>
          <w:rFonts w:ascii="Arial" w:hAnsi="Arial" w:cs="Arial"/>
        </w:rPr>
      </w:pPr>
    </w:p>
    <w:p w14:paraId="5BA5CBF3" w14:textId="256EB0B2" w:rsidR="00113643" w:rsidRDefault="00113643" w:rsidP="00D52E0B">
      <w:pPr>
        <w:rPr>
          <w:rFonts w:ascii="Arial" w:hAnsi="Arial" w:cs="Arial"/>
        </w:rPr>
      </w:pPr>
    </w:p>
    <w:p w14:paraId="227D66EC" w14:textId="77777777" w:rsidR="00113643" w:rsidRPr="00DE7300" w:rsidRDefault="00113643" w:rsidP="00D52E0B">
      <w:pPr>
        <w:rPr>
          <w:rFonts w:ascii="Arial" w:hAnsi="Arial" w:cs="Arial"/>
        </w:rPr>
      </w:pPr>
    </w:p>
    <w:p w14:paraId="1D823A1A" w14:textId="71D29D48" w:rsidR="00D52E0B" w:rsidRPr="00DE7300" w:rsidRDefault="00D52E0B" w:rsidP="00D52E0B">
      <w:pPr>
        <w:rPr>
          <w:rFonts w:ascii="Arial" w:hAnsi="Arial" w:cs="Arial"/>
        </w:rPr>
      </w:pPr>
    </w:p>
    <w:p w14:paraId="37E8C845" w14:textId="10660211" w:rsidR="00D52E0B" w:rsidRDefault="00D52E0B" w:rsidP="00D52E0B">
      <w:pPr>
        <w:rPr>
          <w:rFonts w:ascii="Arial" w:hAnsi="Arial" w:cs="Arial"/>
        </w:rPr>
      </w:pPr>
    </w:p>
    <w:p w14:paraId="346A00D8" w14:textId="4E0156CB" w:rsidR="002F68BA" w:rsidRDefault="002F68BA" w:rsidP="00D52E0B">
      <w:pPr>
        <w:rPr>
          <w:rFonts w:ascii="Arial" w:hAnsi="Arial" w:cs="Arial"/>
        </w:rPr>
      </w:pPr>
    </w:p>
    <w:p w14:paraId="246B7B0C" w14:textId="6D30E3DC" w:rsidR="002F68BA" w:rsidRDefault="002F68BA" w:rsidP="00D52E0B">
      <w:pPr>
        <w:rPr>
          <w:rFonts w:ascii="Arial" w:hAnsi="Arial" w:cs="Arial"/>
        </w:rPr>
      </w:pPr>
    </w:p>
    <w:p w14:paraId="07A2604B" w14:textId="77777777" w:rsidR="002F68BA" w:rsidRPr="00DE7300" w:rsidRDefault="002F68BA" w:rsidP="00D52E0B">
      <w:pPr>
        <w:rPr>
          <w:rFonts w:ascii="Arial" w:hAnsi="Arial" w:cs="Arial"/>
        </w:rPr>
      </w:pPr>
    </w:p>
    <w:p w14:paraId="131638AF" w14:textId="146B752B" w:rsidR="00D52E0B" w:rsidRPr="00DE7300" w:rsidRDefault="00D52E0B" w:rsidP="00D52E0B">
      <w:pPr>
        <w:rPr>
          <w:rFonts w:ascii="Arial" w:hAnsi="Arial" w:cs="Arial"/>
        </w:rPr>
      </w:pPr>
    </w:p>
    <w:p w14:paraId="797AA87E" w14:textId="258A5D53" w:rsidR="00D52E0B" w:rsidRPr="00DE7300" w:rsidRDefault="00D52E0B" w:rsidP="00D52E0B">
      <w:pPr>
        <w:rPr>
          <w:rFonts w:ascii="Arial" w:hAnsi="Arial" w:cs="Arial"/>
        </w:rPr>
      </w:pPr>
    </w:p>
    <w:p w14:paraId="3FFF3C5C" w14:textId="77777777" w:rsidR="009243A4" w:rsidRPr="00142BEF" w:rsidRDefault="00D52E0B" w:rsidP="00142BEF">
      <w:pPr>
        <w:pStyle w:val="ListParagraph"/>
        <w:numPr>
          <w:ilvl w:val="1"/>
          <w:numId w:val="35"/>
        </w:numPr>
        <w:tabs>
          <w:tab w:val="left" w:pos="7938"/>
        </w:tabs>
        <w:rPr>
          <w:rFonts w:ascii="Arial" w:hAnsi="Arial" w:cs="Arial"/>
        </w:rPr>
      </w:pPr>
      <w:r w:rsidRPr="00142BEF">
        <w:rPr>
          <w:rFonts w:ascii="Arial" w:hAnsi="Arial" w:cs="Arial"/>
        </w:rPr>
        <w:t xml:space="preserve">Compare </w:t>
      </w:r>
      <w:r w:rsidR="003366C4" w:rsidRPr="00142BEF">
        <w:rPr>
          <w:rFonts w:ascii="Arial" w:hAnsi="Arial" w:cs="Arial"/>
        </w:rPr>
        <w:t>the values of part b) and c)</w:t>
      </w:r>
      <w:r w:rsidRPr="00142BEF">
        <w:rPr>
          <w:rFonts w:ascii="Arial" w:hAnsi="Arial" w:cs="Arial"/>
        </w:rPr>
        <w:t>. Explain why they are different.</w:t>
      </w:r>
    </w:p>
    <w:p w14:paraId="482AFE9C" w14:textId="38DE3760" w:rsidR="00D52E0B" w:rsidRPr="009243A4" w:rsidRDefault="002F68BA" w:rsidP="009243A4">
      <w:pPr>
        <w:tabs>
          <w:tab w:val="left" w:pos="7938"/>
        </w:tabs>
        <w:ind w:left="709"/>
        <w:rPr>
          <w:rFonts w:ascii="Arial" w:hAnsi="Arial" w:cs="Arial"/>
        </w:rPr>
      </w:pPr>
      <w:r w:rsidRPr="009243A4">
        <w:rPr>
          <w:rFonts w:ascii="Arial" w:hAnsi="Arial" w:cs="Arial"/>
        </w:rPr>
        <w:tab/>
      </w:r>
      <w:r w:rsidR="00CD4040" w:rsidRPr="009243A4">
        <w:rPr>
          <w:rFonts w:ascii="Arial" w:hAnsi="Arial" w:cs="Arial"/>
        </w:rPr>
        <w:t>(3 marks)</w:t>
      </w:r>
    </w:p>
    <w:p w14:paraId="6C034EE2" w14:textId="5947F78D" w:rsidR="00D52E0B" w:rsidRPr="00DE7300" w:rsidRDefault="00D52E0B" w:rsidP="00D52E0B">
      <w:pPr>
        <w:rPr>
          <w:rFonts w:ascii="Arial" w:hAnsi="Arial" w:cs="Arial"/>
        </w:rPr>
      </w:pPr>
    </w:p>
    <w:p w14:paraId="38F0C174" w14:textId="257FFB99" w:rsidR="00D52E0B" w:rsidRPr="00DE7300" w:rsidRDefault="00D52E0B" w:rsidP="00D52E0B">
      <w:pPr>
        <w:rPr>
          <w:rFonts w:ascii="Arial" w:hAnsi="Arial" w:cs="Arial"/>
        </w:rPr>
      </w:pPr>
    </w:p>
    <w:p w14:paraId="39E3E749" w14:textId="155C05C8" w:rsidR="00D52E0B" w:rsidRPr="00DE7300" w:rsidRDefault="00D52E0B" w:rsidP="00D52E0B">
      <w:pPr>
        <w:rPr>
          <w:rFonts w:ascii="Arial" w:hAnsi="Arial" w:cs="Arial"/>
        </w:rPr>
      </w:pPr>
    </w:p>
    <w:p w14:paraId="065689CC" w14:textId="39F3D09E" w:rsidR="00D52E0B" w:rsidRPr="00DE7300" w:rsidRDefault="00D52E0B" w:rsidP="00D52E0B">
      <w:pPr>
        <w:rPr>
          <w:rFonts w:ascii="Arial" w:hAnsi="Arial" w:cs="Arial"/>
        </w:rPr>
      </w:pPr>
    </w:p>
    <w:p w14:paraId="78F5A3AA" w14:textId="77777777" w:rsidR="002F68BA" w:rsidRDefault="002F68BA">
      <w:pPr>
        <w:rPr>
          <w:rFonts w:ascii="Arial" w:hAnsi="Arial" w:cs="Arial"/>
        </w:rPr>
      </w:pPr>
      <w:r>
        <w:rPr>
          <w:rFonts w:ascii="Arial" w:hAnsi="Arial" w:cs="Arial"/>
        </w:rPr>
        <w:br w:type="page"/>
      </w:r>
    </w:p>
    <w:p w14:paraId="03B3C391" w14:textId="3FC37AB6" w:rsidR="002F68BA" w:rsidRPr="00142BEF" w:rsidRDefault="00352033" w:rsidP="00D534B4">
      <w:pPr>
        <w:pStyle w:val="ListParagraph"/>
        <w:numPr>
          <w:ilvl w:val="0"/>
          <w:numId w:val="35"/>
        </w:numPr>
        <w:tabs>
          <w:tab w:val="left" w:pos="7938"/>
        </w:tabs>
        <w:spacing w:after="0" w:line="240" w:lineRule="auto"/>
        <w:rPr>
          <w:rFonts w:ascii="Arial" w:hAnsi="Arial" w:cs="Arial"/>
          <w:b/>
        </w:rPr>
      </w:pPr>
      <w:r w:rsidRPr="00142BEF">
        <w:rPr>
          <w:rFonts w:ascii="Arial" w:hAnsi="Arial" w:cs="Arial"/>
          <w:b/>
        </w:rPr>
        <w:lastRenderedPageBreak/>
        <w:t>(</w:t>
      </w:r>
      <w:r w:rsidR="002F68BA" w:rsidRPr="00142BEF">
        <w:rPr>
          <w:rFonts w:ascii="Arial" w:hAnsi="Arial" w:cs="Arial"/>
          <w:b/>
        </w:rPr>
        <w:t>1</w:t>
      </w:r>
      <w:r w:rsidR="00515292" w:rsidRPr="00142BEF">
        <w:rPr>
          <w:rFonts w:ascii="Arial" w:hAnsi="Arial" w:cs="Arial"/>
          <w:b/>
        </w:rPr>
        <w:t>4</w:t>
      </w:r>
      <w:r w:rsidR="002F68BA" w:rsidRPr="00142BEF">
        <w:rPr>
          <w:rFonts w:ascii="Arial" w:hAnsi="Arial" w:cs="Arial"/>
          <w:b/>
        </w:rPr>
        <w:t xml:space="preserve"> marks</w:t>
      </w:r>
      <w:r w:rsidRPr="00142BEF">
        <w:rPr>
          <w:rFonts w:ascii="Arial" w:hAnsi="Arial" w:cs="Arial"/>
          <w:b/>
        </w:rPr>
        <w:t>)</w:t>
      </w:r>
    </w:p>
    <w:p w14:paraId="58B9D722" w14:textId="77777777" w:rsidR="00142BEF" w:rsidRDefault="00142BEF" w:rsidP="00142BEF">
      <w:pPr>
        <w:spacing w:after="0"/>
        <w:rPr>
          <w:rFonts w:ascii="Arial" w:hAnsi="Arial" w:cs="Arial"/>
        </w:rPr>
      </w:pPr>
    </w:p>
    <w:p w14:paraId="5997046E" w14:textId="006CEC59" w:rsidR="00D52E0B" w:rsidRPr="002F68BA" w:rsidRDefault="00C86A6A" w:rsidP="00BE0B67">
      <w:pPr>
        <w:rPr>
          <w:rFonts w:ascii="Arial" w:hAnsi="Arial" w:cs="Arial"/>
        </w:rPr>
      </w:pPr>
      <w:r w:rsidRPr="002F68BA">
        <w:rPr>
          <w:rFonts w:ascii="Arial" w:hAnsi="Arial" w:cs="Arial"/>
        </w:rPr>
        <w:t xml:space="preserve">A yacht is </w:t>
      </w:r>
      <w:r w:rsidR="0031289A" w:rsidRPr="002F68BA">
        <w:rPr>
          <w:rFonts w:ascii="Arial" w:hAnsi="Arial" w:cs="Arial"/>
        </w:rPr>
        <w:t xml:space="preserve">moored in </w:t>
      </w:r>
      <w:r w:rsidR="00D56495">
        <w:rPr>
          <w:rFonts w:ascii="Arial" w:hAnsi="Arial" w:cs="Arial"/>
        </w:rPr>
        <w:t>a</w:t>
      </w:r>
      <w:r w:rsidR="0031289A" w:rsidRPr="002F68BA">
        <w:rPr>
          <w:rFonts w:ascii="Arial" w:hAnsi="Arial" w:cs="Arial"/>
        </w:rPr>
        <w:t xml:space="preserve"> marina being prepared for the Sydney to Hobart race. The uniform boom is 1.50 m above the deck and the uniform cable is attached 1.20 m from the end of the boom</w:t>
      </w:r>
      <w:r w:rsidR="00D56495">
        <w:rPr>
          <w:rFonts w:ascii="Arial" w:hAnsi="Arial" w:cs="Arial"/>
        </w:rPr>
        <w:t xml:space="preserve"> (mass 61.5 kg)</w:t>
      </w:r>
      <w:r w:rsidR="0031289A" w:rsidRPr="002F68BA">
        <w:rPr>
          <w:rFonts w:ascii="Arial" w:hAnsi="Arial" w:cs="Arial"/>
        </w:rPr>
        <w:t xml:space="preserve">. </w:t>
      </w:r>
      <w:r w:rsidR="00BE0B67" w:rsidRPr="00FE797F">
        <w:rPr>
          <w:rFonts w:ascii="Arial" w:hAnsi="Arial" w:cs="Arial"/>
        </w:rPr>
        <w:t xml:space="preserve">A 50.0 kg weight </w:t>
      </w:r>
      <w:r w:rsidR="0031289A" w:rsidRPr="002F68BA">
        <w:rPr>
          <w:rFonts w:ascii="Arial" w:hAnsi="Arial" w:cs="Arial"/>
        </w:rPr>
        <w:t>is attached at the free end of the boom to prevent sudden movement.</w:t>
      </w:r>
    </w:p>
    <w:p w14:paraId="346491C0" w14:textId="2D7DDEB4" w:rsidR="00C86A6A" w:rsidRPr="00DE7300" w:rsidRDefault="00C86A6A" w:rsidP="00C86A6A">
      <w:pPr>
        <w:rPr>
          <w:rFonts w:ascii="Arial" w:hAnsi="Arial" w:cs="Arial"/>
        </w:rPr>
      </w:pPr>
    </w:p>
    <w:p w14:paraId="50D55E41" w14:textId="5E2C53F8" w:rsidR="00C86A6A" w:rsidRPr="00DE7300" w:rsidRDefault="00D060EB" w:rsidP="00C86A6A">
      <w:pPr>
        <w:rPr>
          <w:rFonts w:ascii="Arial" w:hAnsi="Arial" w:cs="Arial"/>
        </w:rPr>
      </w:pPr>
      <w:r>
        <w:rPr>
          <w:noProof/>
          <w:color w:val="1F497D"/>
          <w:lang w:eastAsia="en-AU"/>
        </w:rPr>
        <w:drawing>
          <wp:inline distT="0" distB="0" distL="0" distR="0" wp14:anchorId="741CC058" wp14:editId="0E0DBB14">
            <wp:extent cx="6120130" cy="410592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4105925"/>
                    </a:xfrm>
                    <a:prstGeom prst="rect">
                      <a:avLst/>
                    </a:prstGeom>
                    <a:noFill/>
                    <a:ln>
                      <a:noFill/>
                    </a:ln>
                  </pic:spPr>
                </pic:pic>
              </a:graphicData>
            </a:graphic>
          </wp:inline>
        </w:drawing>
      </w:r>
    </w:p>
    <w:p w14:paraId="5833F66A" w14:textId="1F57EFB2" w:rsidR="00EF7184" w:rsidRPr="00142BEF" w:rsidRDefault="00EF7184" w:rsidP="00142BEF">
      <w:pPr>
        <w:pStyle w:val="ListParagraph"/>
        <w:numPr>
          <w:ilvl w:val="1"/>
          <w:numId w:val="35"/>
        </w:numPr>
        <w:spacing w:after="0" w:line="240" w:lineRule="auto"/>
        <w:rPr>
          <w:rFonts w:ascii="Arial" w:hAnsi="Arial" w:cs="Arial"/>
        </w:rPr>
      </w:pPr>
      <w:r w:rsidRPr="00142BEF">
        <w:rPr>
          <w:rFonts w:ascii="Arial" w:hAnsi="Arial" w:cs="Arial"/>
        </w:rPr>
        <w:t>Draw a free body diagram of the boom</w:t>
      </w:r>
      <w:r w:rsidR="00352033" w:rsidRPr="00142BEF">
        <w:rPr>
          <w:rFonts w:ascii="Arial" w:hAnsi="Arial" w:cs="Arial"/>
        </w:rPr>
        <w:t>,</w:t>
      </w:r>
      <w:r w:rsidRPr="00142BEF">
        <w:rPr>
          <w:rFonts w:ascii="Arial" w:hAnsi="Arial" w:cs="Arial"/>
        </w:rPr>
        <w:t xml:space="preserve"> showing all forces acting on it.</w:t>
      </w:r>
    </w:p>
    <w:p w14:paraId="5C81328C" w14:textId="6E804E5B" w:rsidR="00EF7184" w:rsidRPr="008A540B" w:rsidRDefault="00EF7184" w:rsidP="00EF7184">
      <w:pPr>
        <w:tabs>
          <w:tab w:val="left" w:pos="7938"/>
        </w:tabs>
        <w:spacing w:after="0" w:line="240" w:lineRule="auto"/>
        <w:ind w:left="709"/>
        <w:rPr>
          <w:rFonts w:ascii="Arial" w:hAnsi="Arial" w:cs="Arial"/>
        </w:rPr>
      </w:pPr>
      <w:r>
        <w:rPr>
          <w:rFonts w:ascii="Arial" w:hAnsi="Arial" w:cs="Arial"/>
        </w:rPr>
        <w:tab/>
      </w:r>
      <w:r w:rsidR="008F2165">
        <w:rPr>
          <w:rFonts w:ascii="Arial" w:hAnsi="Arial" w:cs="Arial"/>
        </w:rPr>
        <w:t>(</w:t>
      </w:r>
      <w:r w:rsidR="0051283A">
        <w:rPr>
          <w:rFonts w:ascii="Arial" w:hAnsi="Arial" w:cs="Arial"/>
        </w:rPr>
        <w:t>4</w:t>
      </w:r>
      <w:r w:rsidR="008F2165">
        <w:rPr>
          <w:rFonts w:ascii="Arial" w:hAnsi="Arial" w:cs="Arial"/>
        </w:rPr>
        <w:t xml:space="preserve"> marks)</w:t>
      </w:r>
    </w:p>
    <w:p w14:paraId="15403AC3" w14:textId="5263E2EE" w:rsidR="0031289A" w:rsidRPr="00DE7300" w:rsidRDefault="0031289A" w:rsidP="0031289A">
      <w:pPr>
        <w:rPr>
          <w:rFonts w:ascii="Arial" w:hAnsi="Arial" w:cs="Arial"/>
        </w:rPr>
      </w:pPr>
    </w:p>
    <w:p w14:paraId="5D05A006" w14:textId="4256114A" w:rsidR="0031289A" w:rsidRPr="00DE7300" w:rsidRDefault="0031289A" w:rsidP="0031289A">
      <w:pPr>
        <w:rPr>
          <w:rFonts w:ascii="Arial" w:hAnsi="Arial" w:cs="Arial"/>
        </w:rPr>
      </w:pPr>
    </w:p>
    <w:p w14:paraId="7AE2110E" w14:textId="130D7A4B" w:rsidR="0031289A" w:rsidRPr="00DE7300" w:rsidRDefault="0031289A" w:rsidP="0031289A">
      <w:pPr>
        <w:rPr>
          <w:rFonts w:ascii="Arial" w:hAnsi="Arial" w:cs="Arial"/>
        </w:rPr>
      </w:pPr>
    </w:p>
    <w:p w14:paraId="07193C95" w14:textId="0D0191D7" w:rsidR="0031289A" w:rsidRPr="00DE7300" w:rsidRDefault="0031289A" w:rsidP="0031289A">
      <w:pPr>
        <w:rPr>
          <w:rFonts w:ascii="Arial" w:hAnsi="Arial" w:cs="Arial"/>
        </w:rPr>
      </w:pPr>
    </w:p>
    <w:p w14:paraId="10449FDB" w14:textId="28692232" w:rsidR="0031289A" w:rsidRPr="00DE7300" w:rsidRDefault="0031289A" w:rsidP="0031289A">
      <w:pPr>
        <w:rPr>
          <w:rFonts w:ascii="Arial" w:hAnsi="Arial" w:cs="Arial"/>
        </w:rPr>
      </w:pPr>
    </w:p>
    <w:p w14:paraId="6451918F" w14:textId="046D5172" w:rsidR="0031289A" w:rsidRPr="00DE7300" w:rsidRDefault="0031289A" w:rsidP="0031289A">
      <w:pPr>
        <w:rPr>
          <w:rFonts w:ascii="Arial" w:hAnsi="Arial" w:cs="Arial"/>
        </w:rPr>
      </w:pPr>
    </w:p>
    <w:p w14:paraId="70DA3776" w14:textId="7DE18035" w:rsidR="0031289A" w:rsidRPr="00DE7300" w:rsidRDefault="0031289A" w:rsidP="0031289A">
      <w:pPr>
        <w:rPr>
          <w:rFonts w:ascii="Arial" w:hAnsi="Arial" w:cs="Arial"/>
        </w:rPr>
      </w:pPr>
    </w:p>
    <w:p w14:paraId="6D3CCDCF" w14:textId="77777777" w:rsidR="00EF7184" w:rsidRDefault="00EF7184">
      <w:pPr>
        <w:rPr>
          <w:rFonts w:ascii="Arial" w:hAnsi="Arial" w:cs="Arial"/>
        </w:rPr>
      </w:pPr>
      <w:r>
        <w:rPr>
          <w:rFonts w:ascii="Arial" w:hAnsi="Arial" w:cs="Arial"/>
        </w:rPr>
        <w:br w:type="page"/>
      </w:r>
    </w:p>
    <w:p w14:paraId="4F007653" w14:textId="508CE26D" w:rsidR="0031289A" w:rsidRPr="000A4D4E" w:rsidRDefault="0031289A" w:rsidP="000A4D4E">
      <w:pPr>
        <w:pStyle w:val="ListParagraph"/>
        <w:numPr>
          <w:ilvl w:val="1"/>
          <w:numId w:val="35"/>
        </w:numPr>
        <w:tabs>
          <w:tab w:val="left" w:pos="7938"/>
        </w:tabs>
        <w:rPr>
          <w:rFonts w:ascii="Arial" w:hAnsi="Arial" w:cs="Arial"/>
        </w:rPr>
      </w:pPr>
      <w:r w:rsidRPr="000A4D4E">
        <w:rPr>
          <w:rFonts w:ascii="Arial" w:hAnsi="Arial" w:cs="Arial"/>
        </w:rPr>
        <w:lastRenderedPageBreak/>
        <w:t>Calculate the tension in the cable.</w:t>
      </w:r>
      <w:r w:rsidR="003A5F71" w:rsidRPr="000A4D4E">
        <w:rPr>
          <w:rFonts w:ascii="Arial" w:hAnsi="Arial" w:cs="Arial"/>
        </w:rPr>
        <w:tab/>
      </w:r>
      <w:r w:rsidR="00352033" w:rsidRPr="000A4D4E">
        <w:rPr>
          <w:rFonts w:ascii="Arial" w:hAnsi="Arial" w:cs="Arial"/>
        </w:rPr>
        <w:t>(4</w:t>
      </w:r>
      <w:r w:rsidR="003A5F71" w:rsidRPr="000A4D4E">
        <w:rPr>
          <w:rFonts w:ascii="Arial" w:hAnsi="Arial" w:cs="Arial"/>
        </w:rPr>
        <w:t xml:space="preserve"> marks</w:t>
      </w:r>
      <w:r w:rsidR="00352033" w:rsidRPr="000A4D4E">
        <w:rPr>
          <w:rFonts w:ascii="Arial" w:hAnsi="Arial" w:cs="Arial"/>
        </w:rPr>
        <w:t>)</w:t>
      </w:r>
    </w:p>
    <w:p w14:paraId="17153D60" w14:textId="18B34884" w:rsidR="0031289A" w:rsidRPr="00DE7300" w:rsidRDefault="0031289A" w:rsidP="0031289A">
      <w:pPr>
        <w:rPr>
          <w:rFonts w:ascii="Arial" w:hAnsi="Arial" w:cs="Arial"/>
        </w:rPr>
      </w:pPr>
    </w:p>
    <w:p w14:paraId="30F1A454" w14:textId="08A42CB9" w:rsidR="0031289A" w:rsidRDefault="0031289A" w:rsidP="0031289A">
      <w:pPr>
        <w:rPr>
          <w:rFonts w:ascii="Arial" w:hAnsi="Arial" w:cs="Arial"/>
        </w:rPr>
      </w:pPr>
    </w:p>
    <w:p w14:paraId="66C7C409" w14:textId="77777777" w:rsidR="00D534B4" w:rsidRDefault="00D534B4" w:rsidP="0031289A">
      <w:pPr>
        <w:rPr>
          <w:rFonts w:ascii="Arial" w:hAnsi="Arial" w:cs="Arial"/>
        </w:rPr>
      </w:pPr>
    </w:p>
    <w:p w14:paraId="18B88622" w14:textId="77777777" w:rsidR="00D534B4" w:rsidRDefault="00D534B4" w:rsidP="0031289A">
      <w:pPr>
        <w:rPr>
          <w:rFonts w:ascii="Arial" w:hAnsi="Arial" w:cs="Arial"/>
        </w:rPr>
      </w:pPr>
    </w:p>
    <w:p w14:paraId="79FE794D" w14:textId="77777777" w:rsidR="00D534B4" w:rsidRDefault="00D534B4" w:rsidP="0031289A">
      <w:pPr>
        <w:rPr>
          <w:rFonts w:ascii="Arial" w:hAnsi="Arial" w:cs="Arial"/>
        </w:rPr>
      </w:pPr>
    </w:p>
    <w:p w14:paraId="32806C98" w14:textId="77777777" w:rsidR="00D534B4" w:rsidRDefault="00D534B4" w:rsidP="0031289A">
      <w:pPr>
        <w:rPr>
          <w:rFonts w:ascii="Arial" w:hAnsi="Arial" w:cs="Arial"/>
        </w:rPr>
      </w:pPr>
    </w:p>
    <w:p w14:paraId="03D2D32C" w14:textId="77777777" w:rsidR="00D534B4" w:rsidRDefault="00D534B4" w:rsidP="0031289A">
      <w:pPr>
        <w:rPr>
          <w:rFonts w:ascii="Arial" w:hAnsi="Arial" w:cs="Arial"/>
        </w:rPr>
      </w:pPr>
    </w:p>
    <w:p w14:paraId="49FBEB31" w14:textId="77777777" w:rsidR="00D534B4" w:rsidRDefault="00D534B4" w:rsidP="0031289A">
      <w:pPr>
        <w:rPr>
          <w:rFonts w:ascii="Arial" w:hAnsi="Arial" w:cs="Arial"/>
        </w:rPr>
      </w:pPr>
    </w:p>
    <w:p w14:paraId="607A9715" w14:textId="77777777" w:rsidR="00D534B4" w:rsidRDefault="00D534B4" w:rsidP="0031289A">
      <w:pPr>
        <w:rPr>
          <w:rFonts w:ascii="Arial" w:hAnsi="Arial" w:cs="Arial"/>
        </w:rPr>
      </w:pPr>
    </w:p>
    <w:p w14:paraId="5A02EA20" w14:textId="77777777" w:rsidR="00D534B4" w:rsidRDefault="00D534B4" w:rsidP="0031289A">
      <w:pPr>
        <w:rPr>
          <w:rFonts w:ascii="Arial" w:hAnsi="Arial" w:cs="Arial"/>
        </w:rPr>
      </w:pPr>
    </w:p>
    <w:p w14:paraId="3CDCC43D" w14:textId="77777777" w:rsidR="00D534B4" w:rsidRDefault="00D534B4" w:rsidP="0031289A">
      <w:pPr>
        <w:rPr>
          <w:rFonts w:ascii="Arial" w:hAnsi="Arial" w:cs="Arial"/>
        </w:rPr>
      </w:pPr>
    </w:p>
    <w:p w14:paraId="7C61203D" w14:textId="77777777" w:rsidR="00D534B4" w:rsidRPr="00DE7300" w:rsidRDefault="00D534B4" w:rsidP="0031289A">
      <w:pPr>
        <w:rPr>
          <w:rFonts w:ascii="Arial" w:hAnsi="Arial" w:cs="Arial"/>
        </w:rPr>
      </w:pPr>
    </w:p>
    <w:p w14:paraId="20079C5D" w14:textId="38B08414" w:rsidR="003A5F71" w:rsidRDefault="003A5F71">
      <w:pPr>
        <w:rPr>
          <w:rFonts w:ascii="Arial" w:hAnsi="Arial" w:cs="Arial"/>
        </w:rPr>
      </w:pPr>
    </w:p>
    <w:p w14:paraId="10A1608E" w14:textId="744F1084" w:rsidR="0031289A" w:rsidRPr="002277A3" w:rsidRDefault="0031289A" w:rsidP="00142BEF">
      <w:pPr>
        <w:pStyle w:val="ListParagraph"/>
        <w:numPr>
          <w:ilvl w:val="1"/>
          <w:numId w:val="35"/>
        </w:numPr>
        <w:tabs>
          <w:tab w:val="left" w:pos="7938"/>
        </w:tabs>
        <w:spacing w:after="0" w:line="240" w:lineRule="auto"/>
        <w:rPr>
          <w:rFonts w:ascii="Arial" w:hAnsi="Arial" w:cs="Arial"/>
        </w:rPr>
      </w:pPr>
      <w:r w:rsidRPr="002277A3">
        <w:rPr>
          <w:rFonts w:ascii="Arial" w:hAnsi="Arial" w:cs="Arial"/>
        </w:rPr>
        <w:t xml:space="preserve">Calculate the force exerted </w:t>
      </w:r>
      <w:r w:rsidR="00427931" w:rsidRPr="002277A3">
        <w:rPr>
          <w:rFonts w:ascii="Arial" w:hAnsi="Arial" w:cs="Arial"/>
        </w:rPr>
        <w:t xml:space="preserve">by the mast </w:t>
      </w:r>
      <w:r w:rsidR="00D060EB" w:rsidRPr="002277A3">
        <w:rPr>
          <w:rFonts w:ascii="Arial" w:hAnsi="Arial" w:cs="Arial"/>
        </w:rPr>
        <w:t xml:space="preserve">on the </w:t>
      </w:r>
      <w:r w:rsidR="00427931" w:rsidRPr="002277A3">
        <w:rPr>
          <w:rFonts w:ascii="Arial" w:hAnsi="Arial" w:cs="Arial"/>
        </w:rPr>
        <w:t>boom</w:t>
      </w:r>
      <w:r w:rsidR="00D060EB" w:rsidRPr="002277A3">
        <w:rPr>
          <w:rFonts w:ascii="Arial" w:hAnsi="Arial" w:cs="Arial"/>
        </w:rPr>
        <w:t>.</w:t>
      </w:r>
      <w:r w:rsidR="00352033" w:rsidRPr="002277A3">
        <w:rPr>
          <w:rFonts w:ascii="Arial" w:hAnsi="Arial" w:cs="Arial"/>
        </w:rPr>
        <w:tab/>
        <w:t>(</w:t>
      </w:r>
      <w:r w:rsidR="002277A3" w:rsidRPr="002277A3">
        <w:rPr>
          <w:rFonts w:ascii="Arial" w:hAnsi="Arial" w:cs="Arial"/>
        </w:rPr>
        <w:t>5</w:t>
      </w:r>
      <w:r w:rsidR="000859F4" w:rsidRPr="002277A3">
        <w:rPr>
          <w:rFonts w:ascii="Arial" w:hAnsi="Arial" w:cs="Arial"/>
        </w:rPr>
        <w:t xml:space="preserve"> marks</w:t>
      </w:r>
      <w:r w:rsidR="00352033" w:rsidRPr="002277A3">
        <w:rPr>
          <w:rFonts w:ascii="Arial" w:hAnsi="Arial" w:cs="Arial"/>
        </w:rPr>
        <w:t>)</w:t>
      </w:r>
    </w:p>
    <w:p w14:paraId="75E8C0F6" w14:textId="1FD55FEE" w:rsidR="0031289A" w:rsidRPr="00DE7300" w:rsidRDefault="0031289A" w:rsidP="0031289A">
      <w:pPr>
        <w:rPr>
          <w:rFonts w:ascii="Arial" w:hAnsi="Arial" w:cs="Arial"/>
        </w:rPr>
      </w:pPr>
    </w:p>
    <w:p w14:paraId="57CDF517" w14:textId="3EB9C107" w:rsidR="0031289A" w:rsidRPr="00DE7300" w:rsidRDefault="0031289A" w:rsidP="0031289A">
      <w:pPr>
        <w:rPr>
          <w:rFonts w:ascii="Arial" w:hAnsi="Arial" w:cs="Arial"/>
        </w:rPr>
      </w:pPr>
    </w:p>
    <w:p w14:paraId="772F003B" w14:textId="0838D468" w:rsidR="0031289A" w:rsidRPr="00DE7300" w:rsidRDefault="0031289A" w:rsidP="0031289A">
      <w:pPr>
        <w:rPr>
          <w:rFonts w:ascii="Arial" w:hAnsi="Arial" w:cs="Arial"/>
        </w:rPr>
      </w:pPr>
    </w:p>
    <w:p w14:paraId="07394A1D" w14:textId="0639F91D" w:rsidR="0031289A" w:rsidRPr="00DE7300" w:rsidRDefault="0031289A" w:rsidP="0031289A">
      <w:pPr>
        <w:rPr>
          <w:rFonts w:ascii="Arial" w:hAnsi="Arial" w:cs="Arial"/>
        </w:rPr>
      </w:pPr>
    </w:p>
    <w:p w14:paraId="79168D25" w14:textId="2FF65984" w:rsidR="0031289A" w:rsidRPr="00DE7300" w:rsidRDefault="0031289A" w:rsidP="0031289A">
      <w:pPr>
        <w:rPr>
          <w:rFonts w:ascii="Arial" w:hAnsi="Arial" w:cs="Arial"/>
        </w:rPr>
      </w:pPr>
    </w:p>
    <w:p w14:paraId="18D4FAC4" w14:textId="05EA3CDB" w:rsidR="0031289A" w:rsidRPr="00DE7300" w:rsidRDefault="0031289A" w:rsidP="0031289A">
      <w:pPr>
        <w:rPr>
          <w:rFonts w:ascii="Arial" w:hAnsi="Arial" w:cs="Arial"/>
        </w:rPr>
      </w:pPr>
    </w:p>
    <w:p w14:paraId="062D4427" w14:textId="153BA26F" w:rsidR="0031289A" w:rsidRPr="00DE7300" w:rsidRDefault="0031289A" w:rsidP="0031289A">
      <w:pPr>
        <w:rPr>
          <w:rFonts w:ascii="Arial" w:hAnsi="Arial" w:cs="Arial"/>
        </w:rPr>
      </w:pPr>
    </w:p>
    <w:p w14:paraId="2BD327B6" w14:textId="062B87E6" w:rsidR="0031289A" w:rsidRPr="00DE7300" w:rsidRDefault="0031289A" w:rsidP="0031289A">
      <w:pPr>
        <w:rPr>
          <w:rFonts w:ascii="Arial" w:hAnsi="Arial" w:cs="Arial"/>
        </w:rPr>
      </w:pPr>
    </w:p>
    <w:p w14:paraId="4F093295" w14:textId="0BA0D4B8" w:rsidR="0031289A" w:rsidRPr="00DE7300" w:rsidRDefault="0031289A" w:rsidP="0031289A">
      <w:pPr>
        <w:rPr>
          <w:rFonts w:ascii="Arial" w:hAnsi="Arial" w:cs="Arial"/>
        </w:rPr>
      </w:pPr>
    </w:p>
    <w:p w14:paraId="340D47EC" w14:textId="2D592BC0" w:rsidR="0031289A" w:rsidRDefault="0031289A" w:rsidP="0031289A">
      <w:pPr>
        <w:rPr>
          <w:rFonts w:ascii="Arial" w:hAnsi="Arial" w:cs="Arial"/>
        </w:rPr>
      </w:pPr>
    </w:p>
    <w:p w14:paraId="50F03094" w14:textId="4702982C" w:rsidR="002277A3" w:rsidRDefault="002277A3" w:rsidP="0031289A">
      <w:pPr>
        <w:rPr>
          <w:rFonts w:ascii="Arial" w:hAnsi="Arial" w:cs="Arial"/>
        </w:rPr>
      </w:pPr>
    </w:p>
    <w:p w14:paraId="4994AD32" w14:textId="29CB9E41" w:rsidR="002277A3" w:rsidRDefault="002277A3" w:rsidP="0031289A">
      <w:pPr>
        <w:rPr>
          <w:rFonts w:ascii="Arial" w:hAnsi="Arial" w:cs="Arial"/>
        </w:rPr>
      </w:pPr>
    </w:p>
    <w:p w14:paraId="0382FF08" w14:textId="062EF376" w:rsidR="002277A3" w:rsidRDefault="002277A3" w:rsidP="0031289A">
      <w:pPr>
        <w:rPr>
          <w:rFonts w:ascii="Arial" w:hAnsi="Arial" w:cs="Arial"/>
        </w:rPr>
      </w:pPr>
    </w:p>
    <w:p w14:paraId="523EA3DF" w14:textId="4BDDEA3D" w:rsidR="002277A3" w:rsidRDefault="002277A3" w:rsidP="0031289A">
      <w:pPr>
        <w:rPr>
          <w:rFonts w:ascii="Arial" w:hAnsi="Arial" w:cs="Arial"/>
        </w:rPr>
      </w:pPr>
    </w:p>
    <w:p w14:paraId="1B6FFD87" w14:textId="59A7B6B9" w:rsidR="002277A3" w:rsidRDefault="002277A3" w:rsidP="0031289A">
      <w:pPr>
        <w:rPr>
          <w:rFonts w:ascii="Arial" w:hAnsi="Arial" w:cs="Arial"/>
        </w:rPr>
      </w:pPr>
    </w:p>
    <w:p w14:paraId="1219C594" w14:textId="4B23FC88" w:rsidR="002277A3" w:rsidRDefault="002277A3" w:rsidP="0031289A">
      <w:pPr>
        <w:rPr>
          <w:rFonts w:ascii="Arial" w:hAnsi="Arial" w:cs="Arial"/>
        </w:rPr>
      </w:pPr>
    </w:p>
    <w:p w14:paraId="31AA5975" w14:textId="5D76E5A2" w:rsidR="0051283A" w:rsidRPr="00142BEF" w:rsidRDefault="002277A3" w:rsidP="001E509B">
      <w:pPr>
        <w:pStyle w:val="ListParagraph"/>
        <w:numPr>
          <w:ilvl w:val="1"/>
          <w:numId w:val="35"/>
        </w:numPr>
        <w:tabs>
          <w:tab w:val="left" w:pos="7938"/>
        </w:tabs>
        <w:spacing w:after="0" w:line="240" w:lineRule="auto"/>
        <w:ind w:right="140"/>
        <w:rPr>
          <w:rFonts w:ascii="Arial" w:hAnsi="Arial" w:cs="Arial"/>
        </w:rPr>
      </w:pPr>
      <w:r w:rsidRPr="00142BEF">
        <w:rPr>
          <w:rFonts w:ascii="Arial" w:hAnsi="Arial" w:cs="Arial"/>
        </w:rPr>
        <w:lastRenderedPageBreak/>
        <w:t>Is there any benefit if the cable attach</w:t>
      </w:r>
      <w:r w:rsidR="0051283A" w:rsidRPr="00142BEF">
        <w:rPr>
          <w:rFonts w:ascii="Arial" w:hAnsi="Arial" w:cs="Arial"/>
        </w:rPr>
        <w:t>ment to the boom is shorter, i.e.</w:t>
      </w:r>
      <w:r w:rsidRPr="00142BEF">
        <w:rPr>
          <w:rFonts w:ascii="Arial" w:hAnsi="Arial" w:cs="Arial"/>
        </w:rPr>
        <w:t xml:space="preserve"> less than 13 m?</w:t>
      </w:r>
      <w:r w:rsidR="0051283A" w:rsidRPr="00142BEF">
        <w:rPr>
          <w:rFonts w:ascii="Arial" w:hAnsi="Arial" w:cs="Arial"/>
        </w:rPr>
        <w:tab/>
        <w:t>(</w:t>
      </w:r>
      <w:r w:rsidR="00376EB6" w:rsidRPr="00142BEF">
        <w:rPr>
          <w:rFonts w:ascii="Arial" w:hAnsi="Arial" w:cs="Arial"/>
        </w:rPr>
        <w:t>1 mark</w:t>
      </w:r>
      <w:r w:rsidR="0051283A" w:rsidRPr="00142BEF">
        <w:rPr>
          <w:rFonts w:ascii="Arial" w:hAnsi="Arial" w:cs="Arial"/>
        </w:rPr>
        <w:t>)</w:t>
      </w:r>
    </w:p>
    <w:p w14:paraId="0E3455ED" w14:textId="351EBA53" w:rsidR="00795F11" w:rsidRDefault="00795F11" w:rsidP="0051283A">
      <w:pPr>
        <w:ind w:right="566"/>
        <w:rPr>
          <w:rFonts w:ascii="Arial" w:hAnsi="Arial" w:cs="Arial"/>
        </w:rPr>
      </w:pPr>
    </w:p>
    <w:p w14:paraId="76DEC6DC" w14:textId="77777777" w:rsidR="00D534B4" w:rsidRDefault="00D534B4" w:rsidP="0051283A">
      <w:pPr>
        <w:ind w:right="566"/>
        <w:rPr>
          <w:rFonts w:ascii="Arial" w:hAnsi="Arial" w:cs="Arial"/>
        </w:rPr>
      </w:pPr>
    </w:p>
    <w:p w14:paraId="5B7FD56A" w14:textId="77777777" w:rsidR="00D534B4" w:rsidRDefault="00D534B4" w:rsidP="0051283A">
      <w:pPr>
        <w:ind w:right="566"/>
        <w:rPr>
          <w:rFonts w:ascii="Arial" w:hAnsi="Arial" w:cs="Arial"/>
        </w:rPr>
      </w:pPr>
    </w:p>
    <w:p w14:paraId="522B2823" w14:textId="77777777" w:rsidR="00D534B4" w:rsidRDefault="00D534B4" w:rsidP="0051283A">
      <w:pPr>
        <w:ind w:right="566"/>
        <w:rPr>
          <w:rFonts w:ascii="Arial" w:hAnsi="Arial" w:cs="Arial"/>
        </w:rPr>
      </w:pPr>
    </w:p>
    <w:p w14:paraId="425B696F" w14:textId="22013FDF" w:rsidR="00795F11" w:rsidRPr="00142BEF" w:rsidRDefault="00352033" w:rsidP="00D534B4">
      <w:pPr>
        <w:pStyle w:val="ListParagraph"/>
        <w:numPr>
          <w:ilvl w:val="0"/>
          <w:numId w:val="35"/>
        </w:numPr>
        <w:tabs>
          <w:tab w:val="left" w:pos="7938"/>
        </w:tabs>
        <w:spacing w:after="0" w:line="240" w:lineRule="auto"/>
        <w:rPr>
          <w:rFonts w:ascii="Arial" w:hAnsi="Arial" w:cs="Arial"/>
          <w:b/>
        </w:rPr>
      </w:pPr>
      <w:r w:rsidRPr="00142BEF">
        <w:rPr>
          <w:rFonts w:ascii="Arial" w:hAnsi="Arial" w:cs="Arial"/>
          <w:b/>
        </w:rPr>
        <w:t>(</w:t>
      </w:r>
      <w:r w:rsidR="00795F11" w:rsidRPr="00142BEF">
        <w:rPr>
          <w:rFonts w:ascii="Arial" w:hAnsi="Arial" w:cs="Arial"/>
          <w:b/>
        </w:rPr>
        <w:t>1</w:t>
      </w:r>
      <w:r w:rsidR="00B34CE6" w:rsidRPr="00142BEF">
        <w:rPr>
          <w:rFonts w:ascii="Arial" w:hAnsi="Arial" w:cs="Arial"/>
          <w:b/>
        </w:rPr>
        <w:t>7</w:t>
      </w:r>
      <w:r w:rsidR="00795F11" w:rsidRPr="00142BEF">
        <w:rPr>
          <w:rFonts w:ascii="Arial" w:hAnsi="Arial" w:cs="Arial"/>
          <w:b/>
        </w:rPr>
        <w:t xml:space="preserve"> marks</w:t>
      </w:r>
      <w:r w:rsidRPr="00142BEF">
        <w:rPr>
          <w:rFonts w:ascii="Arial" w:hAnsi="Arial" w:cs="Arial"/>
          <w:b/>
        </w:rPr>
        <w:t>)</w:t>
      </w:r>
    </w:p>
    <w:p w14:paraId="029ED047" w14:textId="77777777" w:rsidR="00142BEF" w:rsidRDefault="00142BEF" w:rsidP="00142BEF">
      <w:pPr>
        <w:spacing w:after="0"/>
        <w:rPr>
          <w:rFonts w:ascii="Arial" w:hAnsi="Arial" w:cs="Arial"/>
        </w:rPr>
      </w:pPr>
    </w:p>
    <w:p w14:paraId="22D03584" w14:textId="4A24D8D2" w:rsidR="0031289A" w:rsidRPr="00795F11" w:rsidRDefault="00A87072" w:rsidP="00795F11">
      <w:pPr>
        <w:rPr>
          <w:rFonts w:ascii="Arial" w:hAnsi="Arial" w:cs="Arial"/>
        </w:rPr>
      </w:pPr>
      <w:r w:rsidRPr="00795F11">
        <w:rPr>
          <w:rFonts w:ascii="Arial" w:hAnsi="Arial" w:cs="Arial"/>
        </w:rPr>
        <w:t>AC and DC generators are important technological devices.</w:t>
      </w:r>
    </w:p>
    <w:p w14:paraId="27720D72" w14:textId="397D4EC7" w:rsidR="00831588" w:rsidRPr="00142BEF" w:rsidRDefault="00831588" w:rsidP="00142BEF">
      <w:pPr>
        <w:pStyle w:val="ListParagraph"/>
        <w:numPr>
          <w:ilvl w:val="1"/>
          <w:numId w:val="35"/>
        </w:numPr>
        <w:tabs>
          <w:tab w:val="left" w:pos="7938"/>
        </w:tabs>
        <w:spacing w:after="0" w:line="240" w:lineRule="auto"/>
        <w:rPr>
          <w:rFonts w:ascii="Arial" w:hAnsi="Arial" w:cs="Arial"/>
        </w:rPr>
      </w:pPr>
      <w:r w:rsidRPr="00142BEF">
        <w:rPr>
          <w:rFonts w:ascii="Arial" w:hAnsi="Arial" w:cs="Arial"/>
        </w:rPr>
        <w:t>Using labelled diagram/s illustrate how an AC generator creates an AC voltage.</w:t>
      </w:r>
    </w:p>
    <w:p w14:paraId="5D7AA734" w14:textId="6EE817FA" w:rsidR="00831588" w:rsidRPr="00E7784B" w:rsidRDefault="00831588" w:rsidP="00831588">
      <w:pPr>
        <w:tabs>
          <w:tab w:val="left" w:pos="7938"/>
        </w:tabs>
        <w:spacing w:after="0" w:line="240" w:lineRule="auto"/>
        <w:ind w:left="709"/>
        <w:rPr>
          <w:rFonts w:ascii="Arial" w:hAnsi="Arial" w:cs="Arial"/>
        </w:rPr>
      </w:pPr>
      <w:r>
        <w:rPr>
          <w:rFonts w:ascii="Arial" w:hAnsi="Arial" w:cs="Arial"/>
        </w:rPr>
        <w:tab/>
      </w:r>
      <w:r w:rsidR="008F2165">
        <w:rPr>
          <w:rFonts w:ascii="Arial" w:hAnsi="Arial" w:cs="Arial"/>
        </w:rPr>
        <w:t>(5 marks)</w:t>
      </w:r>
    </w:p>
    <w:p w14:paraId="234F8EB7" w14:textId="4DAD6E8E" w:rsidR="00A87072" w:rsidRPr="00DE7300" w:rsidRDefault="00A87072" w:rsidP="00A87072">
      <w:pPr>
        <w:rPr>
          <w:rFonts w:ascii="Arial" w:hAnsi="Arial" w:cs="Arial"/>
        </w:rPr>
      </w:pPr>
    </w:p>
    <w:p w14:paraId="11772810" w14:textId="5F94B638" w:rsidR="00A87072" w:rsidRPr="00DE7300" w:rsidRDefault="00A87072" w:rsidP="00A87072">
      <w:pPr>
        <w:rPr>
          <w:rFonts w:ascii="Arial" w:hAnsi="Arial" w:cs="Arial"/>
        </w:rPr>
      </w:pPr>
    </w:p>
    <w:p w14:paraId="671F640C" w14:textId="25FA41B2" w:rsidR="00A87072" w:rsidRPr="00DE7300" w:rsidRDefault="00A87072" w:rsidP="00A87072">
      <w:pPr>
        <w:rPr>
          <w:rFonts w:ascii="Arial" w:hAnsi="Arial" w:cs="Arial"/>
        </w:rPr>
      </w:pPr>
    </w:p>
    <w:p w14:paraId="0CB7090F" w14:textId="2EA92D67" w:rsidR="00A87072" w:rsidRPr="00DE7300" w:rsidRDefault="00A87072" w:rsidP="00A87072">
      <w:pPr>
        <w:rPr>
          <w:rFonts w:ascii="Arial" w:hAnsi="Arial" w:cs="Arial"/>
        </w:rPr>
      </w:pPr>
    </w:p>
    <w:p w14:paraId="2B3FA315" w14:textId="49AE8414" w:rsidR="00A87072" w:rsidRPr="00DE7300" w:rsidRDefault="00A87072" w:rsidP="00A87072">
      <w:pPr>
        <w:rPr>
          <w:rFonts w:ascii="Arial" w:hAnsi="Arial" w:cs="Arial"/>
        </w:rPr>
      </w:pPr>
    </w:p>
    <w:p w14:paraId="470DC277" w14:textId="50A9F853" w:rsidR="00A87072" w:rsidRPr="00DE7300" w:rsidRDefault="00A87072" w:rsidP="00A87072">
      <w:pPr>
        <w:rPr>
          <w:rFonts w:ascii="Arial" w:hAnsi="Arial" w:cs="Arial"/>
        </w:rPr>
      </w:pPr>
    </w:p>
    <w:p w14:paraId="23A879E5" w14:textId="5846944E" w:rsidR="00A87072" w:rsidRPr="00DE7300" w:rsidRDefault="00A87072" w:rsidP="00A87072">
      <w:pPr>
        <w:rPr>
          <w:rFonts w:ascii="Arial" w:hAnsi="Arial" w:cs="Arial"/>
        </w:rPr>
      </w:pPr>
    </w:p>
    <w:p w14:paraId="26B46B53" w14:textId="0B37DF0F" w:rsidR="00A87072" w:rsidRPr="00DE7300" w:rsidRDefault="00A87072" w:rsidP="00A87072">
      <w:pPr>
        <w:rPr>
          <w:rFonts w:ascii="Arial" w:hAnsi="Arial" w:cs="Arial"/>
        </w:rPr>
      </w:pPr>
    </w:p>
    <w:p w14:paraId="7974EE21" w14:textId="24611F8D" w:rsidR="00A87072" w:rsidRPr="00DE7300" w:rsidRDefault="00A87072" w:rsidP="00A87072">
      <w:pPr>
        <w:rPr>
          <w:rFonts w:ascii="Arial" w:hAnsi="Arial" w:cs="Arial"/>
        </w:rPr>
      </w:pPr>
    </w:p>
    <w:p w14:paraId="3D043B11" w14:textId="66C2B58F" w:rsidR="00A87072" w:rsidRPr="00DE7300" w:rsidRDefault="00A87072" w:rsidP="00A87072">
      <w:pPr>
        <w:rPr>
          <w:rFonts w:ascii="Arial" w:hAnsi="Arial" w:cs="Arial"/>
        </w:rPr>
      </w:pPr>
    </w:p>
    <w:p w14:paraId="56BC11A1" w14:textId="625346F8" w:rsidR="00A87072" w:rsidRPr="00DE7300" w:rsidRDefault="00A87072" w:rsidP="00A87072">
      <w:pPr>
        <w:rPr>
          <w:rFonts w:ascii="Arial" w:hAnsi="Arial" w:cs="Arial"/>
        </w:rPr>
      </w:pPr>
    </w:p>
    <w:p w14:paraId="2FD69633" w14:textId="235771FC" w:rsidR="00A87072" w:rsidRPr="00DE7300" w:rsidRDefault="00A87072" w:rsidP="00A87072">
      <w:pPr>
        <w:rPr>
          <w:rFonts w:ascii="Arial" w:hAnsi="Arial" w:cs="Arial"/>
        </w:rPr>
      </w:pPr>
    </w:p>
    <w:p w14:paraId="6CBCA357" w14:textId="71E3D573" w:rsidR="00A87072" w:rsidRPr="00DE7300" w:rsidRDefault="00A87072" w:rsidP="00A87072">
      <w:pPr>
        <w:rPr>
          <w:rFonts w:ascii="Arial" w:hAnsi="Arial" w:cs="Arial"/>
        </w:rPr>
      </w:pPr>
    </w:p>
    <w:p w14:paraId="4C808D65" w14:textId="2166EBFD" w:rsidR="00A87072" w:rsidRPr="00DE7300" w:rsidRDefault="00A87072" w:rsidP="00A87072">
      <w:pPr>
        <w:rPr>
          <w:rFonts w:ascii="Arial" w:hAnsi="Arial" w:cs="Arial"/>
        </w:rPr>
      </w:pPr>
    </w:p>
    <w:p w14:paraId="04780FF2" w14:textId="1C55873E" w:rsidR="00A87072" w:rsidRPr="00DE7300" w:rsidRDefault="00A87072" w:rsidP="00A87072">
      <w:pPr>
        <w:rPr>
          <w:rFonts w:ascii="Arial" w:hAnsi="Arial" w:cs="Arial"/>
        </w:rPr>
      </w:pPr>
    </w:p>
    <w:p w14:paraId="1832063B" w14:textId="29829E78" w:rsidR="00A87072" w:rsidRPr="00DE7300" w:rsidRDefault="00A87072" w:rsidP="00A87072">
      <w:pPr>
        <w:rPr>
          <w:rFonts w:ascii="Arial" w:hAnsi="Arial" w:cs="Arial"/>
        </w:rPr>
      </w:pPr>
    </w:p>
    <w:p w14:paraId="13062389" w14:textId="475AD343" w:rsidR="00A87072" w:rsidRDefault="00A87072" w:rsidP="00A87072">
      <w:pPr>
        <w:rPr>
          <w:rFonts w:ascii="Arial" w:hAnsi="Arial" w:cs="Arial"/>
        </w:rPr>
      </w:pPr>
    </w:p>
    <w:p w14:paraId="5CAF9E61" w14:textId="77777777" w:rsidR="00D534B4" w:rsidRDefault="00D534B4" w:rsidP="00A87072">
      <w:pPr>
        <w:rPr>
          <w:rFonts w:ascii="Arial" w:hAnsi="Arial" w:cs="Arial"/>
        </w:rPr>
      </w:pPr>
    </w:p>
    <w:p w14:paraId="585BDD02" w14:textId="77777777" w:rsidR="00D534B4" w:rsidRDefault="00D534B4" w:rsidP="00A87072">
      <w:pPr>
        <w:rPr>
          <w:rFonts w:ascii="Arial" w:hAnsi="Arial" w:cs="Arial"/>
        </w:rPr>
      </w:pPr>
    </w:p>
    <w:p w14:paraId="573A7389" w14:textId="77777777" w:rsidR="00D534B4" w:rsidRDefault="00D534B4" w:rsidP="00A87072">
      <w:pPr>
        <w:rPr>
          <w:rFonts w:ascii="Arial" w:hAnsi="Arial" w:cs="Arial"/>
        </w:rPr>
      </w:pPr>
    </w:p>
    <w:p w14:paraId="786F387D" w14:textId="77777777" w:rsidR="00D534B4" w:rsidRDefault="00D534B4" w:rsidP="00A87072">
      <w:pPr>
        <w:rPr>
          <w:rFonts w:ascii="Arial" w:hAnsi="Arial" w:cs="Arial"/>
        </w:rPr>
      </w:pPr>
    </w:p>
    <w:p w14:paraId="5DD71EED" w14:textId="77777777" w:rsidR="00D534B4" w:rsidRPr="00DE7300" w:rsidRDefault="00D534B4" w:rsidP="00A87072">
      <w:pPr>
        <w:rPr>
          <w:rFonts w:ascii="Arial" w:hAnsi="Arial" w:cs="Arial"/>
        </w:rPr>
      </w:pPr>
    </w:p>
    <w:p w14:paraId="02679F44" w14:textId="72309DF3" w:rsidR="00A87072" w:rsidRPr="00DE7300" w:rsidRDefault="00A87072" w:rsidP="00A87072">
      <w:pPr>
        <w:rPr>
          <w:rFonts w:ascii="Arial" w:hAnsi="Arial" w:cs="Arial"/>
        </w:rPr>
      </w:pPr>
    </w:p>
    <w:p w14:paraId="4E285762" w14:textId="3FFDA939" w:rsidR="00A87072" w:rsidRPr="00482FB3" w:rsidRDefault="00A87072" w:rsidP="00142BEF">
      <w:pPr>
        <w:pStyle w:val="ListParagraph"/>
        <w:numPr>
          <w:ilvl w:val="1"/>
          <w:numId w:val="35"/>
        </w:numPr>
        <w:rPr>
          <w:rFonts w:ascii="Arial" w:hAnsi="Arial" w:cs="Arial"/>
        </w:rPr>
      </w:pPr>
      <w:r w:rsidRPr="00482FB3">
        <w:rPr>
          <w:rFonts w:ascii="Arial" w:hAnsi="Arial" w:cs="Arial"/>
        </w:rPr>
        <w:lastRenderedPageBreak/>
        <w:t xml:space="preserve">At which stage of the cycle is maximum </w:t>
      </w:r>
      <w:proofErr w:type="spellStart"/>
      <w:r w:rsidRPr="00482FB3">
        <w:rPr>
          <w:rFonts w:ascii="Arial" w:hAnsi="Arial" w:cs="Arial"/>
        </w:rPr>
        <w:t>emf</w:t>
      </w:r>
      <w:proofErr w:type="spellEnd"/>
      <w:r w:rsidRPr="00482FB3">
        <w:rPr>
          <w:rFonts w:ascii="Arial" w:hAnsi="Arial" w:cs="Arial"/>
        </w:rPr>
        <w:t xml:space="preserve"> generated</w:t>
      </w:r>
      <w:r w:rsidR="00352033">
        <w:rPr>
          <w:rFonts w:ascii="Arial" w:hAnsi="Arial" w:cs="Arial"/>
        </w:rPr>
        <w:t>?</w:t>
      </w:r>
      <w:r w:rsidRPr="00482FB3">
        <w:rPr>
          <w:rFonts w:ascii="Arial" w:hAnsi="Arial" w:cs="Arial"/>
        </w:rPr>
        <w:t xml:space="preserve"> Explain.</w:t>
      </w:r>
      <w:r w:rsidR="00482FB3">
        <w:rPr>
          <w:rFonts w:ascii="Arial" w:hAnsi="Arial" w:cs="Arial"/>
        </w:rPr>
        <w:tab/>
      </w:r>
      <w:r w:rsidR="00CD4040">
        <w:rPr>
          <w:rFonts w:ascii="Arial" w:hAnsi="Arial" w:cs="Arial"/>
        </w:rPr>
        <w:t>(4 marks)</w:t>
      </w:r>
    </w:p>
    <w:p w14:paraId="730D302C" w14:textId="06C46750" w:rsidR="00A87072" w:rsidRPr="00DE7300" w:rsidRDefault="00A87072" w:rsidP="00A87072">
      <w:pPr>
        <w:rPr>
          <w:rFonts w:ascii="Arial" w:hAnsi="Arial" w:cs="Arial"/>
        </w:rPr>
      </w:pPr>
    </w:p>
    <w:p w14:paraId="37BC2B59" w14:textId="08CFF106" w:rsidR="00A87072" w:rsidRPr="00DE7300" w:rsidRDefault="00A87072" w:rsidP="00A87072">
      <w:pPr>
        <w:rPr>
          <w:rFonts w:ascii="Arial" w:hAnsi="Arial" w:cs="Arial"/>
        </w:rPr>
      </w:pPr>
    </w:p>
    <w:p w14:paraId="2C5E3964" w14:textId="36FC34E3" w:rsidR="00A87072" w:rsidRPr="00DE7300" w:rsidRDefault="00A87072" w:rsidP="00A87072">
      <w:pPr>
        <w:rPr>
          <w:rFonts w:ascii="Arial" w:hAnsi="Arial" w:cs="Arial"/>
        </w:rPr>
      </w:pPr>
    </w:p>
    <w:p w14:paraId="0485C90D" w14:textId="1AD9A4CC" w:rsidR="00A87072" w:rsidRPr="00DE7300" w:rsidRDefault="00A87072" w:rsidP="00A87072">
      <w:pPr>
        <w:rPr>
          <w:rFonts w:ascii="Arial" w:hAnsi="Arial" w:cs="Arial"/>
        </w:rPr>
      </w:pPr>
    </w:p>
    <w:p w14:paraId="2A93EFC4" w14:textId="0C37E92F" w:rsidR="00A87072" w:rsidRPr="00DE7300" w:rsidRDefault="00A87072" w:rsidP="00A87072">
      <w:pPr>
        <w:rPr>
          <w:rFonts w:ascii="Arial" w:hAnsi="Arial" w:cs="Arial"/>
        </w:rPr>
      </w:pPr>
    </w:p>
    <w:p w14:paraId="57F9559D" w14:textId="50E7CDAF" w:rsidR="00A87072" w:rsidRPr="00DE7300" w:rsidRDefault="00A87072" w:rsidP="00A87072">
      <w:pPr>
        <w:rPr>
          <w:rFonts w:ascii="Arial" w:hAnsi="Arial" w:cs="Arial"/>
        </w:rPr>
      </w:pPr>
    </w:p>
    <w:p w14:paraId="67CA8811" w14:textId="25DEA291" w:rsidR="00A87072" w:rsidRPr="00DE7300" w:rsidRDefault="00A87072" w:rsidP="00A87072">
      <w:pPr>
        <w:rPr>
          <w:rFonts w:ascii="Arial" w:hAnsi="Arial" w:cs="Arial"/>
        </w:rPr>
      </w:pPr>
    </w:p>
    <w:p w14:paraId="690F55A3" w14:textId="32E77058" w:rsidR="00A87072" w:rsidRPr="00DE7300" w:rsidRDefault="00A87072" w:rsidP="00A87072">
      <w:pPr>
        <w:rPr>
          <w:rFonts w:ascii="Arial" w:hAnsi="Arial" w:cs="Arial"/>
        </w:rPr>
      </w:pPr>
    </w:p>
    <w:p w14:paraId="73CDBFCD" w14:textId="27848690" w:rsidR="00A87072" w:rsidRPr="00DE7300" w:rsidRDefault="00A87072" w:rsidP="00A87072">
      <w:pPr>
        <w:rPr>
          <w:rFonts w:ascii="Arial" w:hAnsi="Arial" w:cs="Arial"/>
        </w:rPr>
      </w:pPr>
    </w:p>
    <w:p w14:paraId="294770A4" w14:textId="0DAFBF9F" w:rsidR="00A87072" w:rsidRPr="00DE7300" w:rsidRDefault="00A87072" w:rsidP="00142BEF">
      <w:pPr>
        <w:pStyle w:val="ListParagraph"/>
        <w:numPr>
          <w:ilvl w:val="1"/>
          <w:numId w:val="35"/>
        </w:numPr>
        <w:tabs>
          <w:tab w:val="left" w:pos="7938"/>
        </w:tabs>
        <w:rPr>
          <w:rFonts w:ascii="Arial" w:hAnsi="Arial" w:cs="Arial"/>
        </w:rPr>
      </w:pPr>
      <w:r w:rsidRPr="00DE7300">
        <w:rPr>
          <w:rFonts w:ascii="Arial" w:hAnsi="Arial" w:cs="Arial"/>
        </w:rPr>
        <w:t>Explain the difference in design necessary to change the AC generator to a DC generator. Use diagrams.</w:t>
      </w:r>
      <w:r w:rsidR="007738BF">
        <w:rPr>
          <w:rFonts w:ascii="Arial" w:hAnsi="Arial" w:cs="Arial"/>
        </w:rPr>
        <w:tab/>
      </w:r>
      <w:r w:rsidR="008F2165">
        <w:rPr>
          <w:rFonts w:ascii="Arial" w:hAnsi="Arial" w:cs="Arial"/>
        </w:rPr>
        <w:t>(5 marks)</w:t>
      </w:r>
    </w:p>
    <w:p w14:paraId="09E5E0C5" w14:textId="3CA8EBCC" w:rsidR="00A87072" w:rsidRPr="00DE7300" w:rsidRDefault="00A87072" w:rsidP="00A87072">
      <w:pPr>
        <w:rPr>
          <w:rFonts w:ascii="Arial" w:hAnsi="Arial" w:cs="Arial"/>
        </w:rPr>
      </w:pPr>
    </w:p>
    <w:p w14:paraId="376AD78A" w14:textId="3F8A3440" w:rsidR="00A87072" w:rsidRPr="00DE7300" w:rsidRDefault="00A87072" w:rsidP="00A87072">
      <w:pPr>
        <w:rPr>
          <w:rFonts w:ascii="Arial" w:hAnsi="Arial" w:cs="Arial"/>
        </w:rPr>
      </w:pPr>
    </w:p>
    <w:p w14:paraId="340363ED" w14:textId="24602AFD" w:rsidR="00A87072" w:rsidRPr="00DE7300" w:rsidRDefault="00A87072" w:rsidP="00A87072">
      <w:pPr>
        <w:rPr>
          <w:rFonts w:ascii="Arial" w:hAnsi="Arial" w:cs="Arial"/>
        </w:rPr>
      </w:pPr>
    </w:p>
    <w:p w14:paraId="185DEF59" w14:textId="11B022BB" w:rsidR="00A87072" w:rsidRPr="00DE7300" w:rsidRDefault="00A87072" w:rsidP="00A87072">
      <w:pPr>
        <w:rPr>
          <w:rFonts w:ascii="Arial" w:hAnsi="Arial" w:cs="Arial"/>
        </w:rPr>
      </w:pPr>
    </w:p>
    <w:p w14:paraId="2D3129D0" w14:textId="27DA2E3D" w:rsidR="00A87072" w:rsidRPr="00DE7300" w:rsidRDefault="00A87072" w:rsidP="00A87072">
      <w:pPr>
        <w:rPr>
          <w:rFonts w:ascii="Arial" w:hAnsi="Arial" w:cs="Arial"/>
        </w:rPr>
      </w:pPr>
    </w:p>
    <w:p w14:paraId="782CABC1" w14:textId="2EFDD94C" w:rsidR="00A87072" w:rsidRDefault="00A87072" w:rsidP="00A87072">
      <w:pPr>
        <w:rPr>
          <w:rFonts w:ascii="Arial" w:hAnsi="Arial" w:cs="Arial"/>
        </w:rPr>
      </w:pPr>
    </w:p>
    <w:p w14:paraId="20CA4C2E" w14:textId="77777777" w:rsidR="00D534B4" w:rsidRPr="00DE7300" w:rsidRDefault="00D534B4" w:rsidP="00A87072">
      <w:pPr>
        <w:rPr>
          <w:rFonts w:ascii="Arial" w:hAnsi="Arial" w:cs="Arial"/>
        </w:rPr>
      </w:pPr>
    </w:p>
    <w:p w14:paraId="5B860B41" w14:textId="24D86674" w:rsidR="00A87072" w:rsidRPr="00DE7300" w:rsidRDefault="00A87072" w:rsidP="00A87072">
      <w:pPr>
        <w:rPr>
          <w:rFonts w:ascii="Arial" w:hAnsi="Arial" w:cs="Arial"/>
        </w:rPr>
      </w:pPr>
    </w:p>
    <w:p w14:paraId="1CDF36A7" w14:textId="1EF25884" w:rsidR="00A87072" w:rsidRPr="00DE7300" w:rsidRDefault="00A87072" w:rsidP="00A87072">
      <w:pPr>
        <w:rPr>
          <w:rFonts w:ascii="Arial" w:hAnsi="Arial" w:cs="Arial"/>
        </w:rPr>
      </w:pPr>
    </w:p>
    <w:p w14:paraId="523A89E8" w14:textId="13B33D71" w:rsidR="00A87072" w:rsidRPr="00DE7300" w:rsidRDefault="00A87072" w:rsidP="00142BEF">
      <w:pPr>
        <w:pStyle w:val="ListParagraph"/>
        <w:numPr>
          <w:ilvl w:val="1"/>
          <w:numId w:val="35"/>
        </w:numPr>
        <w:rPr>
          <w:rFonts w:ascii="Arial" w:hAnsi="Arial" w:cs="Arial"/>
        </w:rPr>
      </w:pPr>
      <w:r w:rsidRPr="00DE7300">
        <w:rPr>
          <w:rFonts w:ascii="Arial" w:hAnsi="Arial" w:cs="Arial"/>
        </w:rPr>
        <w:t>The equation</w:t>
      </w:r>
    </w:p>
    <w:p w14:paraId="52AD2573" w14:textId="5D4D2FED" w:rsidR="00A87072" w:rsidRPr="00DE7300" w:rsidRDefault="00E34E9D" w:rsidP="00A87072">
      <w:pPr>
        <w:rPr>
          <w:rFonts w:ascii="Arial" w:hAnsi="Arial" w:cs="Arial"/>
        </w:rPr>
      </w:pPr>
      <m:oMathPara>
        <m:oMath>
          <m:sSub>
            <m:sSubPr>
              <m:ctrlPr>
                <w:rPr>
                  <w:rFonts w:ascii="Cambria Math" w:hAnsi="Cambria Math" w:cs="Arial"/>
                  <w:i/>
                </w:rPr>
              </m:ctrlPr>
            </m:sSubPr>
            <m:e>
              <m:r>
                <w:rPr>
                  <w:rFonts w:ascii="Cambria Math" w:hAnsi="Cambria Math" w:cs="Arial"/>
                </w:rPr>
                <m:t>emf</m:t>
              </m:r>
            </m:e>
            <m:sub>
              <m:r>
                <w:rPr>
                  <w:rFonts w:ascii="Cambria Math" w:hAnsi="Cambria Math" w:cs="Arial"/>
                </w:rPr>
                <m:t>rms</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emf</m:t>
                  </m:r>
                </m:e>
                <m:sub>
                  <m:r>
                    <w:rPr>
                      <w:rFonts w:ascii="Cambria Math" w:hAnsi="Cambria Math" w:cs="Arial"/>
                    </w:rPr>
                    <m:t>max</m:t>
                  </m:r>
                </m:sub>
              </m:sSub>
            </m:num>
            <m:den>
              <m:rad>
                <m:radPr>
                  <m:degHide m:val="1"/>
                  <m:ctrlPr>
                    <w:rPr>
                      <w:rFonts w:ascii="Cambria Math" w:hAnsi="Cambria Math" w:cs="Arial"/>
                      <w:i/>
                    </w:rPr>
                  </m:ctrlPr>
                </m:radPr>
                <m:deg/>
                <m:e>
                  <m:r>
                    <w:rPr>
                      <w:rFonts w:ascii="Cambria Math" w:hAnsi="Cambria Math" w:cs="Arial"/>
                    </w:rPr>
                    <m:t>2</m:t>
                  </m:r>
                </m:e>
              </m:rad>
            </m:den>
          </m:f>
        </m:oMath>
      </m:oMathPara>
    </w:p>
    <w:p w14:paraId="4285B68C" w14:textId="4729A786" w:rsidR="00AB4768" w:rsidRDefault="00AB4768" w:rsidP="00142BEF">
      <w:pPr>
        <w:ind w:left="720"/>
        <w:rPr>
          <w:rFonts w:ascii="Arial" w:eastAsiaTheme="minorEastAsia" w:hAnsi="Arial" w:cs="Arial"/>
        </w:rPr>
      </w:pPr>
      <w:proofErr w:type="gramStart"/>
      <w:r w:rsidRPr="00DE7300">
        <w:rPr>
          <w:rFonts w:ascii="Arial" w:hAnsi="Arial" w:cs="Arial"/>
        </w:rPr>
        <w:t>is</w:t>
      </w:r>
      <w:proofErr w:type="gramEnd"/>
      <w:r w:rsidRPr="00DE7300">
        <w:rPr>
          <w:rFonts w:ascii="Arial" w:hAnsi="Arial" w:cs="Arial"/>
        </w:rPr>
        <w:t xml:space="preserve"> used to calculate the maximum </w:t>
      </w:r>
      <w:proofErr w:type="spellStart"/>
      <w:r w:rsidRPr="00DE7300">
        <w:rPr>
          <w:rFonts w:ascii="Arial" w:hAnsi="Arial" w:cs="Arial"/>
        </w:rPr>
        <w:t>emf</w:t>
      </w:r>
      <w:proofErr w:type="spellEnd"/>
      <w:r w:rsidRPr="00DE7300">
        <w:rPr>
          <w:rFonts w:ascii="Arial" w:hAnsi="Arial" w:cs="Arial"/>
        </w:rPr>
        <w:t xml:space="preserve"> created in an AC generator. </w:t>
      </w:r>
      <w:r w:rsidRPr="00B34CE6">
        <w:rPr>
          <w:rFonts w:ascii="Arial" w:hAnsi="Arial" w:cs="Arial"/>
        </w:rPr>
        <w:t xml:space="preserve">Explain, using </w:t>
      </w:r>
      <w:r w:rsidR="00352033">
        <w:rPr>
          <w:rFonts w:ascii="Arial" w:hAnsi="Arial" w:cs="Arial"/>
        </w:rPr>
        <w:t xml:space="preserve">an </w:t>
      </w:r>
      <w:r w:rsidRPr="00B34CE6">
        <w:rPr>
          <w:rFonts w:ascii="Arial" w:hAnsi="Arial" w:cs="Arial"/>
        </w:rPr>
        <w:t xml:space="preserve">appropriate </w:t>
      </w:r>
      <w:r w:rsidR="00352033">
        <w:rPr>
          <w:rFonts w:ascii="Arial" w:hAnsi="Arial" w:cs="Arial"/>
        </w:rPr>
        <w:t>v</w:t>
      </w:r>
      <w:r w:rsidR="00352033" w:rsidRPr="00352033">
        <w:rPr>
          <w:rFonts w:ascii="Arial" w:hAnsi="Arial" w:cs="Arial"/>
        </w:rPr>
        <w:t>oltage vs time graph</w:t>
      </w:r>
      <w:r w:rsidR="00352033">
        <w:rPr>
          <w:rFonts w:ascii="Arial" w:hAnsi="Arial" w:cs="Arial"/>
        </w:rPr>
        <w:t>,</w:t>
      </w:r>
      <w:r w:rsidRPr="00B34CE6">
        <w:rPr>
          <w:rFonts w:ascii="Arial" w:hAnsi="Arial" w:cs="Arial"/>
        </w:rPr>
        <w:t xml:space="preserve"> what is the importance of </w:t>
      </w:r>
      <m:oMath>
        <m:rad>
          <m:radPr>
            <m:degHide m:val="1"/>
            <m:ctrlPr>
              <w:rPr>
                <w:rFonts w:ascii="Cambria Math" w:hAnsi="Cambria Math" w:cs="Arial"/>
                <w:i/>
              </w:rPr>
            </m:ctrlPr>
          </m:radPr>
          <m:deg/>
          <m:e>
            <m:r>
              <w:rPr>
                <w:rFonts w:ascii="Cambria Math" w:hAnsi="Cambria Math" w:cs="Arial"/>
              </w:rPr>
              <m:t xml:space="preserve">2 </m:t>
            </m:r>
          </m:e>
        </m:rad>
      </m:oMath>
      <w:r w:rsidRPr="00B34CE6">
        <w:rPr>
          <w:rFonts w:ascii="Arial" w:eastAsiaTheme="minorEastAsia" w:hAnsi="Arial" w:cs="Arial"/>
        </w:rPr>
        <w:t>in this equation.</w:t>
      </w:r>
    </w:p>
    <w:p w14:paraId="04F4DF09" w14:textId="202E379C" w:rsidR="00B34CE6" w:rsidRDefault="00B34CE6" w:rsidP="00B34CE6">
      <w:pPr>
        <w:tabs>
          <w:tab w:val="left" w:pos="7938"/>
        </w:tabs>
        <w:ind w:left="1276"/>
        <w:rPr>
          <w:rFonts w:ascii="Arial" w:eastAsiaTheme="minorEastAsia" w:hAnsi="Arial" w:cs="Arial"/>
        </w:rPr>
      </w:pPr>
      <w:r>
        <w:rPr>
          <w:rFonts w:ascii="Arial" w:eastAsiaTheme="minorEastAsia" w:hAnsi="Arial" w:cs="Arial"/>
        </w:rPr>
        <w:tab/>
      </w:r>
      <w:r w:rsidR="00CD4040">
        <w:rPr>
          <w:rFonts w:ascii="Arial" w:eastAsiaTheme="minorEastAsia" w:hAnsi="Arial" w:cs="Arial"/>
        </w:rPr>
        <w:t>(3 marks)</w:t>
      </w:r>
    </w:p>
    <w:p w14:paraId="7DB5963E" w14:textId="77777777" w:rsidR="00B34CE6" w:rsidRDefault="00B34CE6">
      <w:pPr>
        <w:rPr>
          <w:rFonts w:ascii="Arial" w:eastAsiaTheme="minorEastAsia" w:hAnsi="Arial" w:cs="Arial"/>
        </w:rPr>
      </w:pPr>
      <w:r>
        <w:rPr>
          <w:rFonts w:ascii="Arial" w:eastAsiaTheme="minorEastAsia" w:hAnsi="Arial" w:cs="Arial"/>
        </w:rPr>
        <w:br w:type="page"/>
      </w:r>
    </w:p>
    <w:p w14:paraId="709847AA" w14:textId="4674BA02" w:rsidR="00B34CE6" w:rsidRPr="00B34CE6" w:rsidRDefault="00515292" w:rsidP="00D534B4">
      <w:pPr>
        <w:pStyle w:val="ListParagraph"/>
        <w:numPr>
          <w:ilvl w:val="0"/>
          <w:numId w:val="35"/>
        </w:numPr>
        <w:tabs>
          <w:tab w:val="left" w:pos="7938"/>
        </w:tabs>
        <w:spacing w:after="0" w:line="240" w:lineRule="auto"/>
        <w:rPr>
          <w:rFonts w:ascii="Arial" w:hAnsi="Arial" w:cs="Arial"/>
          <w:b/>
        </w:rPr>
      </w:pPr>
      <w:r>
        <w:rPr>
          <w:rFonts w:ascii="Arial" w:hAnsi="Arial" w:cs="Arial"/>
          <w:b/>
        </w:rPr>
        <w:lastRenderedPageBreak/>
        <w:t>(</w:t>
      </w:r>
      <w:r w:rsidR="00B34CE6" w:rsidRPr="00B34CE6">
        <w:rPr>
          <w:rFonts w:ascii="Arial" w:hAnsi="Arial" w:cs="Arial"/>
          <w:b/>
        </w:rPr>
        <w:t>1</w:t>
      </w:r>
      <w:r w:rsidR="00CD4040">
        <w:rPr>
          <w:rFonts w:ascii="Arial" w:hAnsi="Arial" w:cs="Arial"/>
          <w:b/>
        </w:rPr>
        <w:t>4 marks)</w:t>
      </w:r>
    </w:p>
    <w:p w14:paraId="1C188CCB" w14:textId="77777777" w:rsidR="00142BEF" w:rsidRDefault="00142BEF" w:rsidP="00142BEF">
      <w:pPr>
        <w:spacing w:after="0"/>
        <w:rPr>
          <w:rFonts w:ascii="Arial" w:hAnsi="Arial" w:cs="Arial"/>
        </w:rPr>
      </w:pPr>
    </w:p>
    <w:p w14:paraId="41BA76E0" w14:textId="244658CB" w:rsidR="00AB4768" w:rsidRPr="00B34CE6" w:rsidRDefault="0048700F" w:rsidP="00B34CE6">
      <w:pPr>
        <w:rPr>
          <w:rFonts w:ascii="Arial" w:hAnsi="Arial" w:cs="Arial"/>
        </w:rPr>
      </w:pPr>
      <w:r w:rsidRPr="00B34CE6">
        <w:rPr>
          <w:rFonts w:ascii="Arial" w:hAnsi="Arial" w:cs="Arial"/>
        </w:rPr>
        <w:t>Two parallel charged plates are set up as in the diagram below.</w:t>
      </w:r>
    </w:p>
    <w:p w14:paraId="39C91E57" w14:textId="5BD2D8A6" w:rsidR="0048700F" w:rsidRPr="00142BEF" w:rsidRDefault="0048700F" w:rsidP="00142BEF">
      <w:pPr>
        <w:pStyle w:val="ListParagraph"/>
        <w:numPr>
          <w:ilvl w:val="1"/>
          <w:numId w:val="35"/>
        </w:numPr>
        <w:tabs>
          <w:tab w:val="left" w:pos="7938"/>
        </w:tabs>
        <w:rPr>
          <w:rFonts w:ascii="Arial" w:hAnsi="Arial" w:cs="Arial"/>
        </w:rPr>
      </w:pPr>
      <w:r w:rsidRPr="00142BEF">
        <w:rPr>
          <w:rFonts w:ascii="Arial" w:hAnsi="Arial" w:cs="Arial"/>
        </w:rPr>
        <w:t>Draw the electric field between the plates</w:t>
      </w:r>
      <w:r w:rsidR="00BA6755" w:rsidRPr="00142BEF">
        <w:rPr>
          <w:rFonts w:ascii="Arial" w:hAnsi="Arial" w:cs="Arial"/>
        </w:rPr>
        <w:t>.</w:t>
      </w:r>
      <w:r w:rsidR="00BA6755" w:rsidRPr="00142BEF">
        <w:rPr>
          <w:rFonts w:ascii="Arial" w:hAnsi="Arial" w:cs="Arial"/>
        </w:rPr>
        <w:tab/>
      </w:r>
      <w:r w:rsidR="00CD4040" w:rsidRPr="00142BEF">
        <w:rPr>
          <w:rFonts w:ascii="Arial" w:hAnsi="Arial" w:cs="Arial"/>
        </w:rPr>
        <w:t>(3 marks)</w:t>
      </w:r>
    </w:p>
    <w:p w14:paraId="753A2DB2" w14:textId="45EFB874" w:rsidR="0048700F" w:rsidRPr="00DE7300" w:rsidRDefault="0048700F" w:rsidP="0048700F">
      <w:pPr>
        <w:rPr>
          <w:rFonts w:ascii="Arial" w:hAnsi="Arial" w:cs="Arial"/>
        </w:rPr>
      </w:pPr>
      <w:r w:rsidRPr="00DE7300">
        <w:rPr>
          <w:rFonts w:ascii="Arial" w:hAnsi="Arial" w:cs="Arial"/>
          <w:noProof/>
          <w:lang w:eastAsia="en-AU"/>
        </w:rPr>
        <w:drawing>
          <wp:inline distT="0" distB="0" distL="0" distR="0" wp14:anchorId="1A1759E8" wp14:editId="28CE8598">
            <wp:extent cx="5229225" cy="21392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2125" cy="2140414"/>
                    </a:xfrm>
                    <a:prstGeom prst="rect">
                      <a:avLst/>
                    </a:prstGeom>
                    <a:noFill/>
                    <a:ln>
                      <a:noFill/>
                    </a:ln>
                  </pic:spPr>
                </pic:pic>
              </a:graphicData>
            </a:graphic>
          </wp:inline>
        </w:drawing>
      </w:r>
    </w:p>
    <w:p w14:paraId="30DFF2AC" w14:textId="77777777" w:rsidR="00142BEF" w:rsidRDefault="008262C1" w:rsidP="00142BEF">
      <w:pPr>
        <w:pStyle w:val="ListParagraph"/>
        <w:numPr>
          <w:ilvl w:val="1"/>
          <w:numId w:val="35"/>
        </w:numPr>
        <w:tabs>
          <w:tab w:val="left" w:pos="7938"/>
        </w:tabs>
        <w:ind w:right="140"/>
        <w:rPr>
          <w:rFonts w:ascii="Arial" w:hAnsi="Arial" w:cs="Arial"/>
        </w:rPr>
      </w:pPr>
      <w:r w:rsidRPr="00142BEF">
        <w:rPr>
          <w:rFonts w:ascii="Arial" w:hAnsi="Arial" w:cs="Arial"/>
        </w:rPr>
        <w:t>A proton is fired, with a velocity of 8.67 x 10</w:t>
      </w:r>
      <w:r w:rsidRPr="00142BEF">
        <w:rPr>
          <w:rFonts w:ascii="Arial" w:hAnsi="Arial" w:cs="Arial"/>
          <w:vertAlign w:val="superscript"/>
        </w:rPr>
        <w:t>7</w:t>
      </w:r>
      <w:r w:rsidRPr="00142BEF">
        <w:rPr>
          <w:rFonts w:ascii="Arial" w:hAnsi="Arial" w:cs="Arial"/>
        </w:rPr>
        <w:t xml:space="preserve"> m s</w:t>
      </w:r>
      <w:r w:rsidRPr="00142BEF">
        <w:rPr>
          <w:rFonts w:ascii="Arial" w:hAnsi="Arial" w:cs="Arial"/>
          <w:vertAlign w:val="superscript"/>
        </w:rPr>
        <w:t>-1</w:t>
      </w:r>
      <w:r w:rsidRPr="00142BEF">
        <w:rPr>
          <w:rFonts w:ascii="Arial" w:hAnsi="Arial" w:cs="Arial"/>
        </w:rPr>
        <w:t>, into the space between the 0.500 m long plates as shown below. The plates are 20.0 mm apart and the potential difference between the plates is 3.00 x 10</w:t>
      </w:r>
      <w:r w:rsidRPr="00142BEF">
        <w:rPr>
          <w:rFonts w:ascii="Arial" w:hAnsi="Arial" w:cs="Arial"/>
          <w:vertAlign w:val="superscript"/>
        </w:rPr>
        <w:t>3</w:t>
      </w:r>
      <w:r w:rsidRPr="00142BEF">
        <w:rPr>
          <w:rFonts w:ascii="Arial" w:hAnsi="Arial" w:cs="Arial"/>
        </w:rPr>
        <w:t xml:space="preserve"> V.</w:t>
      </w:r>
    </w:p>
    <w:p w14:paraId="775D83F3" w14:textId="77777777" w:rsidR="00142BEF" w:rsidRDefault="00142BEF" w:rsidP="00142BEF">
      <w:pPr>
        <w:pStyle w:val="ListParagraph"/>
        <w:tabs>
          <w:tab w:val="left" w:pos="7938"/>
        </w:tabs>
        <w:ind w:left="964" w:right="140"/>
        <w:rPr>
          <w:rFonts w:ascii="Arial" w:hAnsi="Arial" w:cs="Arial"/>
        </w:rPr>
      </w:pPr>
    </w:p>
    <w:p w14:paraId="517E7705" w14:textId="77777777" w:rsidR="00142BEF" w:rsidRDefault="007F66B5" w:rsidP="00142BEF">
      <w:pPr>
        <w:pStyle w:val="ListParagraph"/>
        <w:tabs>
          <w:tab w:val="left" w:pos="7938"/>
        </w:tabs>
        <w:ind w:left="964" w:right="140"/>
        <w:rPr>
          <w:rFonts w:ascii="Arial" w:hAnsi="Arial" w:cs="Arial"/>
        </w:rPr>
      </w:pPr>
      <w:r w:rsidRPr="00142BEF">
        <w:rPr>
          <w:rFonts w:ascii="Arial" w:hAnsi="Arial" w:cs="Arial"/>
        </w:rPr>
        <w:t>The experiment is placed vertically to the ground and the proton is effected by gravity.</w:t>
      </w:r>
    </w:p>
    <w:p w14:paraId="155DB4F1" w14:textId="77777777" w:rsidR="00142BEF" w:rsidRDefault="00142BEF" w:rsidP="00142BEF">
      <w:pPr>
        <w:pStyle w:val="ListParagraph"/>
        <w:tabs>
          <w:tab w:val="left" w:pos="7938"/>
        </w:tabs>
        <w:ind w:left="964" w:right="140"/>
        <w:rPr>
          <w:rFonts w:ascii="Arial" w:hAnsi="Arial" w:cs="Arial"/>
        </w:rPr>
      </w:pPr>
    </w:p>
    <w:p w14:paraId="6FA4CBC1" w14:textId="7BA8CA16" w:rsidR="008262C1" w:rsidRDefault="008262C1" w:rsidP="00142BEF">
      <w:pPr>
        <w:pStyle w:val="ListParagraph"/>
        <w:tabs>
          <w:tab w:val="left" w:pos="7938"/>
        </w:tabs>
        <w:ind w:left="964" w:right="140"/>
        <w:rPr>
          <w:rFonts w:ascii="Arial" w:hAnsi="Arial" w:cs="Arial"/>
        </w:rPr>
      </w:pPr>
      <w:r w:rsidRPr="00DE7300">
        <w:rPr>
          <w:rFonts w:ascii="Arial" w:hAnsi="Arial" w:cs="Arial"/>
        </w:rPr>
        <w:t>Calculate the total force acting on the proton as it travels between the plates.</w:t>
      </w:r>
    </w:p>
    <w:p w14:paraId="1884213F" w14:textId="23495C27" w:rsidR="0048700F" w:rsidRPr="008262C1" w:rsidRDefault="008262C1" w:rsidP="008262C1">
      <w:pPr>
        <w:tabs>
          <w:tab w:val="left" w:pos="7938"/>
        </w:tabs>
        <w:spacing w:after="0" w:line="240" w:lineRule="auto"/>
        <w:ind w:firstLine="1276"/>
        <w:rPr>
          <w:rFonts w:ascii="Arial" w:hAnsi="Arial" w:cs="Arial"/>
        </w:rPr>
      </w:pPr>
      <w:r>
        <w:rPr>
          <w:rFonts w:ascii="Arial" w:hAnsi="Arial" w:cs="Arial"/>
        </w:rPr>
        <w:tab/>
      </w:r>
      <w:r w:rsidR="00CD4040">
        <w:rPr>
          <w:rFonts w:ascii="Arial" w:hAnsi="Arial" w:cs="Arial"/>
        </w:rPr>
        <w:t>(4 marks)</w:t>
      </w:r>
    </w:p>
    <w:p w14:paraId="39E6B890" w14:textId="1807D10B" w:rsidR="0048700F" w:rsidRPr="00DE7300" w:rsidRDefault="008262C1" w:rsidP="0048700F">
      <w:pPr>
        <w:rPr>
          <w:rFonts w:ascii="Arial" w:hAnsi="Arial" w:cs="Arial"/>
        </w:rPr>
      </w:pPr>
      <w:r>
        <w:rPr>
          <w:rFonts w:ascii="Arial" w:hAnsi="Arial" w:cs="Arial"/>
          <w:noProof/>
          <w:lang w:eastAsia="en-AU"/>
        </w:rPr>
        <w:drawing>
          <wp:inline distT="0" distB="0" distL="0" distR="0" wp14:anchorId="4872D24D" wp14:editId="0789F681">
            <wp:extent cx="5724525" cy="1962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4525" cy="1962150"/>
                    </a:xfrm>
                    <a:prstGeom prst="rect">
                      <a:avLst/>
                    </a:prstGeom>
                    <a:noFill/>
                    <a:ln>
                      <a:noFill/>
                    </a:ln>
                  </pic:spPr>
                </pic:pic>
              </a:graphicData>
            </a:graphic>
          </wp:inline>
        </w:drawing>
      </w:r>
    </w:p>
    <w:p w14:paraId="0A8CD79A" w14:textId="25D82D81" w:rsidR="00F70FE7" w:rsidRPr="00DE7300" w:rsidRDefault="00F70FE7" w:rsidP="00DE57A4">
      <w:pPr>
        <w:ind w:firstLine="1276"/>
        <w:rPr>
          <w:rFonts w:ascii="Arial" w:hAnsi="Arial" w:cs="Arial"/>
        </w:rPr>
      </w:pPr>
      <w:r w:rsidRPr="00DE7300">
        <w:rPr>
          <w:rFonts w:ascii="Arial" w:hAnsi="Arial" w:cs="Arial"/>
        </w:rPr>
        <w:t>.</w:t>
      </w:r>
    </w:p>
    <w:p w14:paraId="1CECBB4A" w14:textId="40D9DA1A" w:rsidR="00F70FE7" w:rsidRPr="00DE7300" w:rsidRDefault="00F70FE7" w:rsidP="0048700F">
      <w:pPr>
        <w:rPr>
          <w:rFonts w:ascii="Arial" w:hAnsi="Arial" w:cs="Arial"/>
        </w:rPr>
      </w:pPr>
    </w:p>
    <w:p w14:paraId="0090F795" w14:textId="5476C454" w:rsidR="00F70FE7" w:rsidRPr="00DE7300" w:rsidRDefault="00F70FE7" w:rsidP="0048700F">
      <w:pPr>
        <w:rPr>
          <w:rFonts w:ascii="Arial" w:hAnsi="Arial" w:cs="Arial"/>
        </w:rPr>
      </w:pPr>
    </w:p>
    <w:p w14:paraId="6B56A301" w14:textId="75B85685" w:rsidR="00F70FE7" w:rsidRPr="00DE7300" w:rsidRDefault="00F70FE7" w:rsidP="0048700F">
      <w:pPr>
        <w:rPr>
          <w:rFonts w:ascii="Arial" w:hAnsi="Arial" w:cs="Arial"/>
        </w:rPr>
      </w:pPr>
    </w:p>
    <w:p w14:paraId="3BDC2194" w14:textId="07010EF3" w:rsidR="00F70FE7" w:rsidRPr="00DE7300" w:rsidRDefault="00F70FE7" w:rsidP="0048700F">
      <w:pPr>
        <w:rPr>
          <w:rFonts w:ascii="Arial" w:hAnsi="Arial" w:cs="Arial"/>
        </w:rPr>
      </w:pPr>
    </w:p>
    <w:p w14:paraId="4106A575" w14:textId="77777777" w:rsidR="008D06B3" w:rsidRDefault="008D06B3">
      <w:pPr>
        <w:rPr>
          <w:rFonts w:ascii="Arial" w:hAnsi="Arial" w:cs="Arial"/>
        </w:rPr>
      </w:pPr>
      <w:r>
        <w:rPr>
          <w:rFonts w:ascii="Arial" w:hAnsi="Arial" w:cs="Arial"/>
        </w:rPr>
        <w:br w:type="page"/>
      </w:r>
    </w:p>
    <w:p w14:paraId="7537C8A9" w14:textId="42498DBF" w:rsidR="00E63734" w:rsidRPr="00142BEF" w:rsidRDefault="008D06B3" w:rsidP="00142BEF">
      <w:pPr>
        <w:pStyle w:val="ListParagraph"/>
        <w:numPr>
          <w:ilvl w:val="1"/>
          <w:numId w:val="35"/>
        </w:numPr>
        <w:tabs>
          <w:tab w:val="left" w:pos="7938"/>
        </w:tabs>
        <w:spacing w:after="0" w:line="240" w:lineRule="auto"/>
        <w:rPr>
          <w:rFonts w:ascii="Arial" w:hAnsi="Arial" w:cs="Arial"/>
        </w:rPr>
      </w:pPr>
      <w:r w:rsidRPr="00142BEF">
        <w:rPr>
          <w:rFonts w:ascii="Arial" w:hAnsi="Arial" w:cs="Arial"/>
        </w:rPr>
        <w:lastRenderedPageBreak/>
        <w:t xml:space="preserve">Calculate the velocity </w:t>
      </w:r>
      <w:r w:rsidR="00B67271" w:rsidRPr="00142BEF">
        <w:rPr>
          <w:rFonts w:ascii="Arial" w:hAnsi="Arial" w:cs="Arial"/>
        </w:rPr>
        <w:t>at</w:t>
      </w:r>
      <w:r w:rsidRPr="00142BEF">
        <w:rPr>
          <w:rFonts w:ascii="Arial" w:hAnsi="Arial" w:cs="Arial"/>
        </w:rPr>
        <w:t xml:space="preserve"> which the proton leaves the gap between the p</w:t>
      </w:r>
      <w:r w:rsidR="00B67271" w:rsidRPr="00142BEF">
        <w:rPr>
          <w:rFonts w:ascii="Arial" w:hAnsi="Arial" w:cs="Arial"/>
        </w:rPr>
        <w:t>l</w:t>
      </w:r>
      <w:r w:rsidRPr="00142BEF">
        <w:rPr>
          <w:rFonts w:ascii="Arial" w:hAnsi="Arial" w:cs="Arial"/>
        </w:rPr>
        <w:t>ates.</w:t>
      </w:r>
    </w:p>
    <w:p w14:paraId="00A61926" w14:textId="631D1B10" w:rsidR="008D06B3" w:rsidRPr="00E63734" w:rsidRDefault="008D06B3" w:rsidP="00E63734">
      <w:pPr>
        <w:tabs>
          <w:tab w:val="left" w:pos="7938"/>
        </w:tabs>
        <w:spacing w:after="0" w:line="240" w:lineRule="auto"/>
        <w:ind w:left="709"/>
        <w:rPr>
          <w:rFonts w:ascii="Arial" w:hAnsi="Arial" w:cs="Arial"/>
        </w:rPr>
      </w:pPr>
      <w:r w:rsidRPr="00E63734">
        <w:rPr>
          <w:rFonts w:ascii="Arial" w:hAnsi="Arial" w:cs="Arial"/>
        </w:rPr>
        <w:tab/>
      </w:r>
      <w:r w:rsidR="008F2165">
        <w:rPr>
          <w:rFonts w:ascii="Arial" w:hAnsi="Arial" w:cs="Arial"/>
        </w:rPr>
        <w:t>(5 marks)</w:t>
      </w:r>
    </w:p>
    <w:p w14:paraId="56C56DB8" w14:textId="45A1E4DE" w:rsidR="00F70FE7" w:rsidRPr="00C7674F" w:rsidRDefault="00C7674F" w:rsidP="00C7674F">
      <w:pPr>
        <w:pStyle w:val="ListParagraph"/>
        <w:numPr>
          <w:ilvl w:val="0"/>
          <w:numId w:val="48"/>
        </w:numPr>
        <w:rPr>
          <w:rFonts w:ascii="Arial" w:hAnsi="Arial" w:cs="Arial"/>
        </w:rPr>
      </w:pPr>
      <w:r>
        <w:rPr>
          <w:rFonts w:ascii="Arial" w:hAnsi="Arial" w:cs="Arial"/>
        </w:rPr>
        <w:t>Using the total force, f</w:t>
      </w:r>
      <w:r w:rsidRPr="00C7674F">
        <w:rPr>
          <w:rFonts w:ascii="Arial" w:hAnsi="Arial" w:cs="Arial"/>
        </w:rPr>
        <w:t>ind the acceleration</w:t>
      </w:r>
    </w:p>
    <w:p w14:paraId="22700CD0" w14:textId="77777777" w:rsidR="00C7674F" w:rsidRDefault="00C7674F" w:rsidP="00C7674F">
      <w:pPr>
        <w:rPr>
          <w:rFonts w:ascii="Arial" w:hAnsi="Arial" w:cs="Arial"/>
        </w:rPr>
      </w:pPr>
    </w:p>
    <w:p w14:paraId="7DAABFAD" w14:textId="77777777" w:rsidR="00C7674F" w:rsidRDefault="00C7674F" w:rsidP="00C7674F">
      <w:pPr>
        <w:rPr>
          <w:rFonts w:ascii="Arial" w:hAnsi="Arial" w:cs="Arial"/>
        </w:rPr>
      </w:pPr>
    </w:p>
    <w:p w14:paraId="1A8843FD" w14:textId="77777777" w:rsidR="00C7674F" w:rsidRDefault="00C7674F" w:rsidP="00C7674F">
      <w:pPr>
        <w:rPr>
          <w:rFonts w:ascii="Arial" w:hAnsi="Arial" w:cs="Arial"/>
        </w:rPr>
      </w:pPr>
    </w:p>
    <w:p w14:paraId="78A5095D" w14:textId="39A65724" w:rsidR="00C7674F" w:rsidRDefault="00C7674F" w:rsidP="00C7674F">
      <w:pPr>
        <w:ind w:left="360"/>
        <w:rPr>
          <w:rFonts w:ascii="Arial" w:hAnsi="Arial" w:cs="Arial"/>
        </w:rPr>
      </w:pPr>
      <w:r>
        <w:rPr>
          <w:rFonts w:ascii="Arial" w:hAnsi="Arial" w:cs="Arial"/>
        </w:rPr>
        <w:t>ii) Find the vertical velocity</w:t>
      </w:r>
    </w:p>
    <w:p w14:paraId="6E65276C" w14:textId="77777777" w:rsidR="00C7674F" w:rsidRDefault="00C7674F" w:rsidP="00C7674F">
      <w:pPr>
        <w:ind w:left="360"/>
        <w:rPr>
          <w:rFonts w:ascii="Arial" w:hAnsi="Arial" w:cs="Arial"/>
        </w:rPr>
      </w:pPr>
    </w:p>
    <w:p w14:paraId="3D69D220" w14:textId="77777777" w:rsidR="00C7674F" w:rsidRDefault="00C7674F" w:rsidP="00C7674F">
      <w:pPr>
        <w:ind w:left="360"/>
        <w:rPr>
          <w:rFonts w:ascii="Arial" w:hAnsi="Arial" w:cs="Arial"/>
        </w:rPr>
      </w:pPr>
    </w:p>
    <w:p w14:paraId="6ED5E67F" w14:textId="77777777" w:rsidR="00C7674F" w:rsidRDefault="00C7674F" w:rsidP="00C7674F">
      <w:pPr>
        <w:ind w:left="360"/>
        <w:rPr>
          <w:rFonts w:ascii="Arial" w:hAnsi="Arial" w:cs="Arial"/>
        </w:rPr>
      </w:pPr>
    </w:p>
    <w:p w14:paraId="1FAEEB7F" w14:textId="77777777" w:rsidR="00C7674F" w:rsidRDefault="00C7674F" w:rsidP="00C7674F">
      <w:pPr>
        <w:ind w:left="360"/>
        <w:rPr>
          <w:rFonts w:ascii="Arial" w:hAnsi="Arial" w:cs="Arial"/>
        </w:rPr>
      </w:pPr>
    </w:p>
    <w:p w14:paraId="148D20C2" w14:textId="26E13022" w:rsidR="00C7674F" w:rsidRDefault="00C7674F" w:rsidP="00C7674F">
      <w:pPr>
        <w:ind w:left="360"/>
        <w:rPr>
          <w:rFonts w:ascii="Arial" w:hAnsi="Arial" w:cs="Arial"/>
        </w:rPr>
      </w:pPr>
      <w:r>
        <w:rPr>
          <w:rFonts w:ascii="Arial" w:hAnsi="Arial" w:cs="Arial"/>
        </w:rPr>
        <w:t>iii) Find the horizontal velocity</w:t>
      </w:r>
    </w:p>
    <w:p w14:paraId="5170BEBC" w14:textId="77777777" w:rsidR="00C7674F" w:rsidRDefault="00C7674F" w:rsidP="00C7674F">
      <w:pPr>
        <w:ind w:left="360"/>
        <w:rPr>
          <w:rFonts w:ascii="Arial" w:hAnsi="Arial" w:cs="Arial"/>
        </w:rPr>
      </w:pPr>
    </w:p>
    <w:p w14:paraId="6D520F0E" w14:textId="77777777" w:rsidR="00C7674F" w:rsidRDefault="00C7674F" w:rsidP="00C7674F">
      <w:pPr>
        <w:ind w:left="360"/>
        <w:rPr>
          <w:rFonts w:ascii="Arial" w:hAnsi="Arial" w:cs="Arial"/>
        </w:rPr>
      </w:pPr>
    </w:p>
    <w:p w14:paraId="00188759" w14:textId="77777777" w:rsidR="00C7674F" w:rsidRDefault="00C7674F" w:rsidP="00C7674F">
      <w:pPr>
        <w:ind w:left="360"/>
        <w:rPr>
          <w:rFonts w:ascii="Arial" w:hAnsi="Arial" w:cs="Arial"/>
        </w:rPr>
      </w:pPr>
    </w:p>
    <w:p w14:paraId="480D0D2A" w14:textId="37BEE811" w:rsidR="00C7674F" w:rsidRPr="00C7674F" w:rsidRDefault="00C7674F" w:rsidP="00C7674F">
      <w:pPr>
        <w:ind w:left="360"/>
        <w:rPr>
          <w:rFonts w:ascii="Arial" w:hAnsi="Arial" w:cs="Arial"/>
        </w:rPr>
      </w:pPr>
      <w:proofErr w:type="gramStart"/>
      <w:r>
        <w:rPr>
          <w:rFonts w:ascii="Arial" w:hAnsi="Arial" w:cs="Arial"/>
        </w:rPr>
        <w:t>iv) Find</w:t>
      </w:r>
      <w:proofErr w:type="gramEnd"/>
      <w:r>
        <w:rPr>
          <w:rFonts w:ascii="Arial" w:hAnsi="Arial" w:cs="Arial"/>
        </w:rPr>
        <w:t xml:space="preserve"> the total velocity</w:t>
      </w:r>
    </w:p>
    <w:p w14:paraId="02F08F6D" w14:textId="77777777" w:rsidR="00C7674F" w:rsidRDefault="00C7674F" w:rsidP="00F70FE7">
      <w:pPr>
        <w:rPr>
          <w:rFonts w:ascii="Arial" w:hAnsi="Arial" w:cs="Arial"/>
        </w:rPr>
      </w:pPr>
    </w:p>
    <w:p w14:paraId="73B7DCFE" w14:textId="10CDDADC" w:rsidR="008D06B3" w:rsidRDefault="008D06B3" w:rsidP="00F70FE7">
      <w:pPr>
        <w:rPr>
          <w:rFonts w:ascii="Arial" w:hAnsi="Arial" w:cs="Arial"/>
        </w:rPr>
      </w:pPr>
    </w:p>
    <w:p w14:paraId="0C44EE1B" w14:textId="69C3DF44" w:rsidR="008D06B3" w:rsidRDefault="008D06B3" w:rsidP="00F70FE7">
      <w:pPr>
        <w:rPr>
          <w:rFonts w:ascii="Arial" w:hAnsi="Arial" w:cs="Arial"/>
        </w:rPr>
      </w:pPr>
    </w:p>
    <w:p w14:paraId="1A59248C" w14:textId="4CD8A2A3" w:rsidR="008D06B3" w:rsidRDefault="008D06B3" w:rsidP="00F70FE7">
      <w:pPr>
        <w:rPr>
          <w:rFonts w:ascii="Arial" w:hAnsi="Arial" w:cs="Arial"/>
        </w:rPr>
      </w:pPr>
    </w:p>
    <w:p w14:paraId="2DE42567" w14:textId="078A43B3" w:rsidR="008D06B3" w:rsidRDefault="008D06B3" w:rsidP="00F70FE7">
      <w:pPr>
        <w:rPr>
          <w:rFonts w:ascii="Arial" w:hAnsi="Arial" w:cs="Arial"/>
        </w:rPr>
      </w:pPr>
    </w:p>
    <w:p w14:paraId="1BB0C8EE" w14:textId="681911C6" w:rsidR="00F70FE7" w:rsidRPr="00DE7300" w:rsidRDefault="00F70FE7" w:rsidP="00F70FE7">
      <w:pPr>
        <w:rPr>
          <w:rFonts w:ascii="Arial" w:hAnsi="Arial" w:cs="Arial"/>
        </w:rPr>
      </w:pPr>
    </w:p>
    <w:p w14:paraId="24CBC56E" w14:textId="3861C109" w:rsidR="00F70FE7" w:rsidRPr="00DE7300" w:rsidRDefault="00F70FE7" w:rsidP="00F70FE7">
      <w:pPr>
        <w:rPr>
          <w:rFonts w:ascii="Arial" w:hAnsi="Arial" w:cs="Arial"/>
        </w:rPr>
      </w:pPr>
    </w:p>
    <w:p w14:paraId="19375954" w14:textId="7B6AA3EF" w:rsidR="00F70FE7" w:rsidRPr="00DE7300" w:rsidRDefault="00F70FE7" w:rsidP="00F70FE7">
      <w:pPr>
        <w:rPr>
          <w:rFonts w:ascii="Arial" w:hAnsi="Arial" w:cs="Arial"/>
        </w:rPr>
      </w:pPr>
    </w:p>
    <w:p w14:paraId="451FFF69" w14:textId="77963516" w:rsidR="00F70FE7" w:rsidRPr="00DE7300" w:rsidRDefault="00F70FE7" w:rsidP="00F70FE7">
      <w:pPr>
        <w:rPr>
          <w:rFonts w:ascii="Arial" w:hAnsi="Arial" w:cs="Arial"/>
        </w:rPr>
      </w:pPr>
    </w:p>
    <w:p w14:paraId="587F73F1" w14:textId="77777777" w:rsidR="00F70FE7" w:rsidRPr="00DE7300" w:rsidRDefault="00F70FE7" w:rsidP="00F70FE7">
      <w:pPr>
        <w:rPr>
          <w:rFonts w:ascii="Arial" w:hAnsi="Arial" w:cs="Arial"/>
        </w:rPr>
      </w:pPr>
    </w:p>
    <w:p w14:paraId="5EB8194C" w14:textId="77777777" w:rsidR="0042383D" w:rsidRDefault="0042383D" w:rsidP="00DE42AE">
      <w:pPr>
        <w:pStyle w:val="ListParagraph"/>
        <w:numPr>
          <w:ilvl w:val="1"/>
          <w:numId w:val="35"/>
        </w:numPr>
        <w:tabs>
          <w:tab w:val="left" w:pos="7938"/>
        </w:tabs>
        <w:spacing w:after="0" w:line="240" w:lineRule="auto"/>
        <w:ind w:left="993" w:hanging="426"/>
        <w:rPr>
          <w:rFonts w:ascii="Arial" w:hAnsi="Arial" w:cs="Arial"/>
        </w:rPr>
      </w:pPr>
      <w:r w:rsidRPr="00DE7300">
        <w:rPr>
          <w:rFonts w:ascii="Arial" w:hAnsi="Arial" w:cs="Arial"/>
        </w:rPr>
        <w:t>Calculate the vertical displacement of the proton whilst it is between the plates.</w:t>
      </w:r>
    </w:p>
    <w:p w14:paraId="57AF748A" w14:textId="5C91C3F3" w:rsidR="0042383D" w:rsidRPr="000C7C52" w:rsidRDefault="0042383D" w:rsidP="0042383D">
      <w:pPr>
        <w:tabs>
          <w:tab w:val="left" w:pos="7938"/>
        </w:tabs>
        <w:spacing w:after="0" w:line="240" w:lineRule="auto"/>
        <w:ind w:left="709"/>
        <w:rPr>
          <w:rFonts w:ascii="Arial" w:hAnsi="Arial" w:cs="Arial"/>
        </w:rPr>
      </w:pPr>
      <w:r>
        <w:rPr>
          <w:rFonts w:ascii="Arial" w:hAnsi="Arial" w:cs="Arial"/>
        </w:rPr>
        <w:tab/>
      </w:r>
      <w:r w:rsidR="00CD4040">
        <w:rPr>
          <w:rFonts w:ascii="Arial" w:hAnsi="Arial" w:cs="Arial"/>
        </w:rPr>
        <w:t>(2 marks)</w:t>
      </w:r>
    </w:p>
    <w:p w14:paraId="3A63AA1C" w14:textId="395F0715" w:rsidR="006F48AF" w:rsidRPr="00DE7300" w:rsidRDefault="006F48AF" w:rsidP="006F48AF">
      <w:pPr>
        <w:rPr>
          <w:rFonts w:ascii="Arial" w:hAnsi="Arial" w:cs="Arial"/>
        </w:rPr>
      </w:pPr>
    </w:p>
    <w:p w14:paraId="0D9F7D49" w14:textId="12FCF2C8" w:rsidR="006F48AF" w:rsidRPr="00DE7300" w:rsidRDefault="006F48AF" w:rsidP="006F48AF">
      <w:pPr>
        <w:rPr>
          <w:rFonts w:ascii="Arial" w:hAnsi="Arial" w:cs="Arial"/>
        </w:rPr>
      </w:pPr>
    </w:p>
    <w:p w14:paraId="0CFAAEDD" w14:textId="688829AE" w:rsidR="006F48AF" w:rsidRPr="00DE7300" w:rsidRDefault="006F48AF" w:rsidP="006F48AF">
      <w:pPr>
        <w:rPr>
          <w:rFonts w:ascii="Arial" w:hAnsi="Arial" w:cs="Arial"/>
        </w:rPr>
      </w:pPr>
    </w:p>
    <w:p w14:paraId="4AB3E468" w14:textId="4C57D2E6" w:rsidR="006F48AF" w:rsidRPr="00DE7300" w:rsidRDefault="006F48AF" w:rsidP="006F48AF">
      <w:pPr>
        <w:rPr>
          <w:rFonts w:ascii="Arial" w:hAnsi="Arial" w:cs="Arial"/>
        </w:rPr>
      </w:pPr>
    </w:p>
    <w:p w14:paraId="6042A1C3" w14:textId="0F4B0857" w:rsidR="006F48AF" w:rsidRPr="00DE7300" w:rsidRDefault="006F48AF" w:rsidP="006F48AF">
      <w:pPr>
        <w:rPr>
          <w:rFonts w:ascii="Arial" w:hAnsi="Arial" w:cs="Arial"/>
        </w:rPr>
      </w:pPr>
    </w:p>
    <w:p w14:paraId="524B5164" w14:textId="15EF7CB6" w:rsidR="00E713DC" w:rsidRPr="00B34CE6" w:rsidRDefault="00E713DC" w:rsidP="00D534B4">
      <w:pPr>
        <w:pStyle w:val="ListParagraph"/>
        <w:numPr>
          <w:ilvl w:val="0"/>
          <w:numId w:val="35"/>
        </w:numPr>
        <w:tabs>
          <w:tab w:val="left" w:pos="7938"/>
        </w:tabs>
        <w:spacing w:after="0" w:line="240" w:lineRule="auto"/>
        <w:rPr>
          <w:rFonts w:ascii="Arial" w:hAnsi="Arial" w:cs="Arial"/>
          <w:b/>
        </w:rPr>
      </w:pPr>
      <w:r>
        <w:rPr>
          <w:rFonts w:ascii="Arial" w:hAnsi="Arial" w:cs="Arial"/>
          <w:b/>
        </w:rPr>
        <w:lastRenderedPageBreak/>
        <w:t>(5 marks)</w:t>
      </w:r>
    </w:p>
    <w:p w14:paraId="4D135316" w14:textId="77777777" w:rsidR="00142BEF" w:rsidRDefault="00142BEF" w:rsidP="00142BEF">
      <w:pPr>
        <w:spacing w:after="0"/>
        <w:rPr>
          <w:rFonts w:ascii="Arial" w:hAnsi="Arial" w:cs="Arial"/>
        </w:rPr>
      </w:pPr>
    </w:p>
    <w:p w14:paraId="0C5A95BE" w14:textId="50A6082C" w:rsidR="006F48AF" w:rsidRDefault="00C33A92" w:rsidP="006F48AF">
      <w:pPr>
        <w:rPr>
          <w:rFonts w:ascii="Arial" w:hAnsi="Arial" w:cs="Arial"/>
        </w:rPr>
      </w:pPr>
      <w:r>
        <w:rPr>
          <w:rFonts w:ascii="Arial" w:hAnsi="Arial" w:cs="Arial"/>
        </w:rPr>
        <w:t xml:space="preserve">A truck is being driven around a roundabout, of radius </w:t>
      </w:r>
      <w:r w:rsidR="00D60FEE">
        <w:rPr>
          <w:rFonts w:ascii="Arial" w:hAnsi="Arial" w:cs="Arial"/>
        </w:rPr>
        <w:t>7</w:t>
      </w:r>
      <w:r>
        <w:rPr>
          <w:rFonts w:ascii="Arial" w:hAnsi="Arial" w:cs="Arial"/>
        </w:rPr>
        <w:t>5</w:t>
      </w:r>
      <w:r w:rsidR="00D60FEE">
        <w:rPr>
          <w:rFonts w:ascii="Arial" w:hAnsi="Arial" w:cs="Arial"/>
        </w:rPr>
        <w:t>.0</w:t>
      </w:r>
      <w:r>
        <w:rPr>
          <w:rFonts w:ascii="Arial" w:hAnsi="Arial" w:cs="Arial"/>
        </w:rPr>
        <w:t xml:space="preserve"> m, and it rolls over.</w:t>
      </w:r>
    </w:p>
    <w:p w14:paraId="4BD1A8CF" w14:textId="2A4F781F" w:rsidR="00C33A92" w:rsidRPr="00142BEF" w:rsidRDefault="00C33A92" w:rsidP="00142BEF">
      <w:pPr>
        <w:pStyle w:val="ListParagraph"/>
        <w:numPr>
          <w:ilvl w:val="1"/>
          <w:numId w:val="35"/>
        </w:numPr>
        <w:tabs>
          <w:tab w:val="left" w:pos="7938"/>
        </w:tabs>
        <w:rPr>
          <w:rFonts w:ascii="Arial" w:hAnsi="Arial" w:cs="Arial"/>
        </w:rPr>
      </w:pPr>
      <w:r w:rsidRPr="00142BEF">
        <w:rPr>
          <w:rFonts w:ascii="Arial" w:hAnsi="Arial" w:cs="Arial"/>
        </w:rPr>
        <w:t>Explain, referring to centre of mass, why the truck would roll over.</w:t>
      </w:r>
      <w:r w:rsidRPr="00142BEF">
        <w:rPr>
          <w:rFonts w:ascii="Arial" w:hAnsi="Arial" w:cs="Arial"/>
        </w:rPr>
        <w:tab/>
        <w:t>(2 marks)</w:t>
      </w:r>
    </w:p>
    <w:p w14:paraId="45C01767" w14:textId="4B6315A5" w:rsidR="00C33A92" w:rsidRDefault="00C33A92" w:rsidP="00C33A92">
      <w:pPr>
        <w:tabs>
          <w:tab w:val="left" w:pos="7938"/>
        </w:tabs>
        <w:rPr>
          <w:rFonts w:ascii="Arial" w:hAnsi="Arial" w:cs="Arial"/>
        </w:rPr>
      </w:pPr>
    </w:p>
    <w:p w14:paraId="334228A5" w14:textId="6F556CAC" w:rsidR="00C33A92" w:rsidRDefault="00C33A92" w:rsidP="00C33A92">
      <w:pPr>
        <w:tabs>
          <w:tab w:val="left" w:pos="7938"/>
        </w:tabs>
        <w:rPr>
          <w:rFonts w:ascii="Arial" w:hAnsi="Arial" w:cs="Arial"/>
        </w:rPr>
      </w:pPr>
    </w:p>
    <w:p w14:paraId="3B36F9B2" w14:textId="0303673B" w:rsidR="00C33A92" w:rsidRDefault="00C33A92" w:rsidP="00C33A92">
      <w:pPr>
        <w:tabs>
          <w:tab w:val="left" w:pos="7938"/>
        </w:tabs>
        <w:rPr>
          <w:rFonts w:ascii="Arial" w:hAnsi="Arial" w:cs="Arial"/>
        </w:rPr>
      </w:pPr>
    </w:p>
    <w:p w14:paraId="349BEA4C" w14:textId="7142C9B6" w:rsidR="00C33A92" w:rsidRDefault="00C33A92" w:rsidP="00C33A92">
      <w:pPr>
        <w:tabs>
          <w:tab w:val="left" w:pos="7938"/>
        </w:tabs>
        <w:rPr>
          <w:rFonts w:ascii="Arial" w:hAnsi="Arial" w:cs="Arial"/>
        </w:rPr>
      </w:pPr>
    </w:p>
    <w:p w14:paraId="2A4150B7" w14:textId="5A070BC0" w:rsidR="00C33A92" w:rsidRDefault="00C33A92" w:rsidP="00C33A92">
      <w:pPr>
        <w:tabs>
          <w:tab w:val="left" w:pos="7938"/>
        </w:tabs>
        <w:rPr>
          <w:rFonts w:ascii="Arial" w:hAnsi="Arial" w:cs="Arial"/>
        </w:rPr>
      </w:pPr>
    </w:p>
    <w:p w14:paraId="5B5AA15C" w14:textId="0C86BCD3" w:rsidR="00C33A92" w:rsidRDefault="00C33A92" w:rsidP="00C33A92">
      <w:pPr>
        <w:tabs>
          <w:tab w:val="left" w:pos="7938"/>
        </w:tabs>
        <w:rPr>
          <w:rFonts w:ascii="Arial" w:hAnsi="Arial" w:cs="Arial"/>
        </w:rPr>
      </w:pPr>
    </w:p>
    <w:p w14:paraId="2806A3D3" w14:textId="7A7FCEDF" w:rsidR="00C33A92" w:rsidRDefault="00C33A92" w:rsidP="00C33A92">
      <w:pPr>
        <w:tabs>
          <w:tab w:val="left" w:pos="7938"/>
        </w:tabs>
        <w:rPr>
          <w:rFonts w:ascii="Arial" w:hAnsi="Arial" w:cs="Arial"/>
        </w:rPr>
      </w:pPr>
    </w:p>
    <w:p w14:paraId="7AEA97E9" w14:textId="7DB2673C" w:rsidR="00FF0DDE" w:rsidRPr="00142BEF" w:rsidRDefault="00FF0DDE" w:rsidP="00142BEF">
      <w:pPr>
        <w:pStyle w:val="ListParagraph"/>
        <w:numPr>
          <w:ilvl w:val="1"/>
          <w:numId w:val="35"/>
        </w:numPr>
        <w:tabs>
          <w:tab w:val="left" w:pos="7938"/>
        </w:tabs>
        <w:rPr>
          <w:rFonts w:ascii="Arial" w:hAnsi="Arial" w:cs="Arial"/>
        </w:rPr>
      </w:pPr>
      <w:r w:rsidRPr="00142BEF">
        <w:rPr>
          <w:rFonts w:ascii="Arial" w:hAnsi="Arial" w:cs="Arial"/>
        </w:rPr>
        <w:t xml:space="preserve">Road engineers bank roads to help prevent such situations occurring. What angle must the road in part a) be banked to allow the driver to travel through the roundabout, safely, at </w:t>
      </w:r>
      <w:r w:rsidR="00E2105B" w:rsidRPr="00142BEF">
        <w:rPr>
          <w:rFonts w:ascii="Arial" w:hAnsi="Arial" w:cs="Arial"/>
        </w:rPr>
        <w:t>10</w:t>
      </w:r>
      <w:r w:rsidRPr="00142BEF">
        <w:rPr>
          <w:rFonts w:ascii="Arial" w:hAnsi="Arial" w:cs="Arial"/>
        </w:rPr>
        <w:t>.0</w:t>
      </w:r>
      <w:r w:rsidR="00E2105B" w:rsidRPr="00142BEF">
        <w:rPr>
          <w:rFonts w:ascii="Arial" w:hAnsi="Arial" w:cs="Arial"/>
        </w:rPr>
        <w:t xml:space="preserve"> </w:t>
      </w:r>
      <w:r w:rsidRPr="00142BEF">
        <w:rPr>
          <w:rFonts w:ascii="Arial" w:hAnsi="Arial" w:cs="Arial"/>
        </w:rPr>
        <w:t xml:space="preserve">m </w:t>
      </w:r>
      <w:r w:rsidR="00E2105B" w:rsidRPr="00142BEF">
        <w:rPr>
          <w:rFonts w:ascii="Arial" w:hAnsi="Arial" w:cs="Arial"/>
        </w:rPr>
        <w:t>s</w:t>
      </w:r>
      <w:r w:rsidRPr="00142BEF">
        <w:rPr>
          <w:rFonts w:ascii="Arial" w:hAnsi="Arial" w:cs="Arial"/>
          <w:vertAlign w:val="superscript"/>
        </w:rPr>
        <w:t>-1</w:t>
      </w:r>
      <w:r w:rsidRPr="00142BEF">
        <w:rPr>
          <w:rFonts w:ascii="Arial" w:hAnsi="Arial" w:cs="Arial"/>
        </w:rPr>
        <w:t>. At the safe speed the truck corners without relying on friction between the wheels and the road.</w:t>
      </w:r>
      <w:r w:rsidR="00D60FEE" w:rsidRPr="00142BEF">
        <w:rPr>
          <w:rFonts w:ascii="Arial" w:hAnsi="Arial" w:cs="Arial"/>
        </w:rPr>
        <w:tab/>
        <w:t>(3 marks)</w:t>
      </w:r>
    </w:p>
    <w:p w14:paraId="0369C46D" w14:textId="3EA46D82" w:rsidR="00FF0DDE" w:rsidRDefault="00FF0DDE" w:rsidP="00FF0DDE">
      <w:pPr>
        <w:tabs>
          <w:tab w:val="left" w:pos="7938"/>
        </w:tabs>
        <w:rPr>
          <w:rFonts w:ascii="Arial" w:hAnsi="Arial" w:cs="Arial"/>
        </w:rPr>
      </w:pPr>
    </w:p>
    <w:p w14:paraId="4509EF31" w14:textId="3BA315A6" w:rsidR="00FF0DDE" w:rsidRDefault="00FF0DDE" w:rsidP="00FF0DDE">
      <w:pPr>
        <w:tabs>
          <w:tab w:val="left" w:pos="7938"/>
        </w:tabs>
        <w:rPr>
          <w:rFonts w:ascii="Arial" w:hAnsi="Arial" w:cs="Arial"/>
        </w:rPr>
      </w:pPr>
    </w:p>
    <w:p w14:paraId="7A824C28" w14:textId="13705701" w:rsidR="00FF0DDE" w:rsidRDefault="00FF0DDE" w:rsidP="00FF0DDE">
      <w:pPr>
        <w:tabs>
          <w:tab w:val="left" w:pos="7938"/>
        </w:tabs>
        <w:rPr>
          <w:rFonts w:ascii="Arial" w:hAnsi="Arial" w:cs="Arial"/>
        </w:rPr>
      </w:pPr>
    </w:p>
    <w:p w14:paraId="57C68A58" w14:textId="032C11A8" w:rsidR="00FF0DDE" w:rsidRDefault="00FF0DDE" w:rsidP="00FF0DDE">
      <w:pPr>
        <w:tabs>
          <w:tab w:val="left" w:pos="7938"/>
        </w:tabs>
        <w:rPr>
          <w:rFonts w:ascii="Arial" w:hAnsi="Arial" w:cs="Arial"/>
        </w:rPr>
      </w:pPr>
    </w:p>
    <w:p w14:paraId="4CAE1107" w14:textId="07E562BD" w:rsidR="00FF0DDE" w:rsidRDefault="00FF0DDE" w:rsidP="00FF0DDE">
      <w:pPr>
        <w:tabs>
          <w:tab w:val="left" w:pos="7938"/>
        </w:tabs>
        <w:rPr>
          <w:rFonts w:ascii="Arial" w:hAnsi="Arial" w:cs="Arial"/>
        </w:rPr>
      </w:pPr>
    </w:p>
    <w:p w14:paraId="0609931A" w14:textId="78FD94A7" w:rsidR="00FF0DDE" w:rsidRDefault="00FF0DDE" w:rsidP="00FF0DDE">
      <w:pPr>
        <w:tabs>
          <w:tab w:val="left" w:pos="7938"/>
        </w:tabs>
        <w:rPr>
          <w:rFonts w:ascii="Arial" w:hAnsi="Arial" w:cs="Arial"/>
        </w:rPr>
      </w:pPr>
    </w:p>
    <w:p w14:paraId="333CD19E" w14:textId="77B92D65" w:rsidR="00FF0DDE" w:rsidRDefault="00FF0DDE" w:rsidP="00FF0DDE">
      <w:pPr>
        <w:tabs>
          <w:tab w:val="left" w:pos="7938"/>
        </w:tabs>
        <w:rPr>
          <w:rFonts w:ascii="Arial" w:hAnsi="Arial" w:cs="Arial"/>
        </w:rPr>
      </w:pPr>
    </w:p>
    <w:p w14:paraId="160F833D" w14:textId="4705F4CF" w:rsidR="00FF0DDE" w:rsidRDefault="00FF0DDE" w:rsidP="00FF0DDE">
      <w:pPr>
        <w:tabs>
          <w:tab w:val="left" w:pos="7938"/>
        </w:tabs>
        <w:rPr>
          <w:rFonts w:ascii="Arial" w:hAnsi="Arial" w:cs="Arial"/>
        </w:rPr>
      </w:pPr>
    </w:p>
    <w:p w14:paraId="4A8D8C8E" w14:textId="0F807967" w:rsidR="00FF0DDE" w:rsidRDefault="00FF0DDE" w:rsidP="00FF0DDE">
      <w:pPr>
        <w:tabs>
          <w:tab w:val="left" w:pos="7938"/>
        </w:tabs>
        <w:rPr>
          <w:rFonts w:ascii="Arial" w:hAnsi="Arial" w:cs="Arial"/>
        </w:rPr>
      </w:pPr>
    </w:p>
    <w:p w14:paraId="4EBE1379" w14:textId="590CA277" w:rsidR="00FF0DDE" w:rsidRDefault="00FF0DDE" w:rsidP="00FF0DDE">
      <w:pPr>
        <w:tabs>
          <w:tab w:val="left" w:pos="7938"/>
        </w:tabs>
        <w:rPr>
          <w:rFonts w:ascii="Arial" w:hAnsi="Arial" w:cs="Arial"/>
        </w:rPr>
      </w:pPr>
    </w:p>
    <w:p w14:paraId="54C1932F" w14:textId="776A7AC8" w:rsidR="00FF0DDE" w:rsidRDefault="00FF0DDE" w:rsidP="00FF0DDE">
      <w:pPr>
        <w:tabs>
          <w:tab w:val="left" w:pos="7938"/>
        </w:tabs>
        <w:rPr>
          <w:rFonts w:ascii="Arial" w:hAnsi="Arial" w:cs="Arial"/>
        </w:rPr>
      </w:pPr>
    </w:p>
    <w:p w14:paraId="4AF53A4D" w14:textId="05CA6DC2" w:rsidR="00FF0DDE" w:rsidRDefault="00FF0DDE" w:rsidP="00FF0DDE">
      <w:pPr>
        <w:tabs>
          <w:tab w:val="left" w:pos="7938"/>
        </w:tabs>
        <w:rPr>
          <w:rFonts w:ascii="Arial" w:hAnsi="Arial" w:cs="Arial"/>
        </w:rPr>
      </w:pPr>
    </w:p>
    <w:p w14:paraId="41E1714F" w14:textId="26F7A6EE" w:rsidR="00FF0DDE" w:rsidRDefault="00FF0DDE" w:rsidP="00FF0DDE">
      <w:pPr>
        <w:tabs>
          <w:tab w:val="left" w:pos="7938"/>
        </w:tabs>
        <w:rPr>
          <w:rFonts w:ascii="Arial" w:hAnsi="Arial" w:cs="Arial"/>
        </w:rPr>
      </w:pPr>
    </w:p>
    <w:p w14:paraId="05CBAF50" w14:textId="54BA4C3E" w:rsidR="00FF0DDE" w:rsidRDefault="00FF0DDE" w:rsidP="00FF0DDE">
      <w:pPr>
        <w:tabs>
          <w:tab w:val="left" w:pos="7938"/>
        </w:tabs>
        <w:rPr>
          <w:rFonts w:ascii="Arial" w:hAnsi="Arial" w:cs="Arial"/>
        </w:rPr>
      </w:pPr>
    </w:p>
    <w:p w14:paraId="0A0BBAF9" w14:textId="77777777" w:rsidR="00FF0DDE" w:rsidRDefault="00FF0DDE" w:rsidP="00FF0DDE">
      <w:pPr>
        <w:tabs>
          <w:tab w:val="left" w:pos="7938"/>
        </w:tabs>
        <w:rPr>
          <w:rFonts w:ascii="Arial" w:hAnsi="Arial" w:cs="Arial"/>
        </w:rPr>
      </w:pPr>
    </w:p>
    <w:p w14:paraId="6CDDA66A" w14:textId="77777777" w:rsidR="00142BEF" w:rsidRDefault="00142BEF" w:rsidP="00FF0DDE">
      <w:pPr>
        <w:tabs>
          <w:tab w:val="left" w:pos="7938"/>
        </w:tabs>
        <w:rPr>
          <w:rFonts w:ascii="Arial" w:hAnsi="Arial" w:cs="Arial"/>
        </w:rPr>
      </w:pPr>
    </w:p>
    <w:p w14:paraId="306D2B17" w14:textId="7722B929" w:rsidR="00EE0E71" w:rsidRPr="00EE0E71" w:rsidRDefault="00EE0E71" w:rsidP="00EE0E71">
      <w:pPr>
        <w:ind w:left="720" w:hanging="720"/>
        <w:jc w:val="center"/>
        <w:rPr>
          <w:rFonts w:ascii="Arial" w:hAnsi="Arial" w:cs="Arial"/>
          <w:b/>
          <w:bCs/>
        </w:rPr>
      </w:pPr>
      <w:r w:rsidRPr="00EE0E71">
        <w:rPr>
          <w:rFonts w:ascii="Arial" w:hAnsi="Arial" w:cs="Arial"/>
          <w:b/>
          <w:bCs/>
        </w:rPr>
        <w:t>End of Section 2</w:t>
      </w:r>
    </w:p>
    <w:p w14:paraId="02677183" w14:textId="66EF723B" w:rsidR="00EE0E71" w:rsidRPr="00142BEF" w:rsidRDefault="0042383D" w:rsidP="00142BEF">
      <w:pPr>
        <w:rPr>
          <w:rFonts w:ascii="Arial" w:hAnsi="Arial" w:cs="Arial"/>
        </w:rPr>
      </w:pPr>
      <w:r>
        <w:rPr>
          <w:rFonts w:ascii="Arial" w:hAnsi="Arial" w:cs="Arial"/>
        </w:rPr>
        <w:br w:type="page"/>
      </w:r>
      <w:r w:rsidR="00EE0E71" w:rsidRPr="00EE0E71">
        <w:rPr>
          <w:rFonts w:ascii="Arial" w:hAnsi="Arial" w:cs="Arial"/>
          <w:b/>
          <w:bCs/>
        </w:rPr>
        <w:lastRenderedPageBreak/>
        <w:t>Section Three:  Comprehension</w:t>
      </w:r>
      <w:r w:rsidR="00483FB4">
        <w:rPr>
          <w:rFonts w:ascii="Arial" w:hAnsi="Arial" w:cs="Arial"/>
          <w:b/>
          <w:bCs/>
        </w:rPr>
        <w:t xml:space="preserve"> and Data Analysis</w:t>
      </w:r>
      <w:r w:rsidR="00EE0E71" w:rsidRPr="00EE0E71">
        <w:rPr>
          <w:rFonts w:ascii="Arial" w:hAnsi="Arial" w:cs="Arial"/>
          <w:b/>
          <w:bCs/>
        </w:rPr>
        <w:tab/>
      </w:r>
      <w:r w:rsidR="00537729">
        <w:rPr>
          <w:rFonts w:ascii="Arial" w:hAnsi="Arial" w:cs="Arial"/>
          <w:b/>
          <w:bCs/>
        </w:rPr>
        <w:tab/>
      </w:r>
      <w:r w:rsidR="00537729">
        <w:rPr>
          <w:rFonts w:ascii="Arial" w:hAnsi="Arial" w:cs="Arial"/>
          <w:b/>
          <w:bCs/>
        </w:rPr>
        <w:tab/>
      </w:r>
      <w:r w:rsidR="00EE0E71" w:rsidRPr="00EE0E71">
        <w:rPr>
          <w:rFonts w:ascii="Arial" w:hAnsi="Arial" w:cs="Arial"/>
          <w:b/>
          <w:bCs/>
        </w:rPr>
        <w:t>20% (36 Marks)</w:t>
      </w:r>
    </w:p>
    <w:p w14:paraId="2129D64B" w14:textId="77777777" w:rsidR="00B67271" w:rsidRDefault="00EE0E71" w:rsidP="00EE0E71">
      <w:pPr>
        <w:rPr>
          <w:rFonts w:ascii="Arial" w:hAnsi="Arial" w:cs="Arial"/>
          <w:bCs/>
        </w:rPr>
      </w:pPr>
      <w:r w:rsidRPr="00EE0E71">
        <w:rPr>
          <w:rFonts w:ascii="Arial" w:hAnsi="Arial" w:cs="Arial"/>
        </w:rPr>
        <w:t xml:space="preserve">This section contains </w:t>
      </w:r>
      <w:r w:rsidRPr="00EE0E71">
        <w:rPr>
          <w:rFonts w:ascii="Arial" w:hAnsi="Arial" w:cs="Arial"/>
          <w:b/>
          <w:bCs/>
        </w:rPr>
        <w:t xml:space="preserve">two (2) </w:t>
      </w:r>
      <w:r w:rsidRPr="00EE0E71">
        <w:rPr>
          <w:rFonts w:ascii="Arial" w:hAnsi="Arial" w:cs="Arial"/>
        </w:rPr>
        <w:t xml:space="preserve">questions.  </w:t>
      </w:r>
      <w:r w:rsidRPr="00EE0E71">
        <w:rPr>
          <w:rFonts w:ascii="Arial" w:hAnsi="Arial" w:cs="Arial"/>
          <w:bCs/>
        </w:rPr>
        <w:t xml:space="preserve">You must answer both questions. </w:t>
      </w:r>
      <w:r w:rsidRPr="00EE0E71">
        <w:rPr>
          <w:rFonts w:ascii="Arial" w:hAnsi="Arial" w:cs="Arial"/>
        </w:rPr>
        <w:t>Write your answers in the space provided.</w:t>
      </w:r>
      <w:r w:rsidRPr="00EE0E71">
        <w:rPr>
          <w:rFonts w:ascii="Arial" w:hAnsi="Arial" w:cs="Arial"/>
          <w:bCs/>
        </w:rPr>
        <w:t xml:space="preserve"> </w:t>
      </w:r>
    </w:p>
    <w:p w14:paraId="5358BF53" w14:textId="77777777" w:rsidR="00B67271" w:rsidRDefault="00B67271" w:rsidP="00EE0E71">
      <w:pPr>
        <w:rPr>
          <w:rFonts w:ascii="Arial" w:hAnsi="Arial" w:cs="Arial"/>
        </w:rPr>
      </w:pPr>
      <w:r w:rsidRPr="00B67271">
        <w:rPr>
          <w:rFonts w:ascii="Arial" w:hAnsi="Arial" w:cs="Arial"/>
        </w:rPr>
        <w:t xml:space="preserve">Spare pages are included at the end of this booklet. They can be used for planning your responses and/or as additional space if required to continue an answer. </w:t>
      </w:r>
    </w:p>
    <w:p w14:paraId="1E05496B" w14:textId="189012B5" w:rsidR="00B67271" w:rsidRDefault="00B67271" w:rsidP="00B67271">
      <w:pPr>
        <w:ind w:left="1134" w:hanging="567"/>
        <w:rPr>
          <w:rFonts w:ascii="Arial" w:hAnsi="Arial" w:cs="Arial"/>
        </w:rPr>
      </w:pPr>
      <w:r>
        <w:rPr>
          <w:rFonts w:ascii="Arial" w:hAnsi="Arial" w:cs="Arial"/>
        </w:rPr>
        <w:t>●</w:t>
      </w:r>
      <w:r>
        <w:rPr>
          <w:rFonts w:ascii="Arial" w:hAnsi="Arial" w:cs="Arial"/>
        </w:rPr>
        <w:tab/>
      </w:r>
      <w:r w:rsidRPr="00B67271">
        <w:rPr>
          <w:rFonts w:ascii="Arial" w:hAnsi="Arial" w:cs="Arial"/>
        </w:rPr>
        <w:t xml:space="preserve">Planning: If you use the spare pages for planning, indicate this clearly at the top of the page. </w:t>
      </w:r>
    </w:p>
    <w:p w14:paraId="36970EF7" w14:textId="6560B9D0" w:rsidR="00B67271" w:rsidRDefault="00B67271" w:rsidP="00B67271">
      <w:pPr>
        <w:ind w:left="1134" w:hanging="567"/>
        <w:rPr>
          <w:rFonts w:ascii="Arial" w:hAnsi="Arial" w:cs="Arial"/>
        </w:rPr>
      </w:pPr>
      <w:r>
        <w:rPr>
          <w:rFonts w:ascii="Arial" w:hAnsi="Arial" w:cs="Arial"/>
        </w:rPr>
        <w:t>●</w:t>
      </w:r>
      <w:r>
        <w:rPr>
          <w:rFonts w:ascii="Arial" w:hAnsi="Arial" w:cs="Arial"/>
        </w:rPr>
        <w:tab/>
      </w:r>
      <w:proofErr w:type="gramStart"/>
      <w:r w:rsidRPr="00B67271">
        <w:rPr>
          <w:rFonts w:ascii="Arial" w:hAnsi="Arial" w:cs="Arial"/>
        </w:rPr>
        <w:t>Continuing</w:t>
      </w:r>
      <w:proofErr w:type="gramEnd"/>
      <w:r w:rsidRPr="00B67271">
        <w:rPr>
          <w:rFonts w:ascii="Arial" w:hAnsi="Arial"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r>
        <w:rPr>
          <w:rFonts w:ascii="Arial" w:hAnsi="Arial" w:cs="Arial"/>
        </w:rPr>
        <w:t>.</w:t>
      </w:r>
    </w:p>
    <w:p w14:paraId="540B0C99" w14:textId="0533FDAA" w:rsidR="00EE0E71" w:rsidRPr="00B67271" w:rsidRDefault="00EE0E71" w:rsidP="00EE0E71">
      <w:pPr>
        <w:rPr>
          <w:rFonts w:ascii="Arial" w:hAnsi="Arial" w:cs="Arial"/>
          <w:bCs/>
        </w:rPr>
      </w:pPr>
      <w:r w:rsidRPr="00B67271">
        <w:rPr>
          <w:rFonts w:ascii="Arial" w:hAnsi="Arial" w:cs="Arial"/>
        </w:rPr>
        <w:t>Suggested working time for this section is 40 minutes.</w:t>
      </w:r>
    </w:p>
    <w:p w14:paraId="46EF2CB6" w14:textId="77777777" w:rsidR="00EE0E71" w:rsidRPr="00EE0E71" w:rsidRDefault="00EE0E71" w:rsidP="00EE0E71">
      <w:pPr>
        <w:pBdr>
          <w:bottom w:val="single" w:sz="4" w:space="1" w:color="auto"/>
        </w:pBdr>
        <w:spacing w:before="20" w:after="20"/>
        <w:ind w:left="720" w:hanging="720"/>
        <w:rPr>
          <w:rFonts w:ascii="Arial" w:eastAsia="Arial Unicode MS" w:hAnsi="Arial" w:cs="Arial"/>
        </w:rPr>
      </w:pPr>
    </w:p>
    <w:p w14:paraId="2108961B" w14:textId="77777777" w:rsidR="00142BEF" w:rsidRDefault="00142BEF" w:rsidP="005A11D2">
      <w:pPr>
        <w:tabs>
          <w:tab w:val="left" w:pos="3402"/>
          <w:tab w:val="left" w:pos="7371"/>
        </w:tabs>
        <w:rPr>
          <w:rFonts w:ascii="Arial" w:hAnsi="Arial" w:cs="Arial"/>
          <w:b/>
          <w:bCs/>
        </w:rPr>
      </w:pPr>
    </w:p>
    <w:p w14:paraId="609327DE" w14:textId="218E7938" w:rsidR="00EE0E71" w:rsidRPr="00142BEF" w:rsidRDefault="005A11D2" w:rsidP="00142BEF">
      <w:pPr>
        <w:pStyle w:val="ListParagraph"/>
        <w:numPr>
          <w:ilvl w:val="0"/>
          <w:numId w:val="35"/>
        </w:numPr>
        <w:tabs>
          <w:tab w:val="left" w:pos="3402"/>
          <w:tab w:val="left" w:pos="8505"/>
        </w:tabs>
        <w:rPr>
          <w:rFonts w:ascii="Arial" w:eastAsia="Times New Roman" w:hAnsi="Arial" w:cs="Arial"/>
          <w:b/>
          <w:sz w:val="28"/>
          <w:szCs w:val="28"/>
        </w:rPr>
      </w:pPr>
      <w:r w:rsidRPr="00142BEF">
        <w:rPr>
          <w:rFonts w:ascii="Arial" w:eastAsia="Times New Roman" w:hAnsi="Arial" w:cs="Arial"/>
          <w:b/>
          <w:lang w:val="en-GB"/>
        </w:rPr>
        <w:t>Circular Motion</w:t>
      </w:r>
      <w:r w:rsidR="00537729">
        <w:rPr>
          <w:rFonts w:ascii="Arial" w:eastAsia="Times New Roman" w:hAnsi="Arial" w:cs="Arial"/>
          <w:b/>
          <w:lang w:val="en-GB"/>
        </w:rPr>
        <w:t xml:space="preserve">                                          </w:t>
      </w:r>
      <w:r w:rsidR="00EE0E71" w:rsidRPr="00142BEF">
        <w:rPr>
          <w:rFonts w:ascii="Arial" w:eastAsia="Times New Roman" w:hAnsi="Arial" w:cs="Arial"/>
          <w:b/>
          <w:lang w:val="en-GB"/>
        </w:rPr>
        <w:t>(</w:t>
      </w:r>
      <w:r w:rsidR="006037F6" w:rsidRPr="00142BEF">
        <w:rPr>
          <w:rFonts w:ascii="Arial" w:eastAsia="Times New Roman" w:hAnsi="Arial" w:cs="Arial"/>
          <w:b/>
          <w:lang w:val="en-GB"/>
        </w:rPr>
        <w:t>18</w:t>
      </w:r>
      <w:r w:rsidR="00EE0E71" w:rsidRPr="00142BEF">
        <w:rPr>
          <w:rFonts w:ascii="Arial" w:eastAsia="Times New Roman" w:hAnsi="Arial" w:cs="Arial"/>
          <w:b/>
          <w:lang w:val="en-GB"/>
        </w:rPr>
        <w:t xml:space="preserve"> marks)</w:t>
      </w:r>
    </w:p>
    <w:p w14:paraId="513F788E" w14:textId="5C75FC8E" w:rsidR="006F48AF" w:rsidRDefault="005A11D2" w:rsidP="005A11D2">
      <w:pPr>
        <w:spacing w:after="0" w:line="240" w:lineRule="auto"/>
        <w:rPr>
          <w:rFonts w:ascii="Arial" w:hAnsi="Arial" w:cs="Arial"/>
        </w:rPr>
      </w:pPr>
      <w:r>
        <w:rPr>
          <w:rFonts w:ascii="Arial" w:hAnsi="Arial" w:cs="Arial"/>
        </w:rPr>
        <w:t>Many everyday examples rely on circular motion. Satellites for weather observations, GPS, communications and monitoring activities is one such group. Some others include spin dryers in washing machines, separating blood samples into its components in a centrifuge and mass spectrometers.</w:t>
      </w:r>
    </w:p>
    <w:p w14:paraId="3566B31F" w14:textId="77777777" w:rsidR="005A11D2" w:rsidRPr="00DE7300" w:rsidRDefault="005A11D2" w:rsidP="005A11D2">
      <w:pPr>
        <w:spacing w:after="0" w:line="240" w:lineRule="auto"/>
        <w:rPr>
          <w:rFonts w:ascii="Arial" w:hAnsi="Arial" w:cs="Arial"/>
        </w:rPr>
      </w:pPr>
    </w:p>
    <w:p w14:paraId="1B471500" w14:textId="37AE6B42" w:rsidR="006F48AF" w:rsidRPr="000C3D2D" w:rsidRDefault="005A11D2" w:rsidP="008D06B3">
      <w:pPr>
        <w:rPr>
          <w:rFonts w:ascii="Arial" w:hAnsi="Arial" w:cs="Arial"/>
        </w:rPr>
      </w:pPr>
      <w:r>
        <w:rPr>
          <w:rFonts w:ascii="Arial" w:hAnsi="Arial" w:cs="Arial"/>
        </w:rPr>
        <w:t xml:space="preserve">Centrifugal force does not exist in an inertial frame of reference and </w:t>
      </w:r>
      <w:r w:rsidR="007C576E">
        <w:rPr>
          <w:rFonts w:ascii="Arial" w:hAnsi="Arial" w:cs="Arial"/>
        </w:rPr>
        <w:t xml:space="preserve">is generally considered to be a </w:t>
      </w:r>
      <w:r>
        <w:rPr>
          <w:rFonts w:ascii="Arial" w:hAnsi="Arial" w:cs="Arial"/>
        </w:rPr>
        <w:t>“mythical” or inertial force. In the past</w:t>
      </w:r>
      <w:r w:rsidR="007C576E">
        <w:rPr>
          <w:rFonts w:ascii="Arial" w:hAnsi="Arial" w:cs="Arial"/>
        </w:rPr>
        <w:t>,</w:t>
      </w:r>
      <w:r>
        <w:rPr>
          <w:rFonts w:ascii="Arial" w:hAnsi="Arial" w:cs="Arial"/>
        </w:rPr>
        <w:t xml:space="preserve"> it was sometimes defined as the reaction force to the centripetal force.</w:t>
      </w:r>
      <w:r w:rsidR="000C3D2D">
        <w:rPr>
          <w:rFonts w:ascii="Arial" w:hAnsi="Arial" w:cs="Arial"/>
        </w:rPr>
        <w:t xml:space="preserve"> Centrifugal is based on the Latin word </w:t>
      </w:r>
      <w:r w:rsidR="000C3D2D">
        <w:rPr>
          <w:rFonts w:ascii="Arial" w:hAnsi="Arial" w:cs="Arial"/>
          <w:color w:val="222222"/>
          <w:shd w:val="clear" w:color="auto" w:fill="F8F8F8"/>
        </w:rPr>
        <w:t>which means flight (moving away from centre), centripetal comes from the Latin for seeking (moving towards centre).</w:t>
      </w:r>
    </w:p>
    <w:p w14:paraId="10631093" w14:textId="3E5A43B0" w:rsidR="005A11D2" w:rsidRDefault="005A11D2" w:rsidP="008D06B3">
      <w:pPr>
        <w:rPr>
          <w:rFonts w:ascii="Arial" w:hAnsi="Arial" w:cs="Arial"/>
        </w:rPr>
      </w:pPr>
      <w:r>
        <w:rPr>
          <w:rFonts w:ascii="Arial" w:hAnsi="Arial" w:cs="Arial"/>
        </w:rPr>
        <w:t>A satellite orbiting the Earth in a circular orbit is always falling towards the Earth yet maintains the same altitude.</w:t>
      </w:r>
    </w:p>
    <w:p w14:paraId="27E37AC0" w14:textId="3F69CE91" w:rsidR="003E73B5" w:rsidRDefault="003E73B5" w:rsidP="008D06B3">
      <w:pPr>
        <w:rPr>
          <w:rFonts w:ascii="Arial" w:hAnsi="Arial" w:cs="Arial"/>
        </w:rPr>
      </w:pPr>
      <w:r>
        <w:rPr>
          <w:rFonts w:ascii="Arial" w:hAnsi="Arial" w:cs="Arial"/>
        </w:rPr>
        <w:t>Rockets are used to place satellites in their respective orbits</w:t>
      </w:r>
      <w:r w:rsidR="00237CEB">
        <w:rPr>
          <w:rFonts w:ascii="Arial" w:hAnsi="Arial" w:cs="Arial"/>
        </w:rPr>
        <w:t xml:space="preserve">. </w:t>
      </w:r>
      <w:r w:rsidR="00AA0D00">
        <w:rPr>
          <w:rFonts w:ascii="Arial" w:hAnsi="Arial" w:cs="Arial"/>
        </w:rPr>
        <w:t>Satellites that have orbits parallel to Earth’s equator</w:t>
      </w:r>
      <w:r w:rsidR="00237CEB">
        <w:rPr>
          <w:rFonts w:ascii="Arial" w:hAnsi="Arial" w:cs="Arial"/>
        </w:rPr>
        <w:t xml:space="preserve"> are </w:t>
      </w:r>
      <w:r w:rsidR="00AA0D00">
        <w:rPr>
          <w:rFonts w:ascii="Arial" w:hAnsi="Arial" w:cs="Arial"/>
        </w:rPr>
        <w:t>generally launched in an easterly direction from the east coast close to</w:t>
      </w:r>
      <w:r w:rsidR="00237CEB">
        <w:rPr>
          <w:rFonts w:ascii="Arial" w:hAnsi="Arial" w:cs="Arial"/>
        </w:rPr>
        <w:t xml:space="preserve"> the equator</w:t>
      </w:r>
      <w:r w:rsidR="00AA0D00">
        <w:rPr>
          <w:rFonts w:ascii="Arial" w:hAnsi="Arial" w:cs="Arial"/>
        </w:rPr>
        <w:t>.</w:t>
      </w:r>
    </w:p>
    <w:p w14:paraId="7735891D" w14:textId="5BDA114C" w:rsidR="00537729" w:rsidRDefault="000C3D2D" w:rsidP="000C3D2D">
      <w:pPr>
        <w:spacing w:after="0" w:line="240" w:lineRule="auto"/>
        <w:rPr>
          <w:rFonts w:ascii="Arial" w:hAnsi="Arial" w:cs="Arial"/>
        </w:rPr>
      </w:pPr>
      <w:r>
        <w:rPr>
          <w:rFonts w:ascii="Arial" w:hAnsi="Arial" w:cs="Arial"/>
        </w:rPr>
        <w:t xml:space="preserve">Geostationary satellites are usually launched in this manner. These satellites are a significant reason that we can receive </w:t>
      </w:r>
      <w:r w:rsidR="00EE3DCB">
        <w:rPr>
          <w:rFonts w:ascii="Arial" w:hAnsi="Arial" w:cs="Arial"/>
        </w:rPr>
        <w:t xml:space="preserve">continuous TV signals from the other side of the world. Pay TV companies also use geosynchronous satellites as well as cable to provide services to </w:t>
      </w:r>
      <w:r w:rsidR="00606D98">
        <w:rPr>
          <w:rFonts w:ascii="Arial" w:hAnsi="Arial" w:cs="Arial"/>
        </w:rPr>
        <w:t>their customers. They are also valuable in weather services as each satellite monitors a set part of the Earth’s surface.</w:t>
      </w:r>
    </w:p>
    <w:p w14:paraId="461A2A2D" w14:textId="77777777" w:rsidR="000C3D2D" w:rsidRDefault="000C3D2D" w:rsidP="000C3D2D">
      <w:pPr>
        <w:spacing w:after="0" w:line="240" w:lineRule="auto"/>
        <w:rPr>
          <w:rFonts w:ascii="Arial" w:hAnsi="Arial" w:cs="Arial"/>
        </w:rPr>
      </w:pPr>
    </w:p>
    <w:p w14:paraId="630F0558" w14:textId="3442E3CF" w:rsidR="00EB36F8" w:rsidRDefault="00EB36F8" w:rsidP="008D06B3">
      <w:pPr>
        <w:rPr>
          <w:rFonts w:ascii="Arial" w:hAnsi="Arial" w:cs="Arial"/>
        </w:rPr>
      </w:pPr>
      <w:r>
        <w:rPr>
          <w:rFonts w:ascii="Arial" w:hAnsi="Arial" w:cs="Arial"/>
        </w:rPr>
        <w:t>An experiment to demonstrate the forces involved in circular motion is set up as follows:</w:t>
      </w:r>
    </w:p>
    <w:p w14:paraId="024176B3" w14:textId="5C2B2B93" w:rsidR="00E22CDC" w:rsidRDefault="00684847" w:rsidP="00EB36F8">
      <w:pPr>
        <w:jc w:val="center"/>
        <w:rPr>
          <w:rFonts w:ascii="Arial" w:hAnsi="Arial" w:cs="Arial"/>
        </w:rPr>
      </w:pPr>
      <w:r>
        <w:rPr>
          <w:rFonts w:ascii="Arial" w:hAnsi="Arial" w:cs="Arial"/>
          <w:noProof/>
          <w:lang w:eastAsia="en-AU"/>
        </w:rPr>
        <w:lastRenderedPageBreak/>
        <w:drawing>
          <wp:inline distT="0" distB="0" distL="0" distR="0" wp14:anchorId="720B0E14" wp14:editId="67FBD11D">
            <wp:extent cx="2070340" cy="2444151"/>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0143" cy="2455724"/>
                    </a:xfrm>
                    <a:prstGeom prst="rect">
                      <a:avLst/>
                    </a:prstGeom>
                    <a:noFill/>
                    <a:ln>
                      <a:noFill/>
                    </a:ln>
                  </pic:spPr>
                </pic:pic>
              </a:graphicData>
            </a:graphic>
          </wp:inline>
        </w:drawing>
      </w:r>
    </w:p>
    <w:p w14:paraId="0AB0E125" w14:textId="77777777" w:rsidR="00636E11" w:rsidRDefault="00636E11" w:rsidP="000C3D2D">
      <w:pPr>
        <w:spacing w:after="0" w:line="240" w:lineRule="auto"/>
        <w:rPr>
          <w:rFonts w:ascii="Arial" w:hAnsi="Arial" w:cs="Arial"/>
        </w:rPr>
      </w:pPr>
      <w:r>
        <w:rPr>
          <w:rFonts w:ascii="Arial" w:hAnsi="Arial" w:cs="Arial"/>
        </w:rPr>
        <w:t>A student holds the glass tube and swings the rubber stopper (</w:t>
      </w:r>
      <w:r w:rsidRPr="00636E11">
        <w:rPr>
          <w:rFonts w:ascii="Arial" w:hAnsi="Arial" w:cs="Arial"/>
        </w:rPr>
        <w:t>M</w:t>
      </w:r>
      <w:r>
        <w:rPr>
          <w:rFonts w:ascii="Arial" w:hAnsi="Arial" w:cs="Arial"/>
          <w:vertAlign w:val="subscript"/>
        </w:rPr>
        <w:t>1</w:t>
      </w:r>
      <w:r>
        <w:rPr>
          <w:rFonts w:ascii="Arial" w:hAnsi="Arial" w:cs="Arial"/>
        </w:rPr>
        <w:t>) in a circle maintaining a constant radius. The force (tension in the string) is provided by the mass (M</w:t>
      </w:r>
      <w:r>
        <w:rPr>
          <w:rFonts w:ascii="Arial" w:hAnsi="Arial" w:cs="Arial"/>
          <w:vertAlign w:val="subscript"/>
        </w:rPr>
        <w:t>2</w:t>
      </w:r>
      <w:r>
        <w:rPr>
          <w:rFonts w:ascii="Arial" w:hAnsi="Arial" w:cs="Arial"/>
        </w:rPr>
        <w:t>). Another student measures the time taken for 25 revolutions.</w:t>
      </w:r>
    </w:p>
    <w:p w14:paraId="3D8F48D2" w14:textId="77777777" w:rsidR="00636E11" w:rsidRDefault="00636E11" w:rsidP="000C3D2D">
      <w:pPr>
        <w:spacing w:after="0" w:line="240" w:lineRule="auto"/>
        <w:rPr>
          <w:rFonts w:ascii="Arial" w:hAnsi="Arial" w:cs="Arial"/>
        </w:rPr>
      </w:pPr>
    </w:p>
    <w:p w14:paraId="7B8379F9" w14:textId="0C6A5F50" w:rsidR="00606D98" w:rsidRDefault="00606D98" w:rsidP="000C3D2D">
      <w:pPr>
        <w:spacing w:after="0" w:line="240" w:lineRule="auto"/>
        <w:rPr>
          <w:rFonts w:ascii="Arial" w:hAnsi="Arial" w:cs="Arial"/>
        </w:rPr>
      </w:pPr>
      <w:r w:rsidRPr="00636E11">
        <w:rPr>
          <w:rFonts w:ascii="Arial" w:hAnsi="Arial" w:cs="Arial"/>
        </w:rPr>
        <w:t>The</w:t>
      </w:r>
      <w:r>
        <w:rPr>
          <w:rFonts w:ascii="Arial" w:hAnsi="Arial" w:cs="Arial"/>
        </w:rPr>
        <w:t xml:space="preserve"> following is a set of results for one such experiment.</w:t>
      </w:r>
    </w:p>
    <w:p w14:paraId="21DD7070" w14:textId="77777777" w:rsidR="00606D98" w:rsidRDefault="00606D98" w:rsidP="000C3D2D">
      <w:pPr>
        <w:spacing w:after="0" w:line="240" w:lineRule="auto"/>
        <w:rPr>
          <w:rFonts w:ascii="Arial" w:hAnsi="Arial" w:cs="Arial"/>
        </w:rPr>
      </w:pPr>
    </w:p>
    <w:p w14:paraId="1E3A8E1A" w14:textId="6743C827" w:rsidR="000C3D2D" w:rsidRDefault="000C3D2D" w:rsidP="000C3D2D">
      <w:pPr>
        <w:spacing w:after="0" w:line="240" w:lineRule="auto"/>
        <w:rPr>
          <w:rFonts w:ascii="Arial" w:hAnsi="Arial" w:cs="Arial"/>
        </w:rPr>
      </w:pPr>
      <w:r w:rsidRPr="00142BEF">
        <w:rPr>
          <w:rFonts w:ascii="Arial" w:hAnsi="Arial" w:cs="Arial"/>
          <w:b/>
        </w:rPr>
        <w:t>M</w:t>
      </w:r>
      <w:r w:rsidRPr="00142BEF">
        <w:rPr>
          <w:rFonts w:ascii="Arial" w:hAnsi="Arial" w:cs="Arial"/>
          <w:b/>
          <w:vertAlign w:val="subscript"/>
        </w:rPr>
        <w:t>1</w:t>
      </w:r>
      <w:r>
        <w:rPr>
          <w:rFonts w:ascii="Arial" w:hAnsi="Arial" w:cs="Arial"/>
        </w:rPr>
        <w:t xml:space="preserve"> has a mass of </w:t>
      </w:r>
      <w:r w:rsidR="001A2388">
        <w:rPr>
          <w:rFonts w:ascii="Arial" w:hAnsi="Arial" w:cs="Arial"/>
        </w:rPr>
        <w:t>38.3</w:t>
      </w:r>
      <w:r>
        <w:rPr>
          <w:rFonts w:ascii="Arial" w:hAnsi="Arial" w:cs="Arial"/>
        </w:rPr>
        <w:t xml:space="preserve"> g</w:t>
      </w:r>
    </w:p>
    <w:p w14:paraId="32943BF2" w14:textId="47B0387E" w:rsidR="000938BE" w:rsidRDefault="00FF55A5" w:rsidP="000C3D2D">
      <w:pPr>
        <w:spacing w:after="0" w:line="240" w:lineRule="auto"/>
        <w:rPr>
          <w:rFonts w:ascii="Arial" w:hAnsi="Arial" w:cs="Arial"/>
        </w:rPr>
      </w:pPr>
      <w:proofErr w:type="gramStart"/>
      <w:r w:rsidRPr="00142BEF">
        <w:rPr>
          <w:rFonts w:ascii="Arial" w:hAnsi="Arial" w:cs="Arial"/>
          <w:b/>
        </w:rPr>
        <w:t>r</w:t>
      </w:r>
      <w:proofErr w:type="gramEnd"/>
      <w:r w:rsidR="000C3D2D">
        <w:rPr>
          <w:rFonts w:ascii="Arial" w:hAnsi="Arial" w:cs="Arial"/>
        </w:rPr>
        <w:t xml:space="preserve"> is 61.3 cm</w:t>
      </w:r>
    </w:p>
    <w:p w14:paraId="226415AF" w14:textId="4A539334" w:rsidR="000938BE" w:rsidRDefault="000938BE">
      <w:pPr>
        <w:rPr>
          <w:rFonts w:ascii="Arial" w:hAnsi="Arial" w:cs="Arial"/>
        </w:rPr>
      </w:pPr>
    </w:p>
    <w:p w14:paraId="54E07FA3" w14:textId="77777777" w:rsidR="000C3D2D" w:rsidRDefault="000C3D2D" w:rsidP="000C3D2D">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1471"/>
        <w:gridCol w:w="1499"/>
        <w:gridCol w:w="1713"/>
        <w:gridCol w:w="1522"/>
        <w:gridCol w:w="1428"/>
      </w:tblGrid>
      <w:tr w:rsidR="00E80620" w:rsidRPr="00142BEF" w14:paraId="7BF84FB6" w14:textId="77777777" w:rsidTr="00142BEF">
        <w:trPr>
          <w:jc w:val="center"/>
        </w:trPr>
        <w:tc>
          <w:tcPr>
            <w:tcW w:w="1471" w:type="dxa"/>
            <w:vAlign w:val="center"/>
          </w:tcPr>
          <w:p w14:paraId="6796D1D1" w14:textId="77777777" w:rsidR="00E80620" w:rsidRPr="00142BEF" w:rsidRDefault="00E80620" w:rsidP="00142BEF">
            <w:pPr>
              <w:jc w:val="center"/>
              <w:rPr>
                <w:rFonts w:ascii="Arial" w:hAnsi="Arial" w:cs="Times New Roman"/>
                <w:b/>
              </w:rPr>
            </w:pPr>
            <w:r w:rsidRPr="00142BEF">
              <w:rPr>
                <w:rFonts w:ascii="Arial" w:hAnsi="Arial" w:cs="Times New Roman"/>
                <w:b/>
              </w:rPr>
              <w:t>Trial</w:t>
            </w:r>
          </w:p>
        </w:tc>
        <w:tc>
          <w:tcPr>
            <w:tcW w:w="1499" w:type="dxa"/>
            <w:vAlign w:val="center"/>
          </w:tcPr>
          <w:p w14:paraId="1FFC37CA" w14:textId="59F8A4AB" w:rsidR="00E80620" w:rsidRPr="00142BEF" w:rsidRDefault="00E80620" w:rsidP="00142BEF">
            <w:pPr>
              <w:jc w:val="center"/>
              <w:rPr>
                <w:rFonts w:ascii="Arial" w:hAnsi="Arial" w:cs="Times New Roman"/>
                <w:b/>
              </w:rPr>
            </w:pPr>
            <w:r w:rsidRPr="00142BEF">
              <w:rPr>
                <w:rFonts w:ascii="Arial" w:hAnsi="Arial" w:cs="Times New Roman"/>
                <w:b/>
              </w:rPr>
              <w:t>Force</w:t>
            </w:r>
            <w:r w:rsidR="00237CEB" w:rsidRPr="00142BEF">
              <w:rPr>
                <w:rFonts w:ascii="Arial" w:hAnsi="Arial" w:cs="Times New Roman"/>
                <w:b/>
              </w:rPr>
              <w:t xml:space="preserve"> of M</w:t>
            </w:r>
            <w:r w:rsidR="00237CEB" w:rsidRPr="00142BEF">
              <w:rPr>
                <w:rFonts w:ascii="Arial" w:hAnsi="Arial" w:cs="Times New Roman"/>
                <w:b/>
                <w:vertAlign w:val="subscript"/>
              </w:rPr>
              <w:t>2</w:t>
            </w:r>
          </w:p>
          <w:p w14:paraId="29F4F356" w14:textId="77777777" w:rsidR="00E80620" w:rsidRPr="00142BEF" w:rsidRDefault="00E80620" w:rsidP="00142BEF">
            <w:pPr>
              <w:jc w:val="center"/>
              <w:rPr>
                <w:rFonts w:ascii="Arial" w:hAnsi="Arial" w:cs="Times New Roman"/>
                <w:b/>
              </w:rPr>
            </w:pPr>
            <w:r w:rsidRPr="00142BEF">
              <w:rPr>
                <w:rFonts w:ascii="Arial" w:hAnsi="Arial" w:cs="Times New Roman"/>
                <w:b/>
              </w:rPr>
              <w:t>(N)</w:t>
            </w:r>
          </w:p>
        </w:tc>
        <w:tc>
          <w:tcPr>
            <w:tcW w:w="1713" w:type="dxa"/>
            <w:vAlign w:val="center"/>
          </w:tcPr>
          <w:p w14:paraId="3527F180" w14:textId="48B8BBF6" w:rsidR="00E80620" w:rsidRPr="00142BEF" w:rsidRDefault="00E80620" w:rsidP="00142BEF">
            <w:pPr>
              <w:jc w:val="center"/>
              <w:rPr>
                <w:rFonts w:ascii="Arial" w:hAnsi="Arial" w:cs="Times New Roman"/>
                <w:b/>
              </w:rPr>
            </w:pPr>
            <w:r w:rsidRPr="00142BEF">
              <w:rPr>
                <w:rFonts w:ascii="Arial" w:hAnsi="Arial" w:cs="Times New Roman"/>
                <w:b/>
              </w:rPr>
              <w:t>Time for twenty (25) revolutions</w:t>
            </w:r>
          </w:p>
          <w:p w14:paraId="58688B5F" w14:textId="77777777" w:rsidR="00E80620" w:rsidRPr="00142BEF" w:rsidRDefault="00E80620" w:rsidP="00142BEF">
            <w:pPr>
              <w:jc w:val="center"/>
              <w:rPr>
                <w:rFonts w:ascii="Arial" w:hAnsi="Arial" w:cs="Times New Roman"/>
                <w:b/>
              </w:rPr>
            </w:pPr>
            <w:r w:rsidRPr="00142BEF">
              <w:rPr>
                <w:rFonts w:ascii="Arial" w:hAnsi="Arial" w:cs="Times New Roman"/>
                <w:b/>
              </w:rPr>
              <w:t>(s)</w:t>
            </w:r>
          </w:p>
        </w:tc>
        <w:tc>
          <w:tcPr>
            <w:tcW w:w="1522" w:type="dxa"/>
            <w:vAlign w:val="center"/>
          </w:tcPr>
          <w:p w14:paraId="3DB7AD7A" w14:textId="720FA095" w:rsidR="00E80620" w:rsidRPr="00142BEF" w:rsidRDefault="00E80620" w:rsidP="00142BEF">
            <w:pPr>
              <w:jc w:val="center"/>
              <w:rPr>
                <w:rFonts w:ascii="Arial" w:hAnsi="Arial" w:cs="Times New Roman"/>
                <w:b/>
              </w:rPr>
            </w:pPr>
            <w:r w:rsidRPr="00142BEF">
              <w:rPr>
                <w:rFonts w:ascii="Arial" w:hAnsi="Arial" w:cs="Times New Roman"/>
                <w:b/>
              </w:rPr>
              <w:t>Period</w:t>
            </w:r>
          </w:p>
          <w:p w14:paraId="4A8705B9" w14:textId="77777777" w:rsidR="00E80620" w:rsidRPr="00142BEF" w:rsidRDefault="00E80620" w:rsidP="00142BEF">
            <w:pPr>
              <w:jc w:val="center"/>
              <w:rPr>
                <w:rFonts w:ascii="Arial" w:hAnsi="Arial" w:cs="Times New Roman"/>
                <w:b/>
              </w:rPr>
            </w:pPr>
            <w:r w:rsidRPr="00142BEF">
              <w:rPr>
                <w:rFonts w:ascii="Arial" w:hAnsi="Arial" w:cs="Times New Roman"/>
                <w:b/>
              </w:rPr>
              <w:t>(s)</w:t>
            </w:r>
          </w:p>
        </w:tc>
        <w:tc>
          <w:tcPr>
            <w:tcW w:w="1428" w:type="dxa"/>
            <w:vAlign w:val="center"/>
          </w:tcPr>
          <w:p w14:paraId="38F37355" w14:textId="5C907AA0" w:rsidR="00E80620" w:rsidRPr="00142BEF" w:rsidRDefault="00E80620" w:rsidP="00142BEF">
            <w:pPr>
              <w:jc w:val="center"/>
              <w:rPr>
                <w:rFonts w:ascii="Arial" w:hAnsi="Arial" w:cs="Times New Roman"/>
                <w:b/>
              </w:rPr>
            </w:pPr>
            <w:r w:rsidRPr="00142BEF">
              <w:rPr>
                <w:rFonts w:ascii="Arial" w:hAnsi="Arial" w:cs="Times New Roman"/>
                <w:b/>
              </w:rPr>
              <w:t>Velocity</w:t>
            </w:r>
            <w:r w:rsidR="00106CCC" w:rsidRPr="00142BEF">
              <w:rPr>
                <w:rFonts w:ascii="Arial" w:hAnsi="Arial" w:cs="Times New Roman"/>
                <w:b/>
                <w:vertAlign w:val="superscript"/>
              </w:rPr>
              <w:t>2</w:t>
            </w:r>
          </w:p>
          <w:p w14:paraId="6E9C57A5" w14:textId="6BDFC727" w:rsidR="00E80620" w:rsidRPr="00142BEF" w:rsidRDefault="00E80620" w:rsidP="00142BEF">
            <w:pPr>
              <w:jc w:val="center"/>
              <w:rPr>
                <w:rFonts w:ascii="Arial" w:hAnsi="Arial" w:cs="Times New Roman"/>
                <w:b/>
              </w:rPr>
            </w:pPr>
            <w:r w:rsidRPr="00142BEF">
              <w:rPr>
                <w:rFonts w:ascii="Arial" w:hAnsi="Arial" w:cs="Times New Roman"/>
                <w:b/>
              </w:rPr>
              <w:t>(m</w:t>
            </w:r>
            <w:r w:rsidR="00106CCC" w:rsidRPr="00142BEF">
              <w:rPr>
                <w:rFonts w:ascii="Arial" w:hAnsi="Arial" w:cs="Times New Roman"/>
                <w:b/>
                <w:vertAlign w:val="superscript"/>
              </w:rPr>
              <w:t>2</w:t>
            </w:r>
            <w:r w:rsidRPr="00142BEF">
              <w:rPr>
                <w:rFonts w:ascii="Arial" w:hAnsi="Arial" w:cs="Times New Roman"/>
                <w:b/>
              </w:rPr>
              <w:t xml:space="preserve"> s</w:t>
            </w:r>
            <w:r w:rsidR="00106CCC" w:rsidRPr="00142BEF">
              <w:rPr>
                <w:rFonts w:ascii="Arial" w:hAnsi="Arial" w:cs="Times New Roman"/>
                <w:b/>
                <w:vertAlign w:val="superscript"/>
              </w:rPr>
              <w:t>-2</w:t>
            </w:r>
            <w:r w:rsidRPr="00142BEF">
              <w:rPr>
                <w:rFonts w:ascii="Arial" w:hAnsi="Arial" w:cs="Times New Roman"/>
                <w:b/>
              </w:rPr>
              <w:t>)</w:t>
            </w:r>
          </w:p>
        </w:tc>
      </w:tr>
      <w:tr w:rsidR="00E80620" w:rsidRPr="00F8477E" w14:paraId="0B381ECC" w14:textId="77777777" w:rsidTr="00142BEF">
        <w:trPr>
          <w:trHeight w:val="567"/>
          <w:jc w:val="center"/>
        </w:trPr>
        <w:tc>
          <w:tcPr>
            <w:tcW w:w="1471" w:type="dxa"/>
            <w:vAlign w:val="center"/>
          </w:tcPr>
          <w:p w14:paraId="0016FECB" w14:textId="77777777" w:rsidR="00E80620" w:rsidRPr="00E80620" w:rsidRDefault="00E80620" w:rsidP="00142BEF">
            <w:pPr>
              <w:jc w:val="center"/>
              <w:rPr>
                <w:rFonts w:ascii="Arial" w:hAnsi="Arial" w:cs="Times New Roman"/>
              </w:rPr>
            </w:pPr>
            <w:r w:rsidRPr="00E80620">
              <w:rPr>
                <w:rFonts w:ascii="Arial" w:hAnsi="Arial" w:cs="Times New Roman"/>
              </w:rPr>
              <w:t>1</w:t>
            </w:r>
          </w:p>
        </w:tc>
        <w:tc>
          <w:tcPr>
            <w:tcW w:w="1499" w:type="dxa"/>
            <w:vAlign w:val="center"/>
          </w:tcPr>
          <w:p w14:paraId="0D396706" w14:textId="77777777" w:rsidR="00E80620" w:rsidRPr="00E80620" w:rsidRDefault="00E80620" w:rsidP="00142BEF">
            <w:pPr>
              <w:jc w:val="center"/>
              <w:rPr>
                <w:rFonts w:ascii="Arial" w:hAnsi="Arial" w:cs="Times New Roman"/>
              </w:rPr>
            </w:pPr>
            <w:r w:rsidRPr="00E80620">
              <w:rPr>
                <w:rFonts w:ascii="Arial" w:hAnsi="Arial" w:cs="Times New Roman"/>
              </w:rPr>
              <w:t>0.50</w:t>
            </w:r>
          </w:p>
        </w:tc>
        <w:tc>
          <w:tcPr>
            <w:tcW w:w="1713" w:type="dxa"/>
            <w:vAlign w:val="center"/>
          </w:tcPr>
          <w:p w14:paraId="6E320A46" w14:textId="77777777" w:rsidR="00E80620" w:rsidRPr="00E80620" w:rsidRDefault="00E80620" w:rsidP="00142BEF">
            <w:pPr>
              <w:jc w:val="center"/>
              <w:rPr>
                <w:rFonts w:ascii="Arial" w:hAnsi="Arial" w:cs="Times New Roman"/>
              </w:rPr>
            </w:pPr>
            <w:r w:rsidRPr="00E80620">
              <w:rPr>
                <w:rFonts w:ascii="Arial" w:hAnsi="Arial" w:cs="Times New Roman"/>
              </w:rPr>
              <w:t>34.1</w:t>
            </w:r>
          </w:p>
        </w:tc>
        <w:tc>
          <w:tcPr>
            <w:tcW w:w="1522" w:type="dxa"/>
            <w:vAlign w:val="center"/>
          </w:tcPr>
          <w:p w14:paraId="10C116AA" w14:textId="5AE9B3B5" w:rsidR="00E80620" w:rsidRPr="00E80620" w:rsidRDefault="00606D98" w:rsidP="00142BEF">
            <w:pPr>
              <w:jc w:val="center"/>
              <w:rPr>
                <w:rFonts w:ascii="Arial" w:hAnsi="Arial" w:cs="Times New Roman"/>
              </w:rPr>
            </w:pPr>
            <w:r>
              <w:rPr>
                <w:rFonts w:ascii="Arial" w:hAnsi="Arial" w:cs="Times New Roman"/>
              </w:rPr>
              <w:t>1.36</w:t>
            </w:r>
          </w:p>
        </w:tc>
        <w:tc>
          <w:tcPr>
            <w:tcW w:w="1428" w:type="dxa"/>
            <w:vAlign w:val="center"/>
          </w:tcPr>
          <w:p w14:paraId="5A8F2324" w14:textId="5EB843AF" w:rsidR="00E80620" w:rsidRPr="00E80620" w:rsidRDefault="00106CCC" w:rsidP="00142BEF">
            <w:pPr>
              <w:jc w:val="center"/>
              <w:rPr>
                <w:rFonts w:ascii="Arial" w:hAnsi="Arial" w:cs="Times New Roman"/>
              </w:rPr>
            </w:pPr>
            <w:r>
              <w:rPr>
                <w:rFonts w:ascii="Arial" w:hAnsi="Arial" w:cs="Times New Roman"/>
              </w:rPr>
              <w:t>8.0</w:t>
            </w:r>
          </w:p>
        </w:tc>
      </w:tr>
      <w:tr w:rsidR="00E80620" w:rsidRPr="00F8477E" w14:paraId="3FBAD6CB" w14:textId="77777777" w:rsidTr="00142BEF">
        <w:trPr>
          <w:trHeight w:val="567"/>
          <w:jc w:val="center"/>
        </w:trPr>
        <w:tc>
          <w:tcPr>
            <w:tcW w:w="1471" w:type="dxa"/>
            <w:vAlign w:val="center"/>
          </w:tcPr>
          <w:p w14:paraId="03021DE1" w14:textId="77777777" w:rsidR="00E80620" w:rsidRPr="00E80620" w:rsidRDefault="00E80620" w:rsidP="00142BEF">
            <w:pPr>
              <w:jc w:val="center"/>
              <w:rPr>
                <w:rFonts w:ascii="Arial" w:hAnsi="Arial" w:cs="Times New Roman"/>
              </w:rPr>
            </w:pPr>
            <w:r w:rsidRPr="00E80620">
              <w:rPr>
                <w:rFonts w:ascii="Arial" w:hAnsi="Arial" w:cs="Times New Roman"/>
              </w:rPr>
              <w:t>2</w:t>
            </w:r>
          </w:p>
        </w:tc>
        <w:tc>
          <w:tcPr>
            <w:tcW w:w="1499" w:type="dxa"/>
            <w:vAlign w:val="center"/>
          </w:tcPr>
          <w:p w14:paraId="0340E2D6" w14:textId="77777777" w:rsidR="00E80620" w:rsidRPr="00E80620" w:rsidRDefault="00E80620" w:rsidP="00142BEF">
            <w:pPr>
              <w:jc w:val="center"/>
              <w:rPr>
                <w:rFonts w:ascii="Arial" w:hAnsi="Arial" w:cs="Times New Roman"/>
              </w:rPr>
            </w:pPr>
            <w:r w:rsidRPr="00E80620">
              <w:rPr>
                <w:rFonts w:ascii="Arial" w:hAnsi="Arial" w:cs="Times New Roman"/>
              </w:rPr>
              <w:t>1.50</w:t>
            </w:r>
          </w:p>
        </w:tc>
        <w:tc>
          <w:tcPr>
            <w:tcW w:w="1713" w:type="dxa"/>
            <w:vAlign w:val="center"/>
          </w:tcPr>
          <w:p w14:paraId="6B4AD1A8" w14:textId="77777777" w:rsidR="00E80620" w:rsidRPr="00E80620" w:rsidRDefault="00E80620" w:rsidP="00142BEF">
            <w:pPr>
              <w:jc w:val="center"/>
              <w:rPr>
                <w:rFonts w:ascii="Arial" w:hAnsi="Arial" w:cs="Times New Roman"/>
              </w:rPr>
            </w:pPr>
            <w:r w:rsidRPr="00E80620">
              <w:rPr>
                <w:rFonts w:ascii="Arial" w:hAnsi="Arial" w:cs="Times New Roman"/>
              </w:rPr>
              <w:t>19.7</w:t>
            </w:r>
          </w:p>
        </w:tc>
        <w:tc>
          <w:tcPr>
            <w:tcW w:w="1522" w:type="dxa"/>
            <w:vAlign w:val="center"/>
          </w:tcPr>
          <w:p w14:paraId="305A076C" w14:textId="77777777" w:rsidR="00E80620" w:rsidRPr="00E80620" w:rsidRDefault="00E80620" w:rsidP="00142BEF">
            <w:pPr>
              <w:jc w:val="center"/>
              <w:rPr>
                <w:rFonts w:ascii="Arial" w:hAnsi="Arial" w:cs="Times New Roman"/>
              </w:rPr>
            </w:pPr>
          </w:p>
        </w:tc>
        <w:tc>
          <w:tcPr>
            <w:tcW w:w="1428" w:type="dxa"/>
            <w:vAlign w:val="center"/>
          </w:tcPr>
          <w:p w14:paraId="08DB9414" w14:textId="77777777" w:rsidR="00E80620" w:rsidRPr="00E80620" w:rsidRDefault="00E80620" w:rsidP="00142BEF">
            <w:pPr>
              <w:jc w:val="center"/>
              <w:rPr>
                <w:rFonts w:ascii="Arial" w:hAnsi="Arial" w:cs="Times New Roman"/>
              </w:rPr>
            </w:pPr>
          </w:p>
        </w:tc>
      </w:tr>
      <w:tr w:rsidR="00E80620" w:rsidRPr="00F8477E" w14:paraId="0266AA1D" w14:textId="77777777" w:rsidTr="00142BEF">
        <w:trPr>
          <w:trHeight w:val="567"/>
          <w:jc w:val="center"/>
        </w:trPr>
        <w:tc>
          <w:tcPr>
            <w:tcW w:w="1471" w:type="dxa"/>
            <w:vAlign w:val="center"/>
          </w:tcPr>
          <w:p w14:paraId="7DCEF80B" w14:textId="77777777" w:rsidR="00E80620" w:rsidRPr="00E80620" w:rsidRDefault="00E80620" w:rsidP="00142BEF">
            <w:pPr>
              <w:jc w:val="center"/>
              <w:rPr>
                <w:rFonts w:ascii="Arial" w:hAnsi="Arial" w:cs="Times New Roman"/>
              </w:rPr>
            </w:pPr>
            <w:r w:rsidRPr="00E80620">
              <w:rPr>
                <w:rFonts w:ascii="Arial" w:hAnsi="Arial" w:cs="Times New Roman"/>
              </w:rPr>
              <w:t>3</w:t>
            </w:r>
          </w:p>
        </w:tc>
        <w:tc>
          <w:tcPr>
            <w:tcW w:w="1499" w:type="dxa"/>
            <w:vAlign w:val="center"/>
          </w:tcPr>
          <w:p w14:paraId="080EB715" w14:textId="77777777" w:rsidR="00E80620" w:rsidRPr="00E80620" w:rsidRDefault="00E80620" w:rsidP="00142BEF">
            <w:pPr>
              <w:jc w:val="center"/>
              <w:rPr>
                <w:rFonts w:ascii="Arial" w:hAnsi="Arial" w:cs="Times New Roman"/>
              </w:rPr>
            </w:pPr>
            <w:r w:rsidRPr="00E80620">
              <w:rPr>
                <w:rFonts w:ascii="Arial" w:hAnsi="Arial" w:cs="Times New Roman"/>
              </w:rPr>
              <w:t>2.50</w:t>
            </w:r>
          </w:p>
        </w:tc>
        <w:tc>
          <w:tcPr>
            <w:tcW w:w="1713" w:type="dxa"/>
            <w:vAlign w:val="center"/>
          </w:tcPr>
          <w:p w14:paraId="3792687C" w14:textId="77777777" w:rsidR="00E80620" w:rsidRPr="00E80620" w:rsidRDefault="00E80620" w:rsidP="00142BEF">
            <w:pPr>
              <w:jc w:val="center"/>
              <w:rPr>
                <w:rFonts w:ascii="Arial" w:hAnsi="Arial" w:cs="Times New Roman"/>
              </w:rPr>
            </w:pPr>
            <w:r w:rsidRPr="00E80620">
              <w:rPr>
                <w:rFonts w:ascii="Arial" w:hAnsi="Arial" w:cs="Times New Roman"/>
              </w:rPr>
              <w:t>15.3</w:t>
            </w:r>
          </w:p>
        </w:tc>
        <w:tc>
          <w:tcPr>
            <w:tcW w:w="1522" w:type="dxa"/>
            <w:vAlign w:val="center"/>
          </w:tcPr>
          <w:p w14:paraId="06BF3E4F" w14:textId="77777777" w:rsidR="00E80620" w:rsidRPr="00E80620" w:rsidRDefault="00E80620" w:rsidP="00142BEF">
            <w:pPr>
              <w:jc w:val="center"/>
              <w:rPr>
                <w:rFonts w:ascii="Arial" w:hAnsi="Arial" w:cs="Times New Roman"/>
              </w:rPr>
            </w:pPr>
          </w:p>
        </w:tc>
        <w:tc>
          <w:tcPr>
            <w:tcW w:w="1428" w:type="dxa"/>
            <w:vAlign w:val="center"/>
          </w:tcPr>
          <w:p w14:paraId="71C60755" w14:textId="77777777" w:rsidR="00E80620" w:rsidRPr="00E80620" w:rsidRDefault="00E80620" w:rsidP="00142BEF">
            <w:pPr>
              <w:jc w:val="center"/>
              <w:rPr>
                <w:rFonts w:ascii="Arial" w:hAnsi="Arial" w:cs="Times New Roman"/>
              </w:rPr>
            </w:pPr>
          </w:p>
        </w:tc>
      </w:tr>
      <w:tr w:rsidR="00E80620" w:rsidRPr="00F8477E" w14:paraId="1CFC4909" w14:textId="77777777" w:rsidTr="00142BEF">
        <w:trPr>
          <w:trHeight w:val="567"/>
          <w:jc w:val="center"/>
        </w:trPr>
        <w:tc>
          <w:tcPr>
            <w:tcW w:w="1471" w:type="dxa"/>
            <w:vAlign w:val="center"/>
          </w:tcPr>
          <w:p w14:paraId="3798BC8E" w14:textId="77777777" w:rsidR="00E80620" w:rsidRPr="00E80620" w:rsidRDefault="00E80620" w:rsidP="00142BEF">
            <w:pPr>
              <w:jc w:val="center"/>
              <w:rPr>
                <w:rFonts w:ascii="Arial" w:hAnsi="Arial" w:cs="Times New Roman"/>
              </w:rPr>
            </w:pPr>
            <w:r w:rsidRPr="00E80620">
              <w:rPr>
                <w:rFonts w:ascii="Arial" w:hAnsi="Arial" w:cs="Times New Roman"/>
              </w:rPr>
              <w:t>4</w:t>
            </w:r>
          </w:p>
        </w:tc>
        <w:tc>
          <w:tcPr>
            <w:tcW w:w="1499" w:type="dxa"/>
            <w:vAlign w:val="center"/>
          </w:tcPr>
          <w:p w14:paraId="798658E5" w14:textId="77777777" w:rsidR="00E80620" w:rsidRPr="00E80620" w:rsidRDefault="00E80620" w:rsidP="00142BEF">
            <w:pPr>
              <w:jc w:val="center"/>
              <w:rPr>
                <w:rFonts w:ascii="Arial" w:hAnsi="Arial" w:cs="Times New Roman"/>
              </w:rPr>
            </w:pPr>
            <w:r w:rsidRPr="00E80620">
              <w:rPr>
                <w:rFonts w:ascii="Arial" w:hAnsi="Arial" w:cs="Times New Roman"/>
              </w:rPr>
              <w:t>3.50</w:t>
            </w:r>
          </w:p>
        </w:tc>
        <w:tc>
          <w:tcPr>
            <w:tcW w:w="1713" w:type="dxa"/>
            <w:vAlign w:val="center"/>
          </w:tcPr>
          <w:p w14:paraId="320D3AB5" w14:textId="77777777" w:rsidR="00E80620" w:rsidRPr="00E80620" w:rsidRDefault="00E80620" w:rsidP="00142BEF">
            <w:pPr>
              <w:jc w:val="center"/>
              <w:rPr>
                <w:rFonts w:ascii="Arial" w:hAnsi="Arial" w:cs="Times New Roman"/>
              </w:rPr>
            </w:pPr>
            <w:r w:rsidRPr="00E80620">
              <w:rPr>
                <w:rFonts w:ascii="Arial" w:hAnsi="Arial" w:cs="Times New Roman"/>
              </w:rPr>
              <w:t>12.9</w:t>
            </w:r>
          </w:p>
        </w:tc>
        <w:tc>
          <w:tcPr>
            <w:tcW w:w="1522" w:type="dxa"/>
            <w:vAlign w:val="center"/>
          </w:tcPr>
          <w:p w14:paraId="409212C9" w14:textId="77777777" w:rsidR="00E80620" w:rsidRPr="00E80620" w:rsidRDefault="00E80620" w:rsidP="00142BEF">
            <w:pPr>
              <w:jc w:val="center"/>
              <w:rPr>
                <w:rFonts w:ascii="Arial" w:hAnsi="Arial" w:cs="Times New Roman"/>
              </w:rPr>
            </w:pPr>
          </w:p>
        </w:tc>
        <w:tc>
          <w:tcPr>
            <w:tcW w:w="1428" w:type="dxa"/>
            <w:vAlign w:val="center"/>
          </w:tcPr>
          <w:p w14:paraId="3EE78B7A" w14:textId="77777777" w:rsidR="00E80620" w:rsidRPr="00E80620" w:rsidRDefault="00E80620" w:rsidP="00142BEF">
            <w:pPr>
              <w:jc w:val="center"/>
              <w:rPr>
                <w:rFonts w:ascii="Arial" w:hAnsi="Arial" w:cs="Times New Roman"/>
              </w:rPr>
            </w:pPr>
          </w:p>
        </w:tc>
      </w:tr>
      <w:tr w:rsidR="00E80620" w:rsidRPr="00F8477E" w14:paraId="370CC03C" w14:textId="77777777" w:rsidTr="00142BEF">
        <w:trPr>
          <w:trHeight w:val="567"/>
          <w:jc w:val="center"/>
        </w:trPr>
        <w:tc>
          <w:tcPr>
            <w:tcW w:w="1471" w:type="dxa"/>
            <w:vAlign w:val="center"/>
          </w:tcPr>
          <w:p w14:paraId="158AB138" w14:textId="77777777" w:rsidR="00E80620" w:rsidRPr="00E80620" w:rsidRDefault="00E80620" w:rsidP="00142BEF">
            <w:pPr>
              <w:jc w:val="center"/>
              <w:rPr>
                <w:rFonts w:ascii="Arial" w:hAnsi="Arial" w:cs="Times New Roman"/>
              </w:rPr>
            </w:pPr>
            <w:r w:rsidRPr="00E80620">
              <w:rPr>
                <w:rFonts w:ascii="Arial" w:hAnsi="Arial" w:cs="Times New Roman"/>
              </w:rPr>
              <w:t>5</w:t>
            </w:r>
          </w:p>
        </w:tc>
        <w:tc>
          <w:tcPr>
            <w:tcW w:w="1499" w:type="dxa"/>
            <w:vAlign w:val="center"/>
          </w:tcPr>
          <w:p w14:paraId="04BD67BF" w14:textId="77777777" w:rsidR="00E80620" w:rsidRPr="00E80620" w:rsidRDefault="00E80620" w:rsidP="00142BEF">
            <w:pPr>
              <w:jc w:val="center"/>
              <w:rPr>
                <w:rFonts w:ascii="Arial" w:hAnsi="Arial" w:cs="Times New Roman"/>
              </w:rPr>
            </w:pPr>
            <w:r w:rsidRPr="00E80620">
              <w:rPr>
                <w:rFonts w:ascii="Arial" w:hAnsi="Arial" w:cs="Times New Roman"/>
              </w:rPr>
              <w:t>4.50</w:t>
            </w:r>
          </w:p>
        </w:tc>
        <w:tc>
          <w:tcPr>
            <w:tcW w:w="1713" w:type="dxa"/>
            <w:vAlign w:val="center"/>
          </w:tcPr>
          <w:p w14:paraId="7141B8EA" w14:textId="77777777" w:rsidR="00E80620" w:rsidRPr="00E80620" w:rsidRDefault="00E80620" w:rsidP="00142BEF">
            <w:pPr>
              <w:jc w:val="center"/>
              <w:rPr>
                <w:rFonts w:ascii="Arial" w:hAnsi="Arial" w:cs="Times New Roman"/>
              </w:rPr>
            </w:pPr>
            <w:r w:rsidRPr="00E80620">
              <w:rPr>
                <w:rFonts w:ascii="Arial" w:hAnsi="Arial" w:cs="Times New Roman"/>
              </w:rPr>
              <w:t>11.4</w:t>
            </w:r>
          </w:p>
        </w:tc>
        <w:tc>
          <w:tcPr>
            <w:tcW w:w="1522" w:type="dxa"/>
            <w:vAlign w:val="center"/>
          </w:tcPr>
          <w:p w14:paraId="015FE17F" w14:textId="77777777" w:rsidR="00E80620" w:rsidRPr="00E80620" w:rsidRDefault="00E80620" w:rsidP="00142BEF">
            <w:pPr>
              <w:jc w:val="center"/>
              <w:rPr>
                <w:rFonts w:ascii="Arial" w:hAnsi="Arial" w:cs="Times New Roman"/>
              </w:rPr>
            </w:pPr>
          </w:p>
        </w:tc>
        <w:tc>
          <w:tcPr>
            <w:tcW w:w="1428" w:type="dxa"/>
            <w:vAlign w:val="center"/>
          </w:tcPr>
          <w:p w14:paraId="565A7B9C" w14:textId="77777777" w:rsidR="00E80620" w:rsidRPr="00E80620" w:rsidRDefault="00E80620" w:rsidP="00142BEF">
            <w:pPr>
              <w:jc w:val="center"/>
              <w:rPr>
                <w:rFonts w:ascii="Arial" w:hAnsi="Arial" w:cs="Times New Roman"/>
              </w:rPr>
            </w:pPr>
          </w:p>
        </w:tc>
      </w:tr>
      <w:tr w:rsidR="00E80620" w:rsidRPr="00F8477E" w14:paraId="201DBD97" w14:textId="77777777" w:rsidTr="00142BEF">
        <w:trPr>
          <w:trHeight w:val="567"/>
          <w:jc w:val="center"/>
        </w:trPr>
        <w:tc>
          <w:tcPr>
            <w:tcW w:w="1471" w:type="dxa"/>
            <w:vAlign w:val="center"/>
          </w:tcPr>
          <w:p w14:paraId="7F3792FD" w14:textId="77777777" w:rsidR="00E80620" w:rsidRPr="00E80620" w:rsidRDefault="00E80620" w:rsidP="00142BEF">
            <w:pPr>
              <w:jc w:val="center"/>
              <w:rPr>
                <w:rFonts w:ascii="Arial" w:hAnsi="Arial" w:cs="Times New Roman"/>
              </w:rPr>
            </w:pPr>
            <w:r w:rsidRPr="00E80620">
              <w:rPr>
                <w:rFonts w:ascii="Arial" w:hAnsi="Arial" w:cs="Times New Roman"/>
              </w:rPr>
              <w:t>6</w:t>
            </w:r>
          </w:p>
        </w:tc>
        <w:tc>
          <w:tcPr>
            <w:tcW w:w="1499" w:type="dxa"/>
            <w:vAlign w:val="center"/>
          </w:tcPr>
          <w:p w14:paraId="120EE1E8" w14:textId="77777777" w:rsidR="00E80620" w:rsidRPr="00E80620" w:rsidRDefault="00E80620" w:rsidP="00142BEF">
            <w:pPr>
              <w:jc w:val="center"/>
              <w:rPr>
                <w:rFonts w:ascii="Arial" w:hAnsi="Arial" w:cs="Times New Roman"/>
              </w:rPr>
            </w:pPr>
            <w:r w:rsidRPr="00E80620">
              <w:rPr>
                <w:rFonts w:ascii="Arial" w:hAnsi="Arial" w:cs="Times New Roman"/>
              </w:rPr>
              <w:t>5.50</w:t>
            </w:r>
          </w:p>
        </w:tc>
        <w:tc>
          <w:tcPr>
            <w:tcW w:w="1713" w:type="dxa"/>
            <w:vAlign w:val="center"/>
          </w:tcPr>
          <w:p w14:paraId="5FFD4DA2" w14:textId="77777777" w:rsidR="00E80620" w:rsidRPr="00E80620" w:rsidRDefault="00E80620" w:rsidP="00142BEF">
            <w:pPr>
              <w:jc w:val="center"/>
              <w:rPr>
                <w:rFonts w:ascii="Arial" w:hAnsi="Arial" w:cs="Times New Roman"/>
              </w:rPr>
            </w:pPr>
            <w:r w:rsidRPr="00E80620">
              <w:rPr>
                <w:rFonts w:ascii="Arial" w:hAnsi="Arial" w:cs="Times New Roman"/>
              </w:rPr>
              <w:t>10.3</w:t>
            </w:r>
          </w:p>
        </w:tc>
        <w:tc>
          <w:tcPr>
            <w:tcW w:w="1522" w:type="dxa"/>
            <w:vAlign w:val="center"/>
          </w:tcPr>
          <w:p w14:paraId="13981D37" w14:textId="77777777" w:rsidR="00E80620" w:rsidRPr="00E80620" w:rsidRDefault="00E80620" w:rsidP="00142BEF">
            <w:pPr>
              <w:jc w:val="center"/>
              <w:rPr>
                <w:rFonts w:ascii="Arial" w:hAnsi="Arial" w:cs="Times New Roman"/>
              </w:rPr>
            </w:pPr>
          </w:p>
        </w:tc>
        <w:tc>
          <w:tcPr>
            <w:tcW w:w="1428" w:type="dxa"/>
            <w:vAlign w:val="center"/>
          </w:tcPr>
          <w:p w14:paraId="4DA586E5" w14:textId="77777777" w:rsidR="00E80620" w:rsidRPr="00E80620" w:rsidRDefault="00E80620" w:rsidP="00142BEF">
            <w:pPr>
              <w:jc w:val="center"/>
              <w:rPr>
                <w:rFonts w:ascii="Arial" w:hAnsi="Arial" w:cs="Times New Roman"/>
              </w:rPr>
            </w:pPr>
          </w:p>
        </w:tc>
      </w:tr>
    </w:tbl>
    <w:p w14:paraId="184309F3" w14:textId="39706CE2" w:rsidR="00EB36F8" w:rsidRPr="00E80620" w:rsidRDefault="00EB36F8" w:rsidP="00EB36F8">
      <w:pPr>
        <w:rPr>
          <w:rFonts w:ascii="Arial" w:hAnsi="Arial" w:cs="Arial"/>
        </w:rPr>
      </w:pPr>
    </w:p>
    <w:p w14:paraId="099B4E21" w14:textId="2E9F77C9" w:rsidR="00B67271" w:rsidRPr="00142BEF" w:rsidRDefault="00606D98" w:rsidP="00142BEF">
      <w:pPr>
        <w:pStyle w:val="ListParagraph"/>
        <w:numPr>
          <w:ilvl w:val="1"/>
          <w:numId w:val="35"/>
        </w:numPr>
        <w:tabs>
          <w:tab w:val="left" w:pos="7938"/>
        </w:tabs>
        <w:rPr>
          <w:rFonts w:ascii="Arial" w:hAnsi="Arial" w:cs="Arial"/>
        </w:rPr>
      </w:pPr>
      <w:r w:rsidRPr="00142BEF">
        <w:rPr>
          <w:rFonts w:ascii="Arial" w:hAnsi="Arial" w:cs="Arial"/>
        </w:rPr>
        <w:t>Complete the two incomplete columns.</w:t>
      </w:r>
      <w:r w:rsidR="00FF55A5" w:rsidRPr="00142BEF">
        <w:rPr>
          <w:rFonts w:ascii="Arial" w:hAnsi="Arial" w:cs="Arial"/>
        </w:rPr>
        <w:t xml:space="preserve"> Assume </w:t>
      </w:r>
      <w:r w:rsidR="00B67271" w:rsidRPr="00142BEF">
        <w:rPr>
          <w:rFonts w:ascii="Arial" w:hAnsi="Arial" w:cs="Arial"/>
        </w:rPr>
        <w:t xml:space="preserve">the </w:t>
      </w:r>
      <w:r w:rsidR="00FF55A5" w:rsidRPr="00142BEF">
        <w:rPr>
          <w:rFonts w:ascii="Arial" w:hAnsi="Arial" w:cs="Arial"/>
        </w:rPr>
        <w:t xml:space="preserve">string is </w:t>
      </w:r>
      <w:r w:rsidR="00B67271" w:rsidRPr="00142BEF">
        <w:rPr>
          <w:rFonts w:ascii="Arial" w:hAnsi="Arial" w:cs="Arial"/>
        </w:rPr>
        <w:t xml:space="preserve">swung </w:t>
      </w:r>
      <w:r w:rsidR="00FF55A5" w:rsidRPr="00142BEF">
        <w:rPr>
          <w:rFonts w:ascii="Arial" w:hAnsi="Arial" w:cs="Arial"/>
        </w:rPr>
        <w:t>horizontal</w:t>
      </w:r>
      <w:r w:rsidR="00B67271" w:rsidRPr="00142BEF">
        <w:rPr>
          <w:rFonts w:ascii="Arial" w:hAnsi="Arial" w:cs="Arial"/>
        </w:rPr>
        <w:t>ly</w:t>
      </w:r>
      <w:r w:rsidR="00FF55A5" w:rsidRPr="00142BEF">
        <w:rPr>
          <w:rFonts w:ascii="Arial" w:hAnsi="Arial" w:cs="Arial"/>
        </w:rPr>
        <w:t>.</w:t>
      </w:r>
    </w:p>
    <w:p w14:paraId="6682AAED" w14:textId="528A43E1" w:rsidR="00AE5864" w:rsidRPr="00AE5864" w:rsidRDefault="00AE5864" w:rsidP="00142BEF">
      <w:pPr>
        <w:tabs>
          <w:tab w:val="left" w:pos="7938"/>
        </w:tabs>
        <w:ind w:left="360"/>
        <w:rPr>
          <w:rFonts w:ascii="Arial" w:hAnsi="Arial" w:cs="Arial"/>
        </w:rPr>
      </w:pPr>
      <w:r w:rsidRPr="00B67271">
        <w:rPr>
          <w:rFonts w:ascii="Arial" w:hAnsi="Arial" w:cs="Arial"/>
        </w:rPr>
        <w:tab/>
      </w:r>
      <w:r w:rsidR="00CD4040" w:rsidRPr="00B67271">
        <w:rPr>
          <w:rFonts w:ascii="Arial" w:hAnsi="Arial" w:cs="Arial"/>
        </w:rPr>
        <w:t>(1 mark)</w:t>
      </w:r>
    </w:p>
    <w:p w14:paraId="5B844B77" w14:textId="4DCE68E5" w:rsidR="00AE5864" w:rsidRPr="008C34B2" w:rsidRDefault="000D5353" w:rsidP="00142BEF">
      <w:pPr>
        <w:pStyle w:val="ListParagraph"/>
        <w:numPr>
          <w:ilvl w:val="1"/>
          <w:numId w:val="35"/>
        </w:numPr>
        <w:tabs>
          <w:tab w:val="left" w:pos="7938"/>
        </w:tabs>
        <w:rPr>
          <w:rFonts w:ascii="Arial" w:hAnsi="Arial" w:cs="Arial"/>
        </w:rPr>
      </w:pPr>
      <w:r w:rsidRPr="008C34B2">
        <w:rPr>
          <w:rFonts w:ascii="Arial" w:hAnsi="Arial" w:cs="Arial"/>
        </w:rPr>
        <w:t>W</w:t>
      </w:r>
      <w:r w:rsidR="00AE5864" w:rsidRPr="008C34B2">
        <w:rPr>
          <w:rFonts w:ascii="Arial" w:hAnsi="Arial" w:cs="Arial"/>
        </w:rPr>
        <w:t>hich is the independent variable?</w:t>
      </w:r>
      <w:r w:rsidR="00AE5864" w:rsidRPr="008C34B2">
        <w:rPr>
          <w:rFonts w:ascii="Arial" w:hAnsi="Arial" w:cs="Arial"/>
        </w:rPr>
        <w:tab/>
      </w:r>
      <w:r w:rsidR="00CD4040">
        <w:rPr>
          <w:rFonts w:ascii="Arial" w:hAnsi="Arial" w:cs="Arial"/>
        </w:rPr>
        <w:t>(1 mark)</w:t>
      </w:r>
    </w:p>
    <w:p w14:paraId="6B0138C4" w14:textId="66803BC8" w:rsidR="00AE5864" w:rsidRDefault="00AE5864" w:rsidP="00AE5864">
      <w:pPr>
        <w:pStyle w:val="ListParagraph"/>
        <w:rPr>
          <w:rFonts w:ascii="Arial" w:hAnsi="Arial" w:cs="Arial"/>
        </w:rPr>
      </w:pPr>
    </w:p>
    <w:p w14:paraId="60826769" w14:textId="77777777" w:rsidR="000D5353" w:rsidRDefault="000D5353" w:rsidP="00AE5864">
      <w:pPr>
        <w:pStyle w:val="ListParagraph"/>
        <w:rPr>
          <w:rFonts w:ascii="Arial" w:hAnsi="Arial" w:cs="Arial"/>
        </w:rPr>
      </w:pPr>
    </w:p>
    <w:p w14:paraId="7C8FE956" w14:textId="56ABF1C4" w:rsidR="000D5353" w:rsidRPr="000D5353" w:rsidRDefault="00B67271" w:rsidP="00DE094D">
      <w:pPr>
        <w:rPr>
          <w:rFonts w:ascii="Arial" w:hAnsi="Arial" w:cs="Arial"/>
        </w:rPr>
      </w:pPr>
      <w:r>
        <w:rPr>
          <w:rFonts w:ascii="Arial" w:hAnsi="Arial" w:cs="Arial"/>
        </w:rPr>
        <w:br w:type="page"/>
      </w:r>
      <w:r w:rsidR="000D5353">
        <w:rPr>
          <w:rFonts w:ascii="Arial" w:hAnsi="Arial" w:cs="Arial"/>
        </w:rPr>
        <w:lastRenderedPageBreak/>
        <w:t>Plot the data.</w:t>
      </w:r>
      <w:r w:rsidR="000D5353">
        <w:rPr>
          <w:rFonts w:ascii="Arial" w:hAnsi="Arial" w:cs="Arial"/>
        </w:rPr>
        <w:tab/>
      </w:r>
      <w:r w:rsidR="00CD4040">
        <w:rPr>
          <w:rFonts w:ascii="Arial" w:hAnsi="Arial" w:cs="Arial"/>
        </w:rPr>
        <w:t>(3 marks)</w:t>
      </w:r>
    </w:p>
    <w:p w14:paraId="1167054A" w14:textId="2940A8B3" w:rsidR="000D5353" w:rsidRPr="000D5353" w:rsidRDefault="000D5353" w:rsidP="000D5353">
      <w:pPr>
        <w:tabs>
          <w:tab w:val="left" w:pos="3402"/>
        </w:tabs>
        <w:ind w:left="360"/>
        <w:rPr>
          <w:rFonts w:ascii="Arial" w:hAnsi="Arial" w:cs="Arial"/>
          <w:b/>
        </w:rPr>
      </w:pPr>
      <w:r>
        <w:rPr>
          <w:rFonts w:ascii="Arial" w:hAnsi="Arial" w:cs="Arial"/>
        </w:rPr>
        <w:tab/>
      </w:r>
      <w:r>
        <w:rPr>
          <w:rFonts w:ascii="Arial" w:hAnsi="Arial" w:cs="Arial"/>
          <w:b/>
        </w:rPr>
        <w:t xml:space="preserve">TITLE: Force </w:t>
      </w:r>
      <w:r w:rsidRPr="000D5353">
        <w:rPr>
          <w:rFonts w:ascii="Arial" w:hAnsi="Arial" w:cs="Arial"/>
          <w:b/>
        </w:rPr>
        <w:t>and velocity</w:t>
      </w:r>
      <w:r w:rsidR="00B67271">
        <w:rPr>
          <w:rFonts w:ascii="Arial" w:hAnsi="Arial" w:cs="Arial"/>
          <w:b/>
          <w:vertAlign w:val="superscript"/>
        </w:rPr>
        <w:t>2</w:t>
      </w:r>
      <w:r w:rsidRPr="000D5353">
        <w:rPr>
          <w:rFonts w:ascii="Arial" w:hAnsi="Arial" w:cs="Arial"/>
          <w:b/>
        </w:rPr>
        <w:t xml:space="preserve"> graph</w:t>
      </w:r>
    </w:p>
    <w:p w14:paraId="73220C53" w14:textId="7219FF3B" w:rsidR="000D5353" w:rsidRDefault="009E73E8" w:rsidP="00D534B4">
      <w:pPr>
        <w:pStyle w:val="ListParagraph"/>
        <w:jc w:val="center"/>
        <w:rPr>
          <w:rFonts w:ascii="Arial" w:hAnsi="Arial" w:cs="Arial"/>
        </w:rPr>
      </w:pPr>
      <w:r>
        <w:rPr>
          <w:noProof/>
          <w:lang w:eastAsia="en-AU"/>
        </w:rPr>
        <w:drawing>
          <wp:inline distT="0" distB="0" distL="0" distR="0" wp14:anchorId="6A616415" wp14:editId="5B9C691C">
            <wp:extent cx="6120130" cy="7921625"/>
            <wp:effectExtent l="0" t="0" r="0" b="0"/>
            <wp:docPr id="51" name="Picture 51"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7921625"/>
                    </a:xfrm>
                    <a:prstGeom prst="rect">
                      <a:avLst/>
                    </a:prstGeom>
                    <a:noFill/>
                    <a:ln>
                      <a:noFill/>
                    </a:ln>
                  </pic:spPr>
                </pic:pic>
              </a:graphicData>
            </a:graphic>
          </wp:inline>
        </w:drawing>
      </w:r>
    </w:p>
    <w:p w14:paraId="104574F1" w14:textId="3E25883F" w:rsidR="000D5353" w:rsidRDefault="000D5353" w:rsidP="000D5353">
      <w:pPr>
        <w:pStyle w:val="ListParagraph"/>
        <w:rPr>
          <w:rFonts w:ascii="Arial" w:hAnsi="Arial" w:cs="Arial"/>
        </w:rPr>
      </w:pPr>
    </w:p>
    <w:p w14:paraId="40E8A16B" w14:textId="297F8E8C" w:rsidR="000D5353" w:rsidRDefault="000D5353" w:rsidP="000D5353">
      <w:pPr>
        <w:pStyle w:val="ListParagraph"/>
        <w:rPr>
          <w:rFonts w:ascii="Arial" w:hAnsi="Arial" w:cs="Arial"/>
        </w:rPr>
      </w:pPr>
    </w:p>
    <w:p w14:paraId="0EF5D5A0" w14:textId="486E3F7B" w:rsidR="000D5353" w:rsidRDefault="000D5353" w:rsidP="00142BEF">
      <w:pPr>
        <w:pStyle w:val="ListParagraph"/>
        <w:numPr>
          <w:ilvl w:val="1"/>
          <w:numId w:val="35"/>
        </w:numPr>
        <w:tabs>
          <w:tab w:val="left" w:pos="7938"/>
        </w:tabs>
        <w:rPr>
          <w:rFonts w:ascii="Arial" w:hAnsi="Arial" w:cs="Arial"/>
        </w:rPr>
      </w:pPr>
      <w:r>
        <w:rPr>
          <w:rFonts w:ascii="Arial" w:hAnsi="Arial" w:cs="Arial"/>
        </w:rPr>
        <w:t>Plot a line of best fit.</w:t>
      </w:r>
      <w:r>
        <w:rPr>
          <w:rFonts w:ascii="Arial" w:hAnsi="Arial" w:cs="Arial"/>
        </w:rPr>
        <w:tab/>
      </w:r>
      <w:r w:rsidR="00CD4040">
        <w:rPr>
          <w:rFonts w:ascii="Arial" w:hAnsi="Arial" w:cs="Arial"/>
        </w:rPr>
        <w:t>(1 mark)</w:t>
      </w:r>
    </w:p>
    <w:p w14:paraId="1A7935CF" w14:textId="77777777" w:rsidR="009E73E8" w:rsidRDefault="009E73E8" w:rsidP="009E73E8">
      <w:pPr>
        <w:pStyle w:val="ListParagraph"/>
        <w:tabs>
          <w:tab w:val="left" w:pos="7938"/>
        </w:tabs>
        <w:ind w:left="1276"/>
        <w:rPr>
          <w:rFonts w:ascii="Arial" w:hAnsi="Arial" w:cs="Arial"/>
        </w:rPr>
      </w:pPr>
    </w:p>
    <w:p w14:paraId="5E868A74" w14:textId="42A85B3F" w:rsidR="00E778E8" w:rsidRDefault="00E778E8" w:rsidP="00142BEF">
      <w:pPr>
        <w:pStyle w:val="ListParagraph"/>
        <w:numPr>
          <w:ilvl w:val="1"/>
          <w:numId w:val="35"/>
        </w:numPr>
        <w:tabs>
          <w:tab w:val="left" w:pos="7938"/>
        </w:tabs>
        <w:rPr>
          <w:rFonts w:ascii="Arial" w:hAnsi="Arial" w:cs="Arial"/>
        </w:rPr>
      </w:pPr>
      <w:r w:rsidRPr="00E778E8">
        <w:rPr>
          <w:rFonts w:ascii="Arial" w:hAnsi="Arial" w:cs="Arial"/>
        </w:rPr>
        <w:t>Find the gradient of F α V</w:t>
      </w:r>
      <w:r w:rsidRPr="00E778E8">
        <w:rPr>
          <w:rFonts w:ascii="Arial" w:hAnsi="Arial" w:cs="Arial"/>
          <w:vertAlign w:val="superscript"/>
        </w:rPr>
        <w:t>2</w:t>
      </w:r>
      <w:r>
        <w:rPr>
          <w:rFonts w:ascii="Arial" w:hAnsi="Arial" w:cs="Arial"/>
        </w:rPr>
        <w:t>.</w:t>
      </w:r>
      <w:r>
        <w:rPr>
          <w:rFonts w:ascii="Arial" w:hAnsi="Arial" w:cs="Arial"/>
        </w:rPr>
        <w:tab/>
        <w:t>(2 marks)</w:t>
      </w:r>
    </w:p>
    <w:p w14:paraId="4FC16663" w14:textId="0D5580AD" w:rsidR="00E778E8" w:rsidRDefault="00E778E8" w:rsidP="00E778E8">
      <w:pPr>
        <w:tabs>
          <w:tab w:val="left" w:pos="7938"/>
        </w:tabs>
        <w:rPr>
          <w:rFonts w:ascii="Arial" w:hAnsi="Arial" w:cs="Arial"/>
        </w:rPr>
      </w:pPr>
    </w:p>
    <w:p w14:paraId="2436207A" w14:textId="4C5B476D" w:rsidR="00E778E8" w:rsidRDefault="00E778E8" w:rsidP="00E778E8">
      <w:pPr>
        <w:tabs>
          <w:tab w:val="left" w:pos="7938"/>
        </w:tabs>
        <w:rPr>
          <w:rFonts w:ascii="Arial" w:hAnsi="Arial" w:cs="Arial"/>
        </w:rPr>
      </w:pPr>
    </w:p>
    <w:p w14:paraId="64CFF6EA" w14:textId="6AEA2AE5" w:rsidR="00E778E8" w:rsidRDefault="00E778E8" w:rsidP="00E778E8">
      <w:pPr>
        <w:tabs>
          <w:tab w:val="left" w:pos="7938"/>
        </w:tabs>
        <w:rPr>
          <w:rFonts w:ascii="Arial" w:hAnsi="Arial" w:cs="Arial"/>
        </w:rPr>
      </w:pPr>
    </w:p>
    <w:p w14:paraId="347C8E4D" w14:textId="041220F3" w:rsidR="00E778E8" w:rsidRDefault="00E778E8" w:rsidP="00E778E8">
      <w:pPr>
        <w:tabs>
          <w:tab w:val="left" w:pos="7938"/>
        </w:tabs>
        <w:rPr>
          <w:rFonts w:ascii="Arial" w:hAnsi="Arial" w:cs="Arial"/>
        </w:rPr>
      </w:pPr>
    </w:p>
    <w:p w14:paraId="4686BB81" w14:textId="177AB1F3" w:rsidR="00E778E8" w:rsidRDefault="00E778E8" w:rsidP="00E778E8">
      <w:pPr>
        <w:tabs>
          <w:tab w:val="left" w:pos="7938"/>
        </w:tabs>
        <w:rPr>
          <w:rFonts w:ascii="Arial" w:hAnsi="Arial" w:cs="Arial"/>
        </w:rPr>
      </w:pPr>
    </w:p>
    <w:p w14:paraId="59097ED5" w14:textId="77777777" w:rsidR="00E778E8" w:rsidRPr="00E778E8" w:rsidRDefault="00E778E8" w:rsidP="00E778E8">
      <w:pPr>
        <w:tabs>
          <w:tab w:val="left" w:pos="7938"/>
        </w:tabs>
        <w:rPr>
          <w:rFonts w:ascii="Arial" w:hAnsi="Arial" w:cs="Arial"/>
        </w:rPr>
      </w:pPr>
    </w:p>
    <w:p w14:paraId="6A7A62B3" w14:textId="524FD4CA" w:rsidR="00E778E8" w:rsidRPr="00E778E8" w:rsidRDefault="00E778E8" w:rsidP="00142BEF">
      <w:pPr>
        <w:pStyle w:val="ListParagraph"/>
        <w:numPr>
          <w:ilvl w:val="1"/>
          <w:numId w:val="35"/>
        </w:numPr>
        <w:tabs>
          <w:tab w:val="left" w:pos="7938"/>
        </w:tabs>
        <w:rPr>
          <w:rFonts w:ascii="Arial" w:hAnsi="Arial" w:cs="Arial"/>
        </w:rPr>
      </w:pPr>
      <w:r w:rsidRPr="00E778E8">
        <w:rPr>
          <w:rFonts w:ascii="Arial" w:hAnsi="Arial" w:cs="Arial"/>
        </w:rPr>
        <w:t>What is the important information of the gradient?</w:t>
      </w:r>
      <w:r w:rsidR="001020C2">
        <w:rPr>
          <w:rFonts w:ascii="Arial" w:hAnsi="Arial" w:cs="Arial"/>
        </w:rPr>
        <w:tab/>
        <w:t>(1 mark)</w:t>
      </w:r>
    </w:p>
    <w:p w14:paraId="635A9EC9" w14:textId="77777777" w:rsidR="000D5353" w:rsidRDefault="000D5353" w:rsidP="00E778E8">
      <w:pPr>
        <w:tabs>
          <w:tab w:val="left" w:pos="7938"/>
        </w:tabs>
        <w:ind w:left="360"/>
        <w:rPr>
          <w:rFonts w:ascii="Arial" w:hAnsi="Arial" w:cs="Arial"/>
        </w:rPr>
      </w:pPr>
    </w:p>
    <w:p w14:paraId="7EE45B5D" w14:textId="77777777" w:rsidR="009E73E8" w:rsidRDefault="009E73E8" w:rsidP="00E778E8">
      <w:pPr>
        <w:tabs>
          <w:tab w:val="left" w:pos="7938"/>
        </w:tabs>
        <w:ind w:left="360"/>
        <w:rPr>
          <w:rFonts w:ascii="Arial" w:hAnsi="Arial" w:cs="Arial"/>
        </w:rPr>
      </w:pPr>
    </w:p>
    <w:p w14:paraId="19920343" w14:textId="77777777" w:rsidR="009E73E8" w:rsidRDefault="009E73E8" w:rsidP="00E778E8">
      <w:pPr>
        <w:tabs>
          <w:tab w:val="left" w:pos="7938"/>
        </w:tabs>
        <w:ind w:left="360"/>
        <w:rPr>
          <w:rFonts w:ascii="Arial" w:hAnsi="Arial" w:cs="Arial"/>
        </w:rPr>
      </w:pPr>
    </w:p>
    <w:p w14:paraId="1193F14B" w14:textId="77777777" w:rsidR="009E73E8" w:rsidRDefault="009E73E8" w:rsidP="00E778E8">
      <w:pPr>
        <w:tabs>
          <w:tab w:val="left" w:pos="7938"/>
        </w:tabs>
        <w:ind w:left="360"/>
        <w:rPr>
          <w:rFonts w:ascii="Arial" w:hAnsi="Arial" w:cs="Arial"/>
        </w:rPr>
      </w:pPr>
    </w:p>
    <w:p w14:paraId="739C7673" w14:textId="77777777" w:rsidR="009E73E8" w:rsidRPr="00E778E8" w:rsidRDefault="009E73E8" w:rsidP="00E778E8">
      <w:pPr>
        <w:tabs>
          <w:tab w:val="left" w:pos="7938"/>
        </w:tabs>
        <w:ind w:left="360"/>
        <w:rPr>
          <w:rFonts w:ascii="Arial" w:hAnsi="Arial" w:cs="Arial"/>
        </w:rPr>
      </w:pPr>
    </w:p>
    <w:p w14:paraId="757253E8" w14:textId="0C2742CC" w:rsidR="00684847" w:rsidRDefault="000D5353" w:rsidP="00142BEF">
      <w:pPr>
        <w:pStyle w:val="ListParagraph"/>
        <w:numPr>
          <w:ilvl w:val="1"/>
          <w:numId w:val="35"/>
        </w:numPr>
        <w:tabs>
          <w:tab w:val="left" w:pos="7938"/>
        </w:tabs>
        <w:rPr>
          <w:rFonts w:ascii="Arial" w:hAnsi="Arial" w:cs="Arial"/>
        </w:rPr>
      </w:pPr>
      <w:r>
        <w:rPr>
          <w:rFonts w:ascii="Arial" w:hAnsi="Arial" w:cs="Arial"/>
        </w:rPr>
        <w:t xml:space="preserve">No matter how fast you can reasonably make </w:t>
      </w:r>
      <w:r w:rsidRPr="000D5353">
        <w:rPr>
          <w:rFonts w:ascii="Arial" w:hAnsi="Arial" w:cs="Arial"/>
        </w:rPr>
        <w:t>M</w:t>
      </w:r>
      <w:r w:rsidRPr="000D5353">
        <w:rPr>
          <w:rFonts w:ascii="Arial" w:hAnsi="Arial" w:cs="Arial"/>
          <w:vertAlign w:val="subscript"/>
        </w:rPr>
        <w:t>1</w:t>
      </w:r>
      <w:r>
        <w:rPr>
          <w:rFonts w:ascii="Arial" w:hAnsi="Arial" w:cs="Arial"/>
        </w:rPr>
        <w:t xml:space="preserve"> travel</w:t>
      </w:r>
      <w:r w:rsidR="009E73E8">
        <w:rPr>
          <w:rFonts w:ascii="Arial" w:hAnsi="Arial" w:cs="Arial"/>
        </w:rPr>
        <w:t>s</w:t>
      </w:r>
      <w:r w:rsidR="00684847">
        <w:rPr>
          <w:rFonts w:ascii="Arial" w:hAnsi="Arial" w:cs="Arial"/>
        </w:rPr>
        <w:t xml:space="preserve"> it will never have a horizontal string. </w:t>
      </w:r>
      <w:r w:rsidR="00B67271">
        <w:rPr>
          <w:rFonts w:ascii="Arial" w:hAnsi="Arial" w:cs="Arial"/>
        </w:rPr>
        <w:t>Explain</w:t>
      </w:r>
      <w:r w:rsidR="009E73E8">
        <w:rPr>
          <w:rFonts w:ascii="Arial" w:hAnsi="Arial" w:cs="Arial"/>
        </w:rPr>
        <w:t>.</w:t>
      </w:r>
      <w:r w:rsidR="00684847">
        <w:rPr>
          <w:rFonts w:ascii="Arial" w:hAnsi="Arial" w:cs="Arial"/>
        </w:rPr>
        <w:tab/>
      </w:r>
      <w:r w:rsidR="00CD4040">
        <w:rPr>
          <w:rFonts w:ascii="Arial" w:hAnsi="Arial" w:cs="Arial"/>
        </w:rPr>
        <w:t>(1 mark)</w:t>
      </w:r>
    </w:p>
    <w:p w14:paraId="7FA16424" w14:textId="42B33ABB" w:rsidR="00684847" w:rsidRDefault="00684847" w:rsidP="00684847">
      <w:pPr>
        <w:ind w:left="360"/>
        <w:rPr>
          <w:rFonts w:ascii="Arial" w:hAnsi="Arial" w:cs="Arial"/>
        </w:rPr>
      </w:pPr>
    </w:p>
    <w:p w14:paraId="70E0DE11" w14:textId="6FF5B14B" w:rsidR="00B67271" w:rsidRDefault="00B67271" w:rsidP="00684847">
      <w:pPr>
        <w:ind w:left="360"/>
        <w:rPr>
          <w:rFonts w:ascii="Arial" w:hAnsi="Arial" w:cs="Arial"/>
        </w:rPr>
      </w:pPr>
    </w:p>
    <w:p w14:paraId="3F9F8D72" w14:textId="77777777" w:rsidR="00B67271" w:rsidRDefault="00B67271" w:rsidP="00684847">
      <w:pPr>
        <w:ind w:left="360"/>
        <w:rPr>
          <w:rFonts w:ascii="Arial" w:hAnsi="Arial" w:cs="Arial"/>
        </w:rPr>
      </w:pPr>
    </w:p>
    <w:p w14:paraId="5479206C" w14:textId="77777777" w:rsidR="009E73E8" w:rsidRDefault="009E73E8" w:rsidP="00684847">
      <w:pPr>
        <w:ind w:left="360"/>
        <w:rPr>
          <w:rFonts w:ascii="Arial" w:hAnsi="Arial" w:cs="Arial"/>
        </w:rPr>
      </w:pPr>
    </w:p>
    <w:p w14:paraId="45DDB8CF" w14:textId="77777777" w:rsidR="009E73E8" w:rsidRDefault="009E73E8" w:rsidP="00684847">
      <w:pPr>
        <w:ind w:left="360"/>
        <w:rPr>
          <w:rFonts w:ascii="Arial" w:hAnsi="Arial" w:cs="Arial"/>
        </w:rPr>
      </w:pPr>
    </w:p>
    <w:p w14:paraId="3C0C4617" w14:textId="77777777" w:rsidR="009E73E8" w:rsidRDefault="009E73E8" w:rsidP="009E73E8">
      <w:pPr>
        <w:tabs>
          <w:tab w:val="left" w:pos="7938"/>
        </w:tabs>
        <w:ind w:left="720"/>
        <w:rPr>
          <w:rFonts w:ascii="Arial" w:hAnsi="Arial" w:cs="Arial"/>
        </w:rPr>
      </w:pPr>
    </w:p>
    <w:p w14:paraId="075C124B" w14:textId="4A036890" w:rsidR="005A11D2" w:rsidRPr="009E73E8" w:rsidRDefault="00237CEB" w:rsidP="00142BEF">
      <w:pPr>
        <w:pStyle w:val="ListParagraph"/>
        <w:numPr>
          <w:ilvl w:val="1"/>
          <w:numId w:val="35"/>
        </w:numPr>
        <w:tabs>
          <w:tab w:val="left" w:pos="7938"/>
        </w:tabs>
        <w:rPr>
          <w:rFonts w:ascii="Arial" w:hAnsi="Arial" w:cs="Arial"/>
        </w:rPr>
      </w:pPr>
      <w:r w:rsidRPr="009E73E8">
        <w:rPr>
          <w:rFonts w:ascii="Arial" w:hAnsi="Arial" w:cs="Arial"/>
        </w:rPr>
        <w:t>A</w:t>
      </w:r>
      <w:r w:rsidR="005A11D2" w:rsidRPr="009E73E8">
        <w:rPr>
          <w:rFonts w:ascii="Arial" w:hAnsi="Arial" w:cs="Arial"/>
        </w:rPr>
        <w:t xml:space="preserve"> satellite that is constantly falling can maintain a circular path around the Earth at a constant altitude. </w:t>
      </w:r>
      <w:r w:rsidRPr="009E73E8">
        <w:rPr>
          <w:rFonts w:ascii="Arial" w:hAnsi="Arial" w:cs="Arial"/>
        </w:rPr>
        <w:t xml:space="preserve">Use </w:t>
      </w:r>
      <w:r w:rsidR="00970F60" w:rsidRPr="009E73E8">
        <w:rPr>
          <w:rFonts w:ascii="Arial" w:hAnsi="Arial" w:cs="Arial"/>
        </w:rPr>
        <w:t>a diagram</w:t>
      </w:r>
      <w:r w:rsidRPr="009E73E8">
        <w:rPr>
          <w:rFonts w:ascii="Arial" w:hAnsi="Arial" w:cs="Arial"/>
        </w:rPr>
        <w:t xml:space="preserve"> </w:t>
      </w:r>
      <w:r w:rsidR="00970F60" w:rsidRPr="009E73E8">
        <w:rPr>
          <w:rFonts w:ascii="Arial" w:hAnsi="Arial" w:cs="Arial"/>
        </w:rPr>
        <w:t xml:space="preserve">help </w:t>
      </w:r>
      <w:r w:rsidRPr="009E73E8">
        <w:rPr>
          <w:rFonts w:ascii="Arial" w:hAnsi="Arial" w:cs="Arial"/>
        </w:rPr>
        <w:t>to explain why this occurs</w:t>
      </w:r>
      <w:r w:rsidR="00684847" w:rsidRPr="009E73E8">
        <w:rPr>
          <w:rFonts w:ascii="Arial" w:hAnsi="Arial" w:cs="Arial"/>
        </w:rPr>
        <w:t>.</w:t>
      </w:r>
      <w:r w:rsidR="00684847" w:rsidRPr="009E73E8">
        <w:rPr>
          <w:rFonts w:ascii="Arial" w:hAnsi="Arial" w:cs="Arial"/>
        </w:rPr>
        <w:tab/>
      </w:r>
      <w:r w:rsidR="00CD4040" w:rsidRPr="009E73E8">
        <w:rPr>
          <w:rFonts w:ascii="Arial" w:hAnsi="Arial" w:cs="Arial"/>
        </w:rPr>
        <w:t>(3 marks)</w:t>
      </w:r>
    </w:p>
    <w:p w14:paraId="063DEC17" w14:textId="77777777" w:rsidR="00237CEB" w:rsidRPr="00237CEB" w:rsidRDefault="00237CEB" w:rsidP="00237CEB">
      <w:pPr>
        <w:ind w:left="360"/>
        <w:rPr>
          <w:rFonts w:ascii="Arial" w:hAnsi="Arial" w:cs="Arial"/>
        </w:rPr>
      </w:pPr>
    </w:p>
    <w:p w14:paraId="18123C7D" w14:textId="77777777" w:rsidR="00237CEB" w:rsidRPr="00237CEB" w:rsidRDefault="00237CEB" w:rsidP="00237CEB">
      <w:pPr>
        <w:ind w:left="360"/>
        <w:rPr>
          <w:rFonts w:ascii="Arial" w:hAnsi="Arial" w:cs="Arial"/>
        </w:rPr>
      </w:pPr>
    </w:p>
    <w:p w14:paraId="2131D980" w14:textId="385E52A4" w:rsidR="00237CEB" w:rsidRDefault="00237CEB" w:rsidP="00237CEB">
      <w:pPr>
        <w:ind w:left="360"/>
        <w:rPr>
          <w:rFonts w:ascii="Arial" w:hAnsi="Arial" w:cs="Arial"/>
        </w:rPr>
      </w:pPr>
    </w:p>
    <w:p w14:paraId="159520A4" w14:textId="77777777" w:rsidR="00D43D7F" w:rsidRPr="00237CEB" w:rsidRDefault="00D43D7F" w:rsidP="00237CEB">
      <w:pPr>
        <w:ind w:left="360"/>
        <w:rPr>
          <w:rFonts w:ascii="Arial" w:hAnsi="Arial" w:cs="Arial"/>
        </w:rPr>
      </w:pPr>
    </w:p>
    <w:p w14:paraId="64DA39DB" w14:textId="77777777" w:rsidR="00237CEB" w:rsidRDefault="00237CEB" w:rsidP="00237CEB">
      <w:pPr>
        <w:ind w:left="360"/>
        <w:rPr>
          <w:rFonts w:ascii="Arial" w:hAnsi="Arial" w:cs="Arial"/>
        </w:rPr>
      </w:pPr>
    </w:p>
    <w:p w14:paraId="50A130D5" w14:textId="77777777" w:rsidR="009E73E8" w:rsidRDefault="009E73E8" w:rsidP="00237CEB">
      <w:pPr>
        <w:ind w:left="360"/>
        <w:rPr>
          <w:rFonts w:ascii="Arial" w:hAnsi="Arial" w:cs="Arial"/>
        </w:rPr>
      </w:pPr>
    </w:p>
    <w:p w14:paraId="6647AFDA" w14:textId="37104609" w:rsidR="00970F60" w:rsidRDefault="00970F60">
      <w:pPr>
        <w:rPr>
          <w:rFonts w:ascii="Arial" w:hAnsi="Arial" w:cs="Arial"/>
        </w:rPr>
      </w:pPr>
    </w:p>
    <w:p w14:paraId="65FC2294" w14:textId="21056576" w:rsidR="005A11D2" w:rsidRDefault="00D060EB" w:rsidP="00142BEF">
      <w:pPr>
        <w:pStyle w:val="ListParagraph"/>
        <w:numPr>
          <w:ilvl w:val="1"/>
          <w:numId w:val="35"/>
        </w:numPr>
        <w:tabs>
          <w:tab w:val="left" w:pos="7797"/>
        </w:tabs>
        <w:rPr>
          <w:rFonts w:ascii="Arial" w:hAnsi="Arial" w:cs="Arial"/>
        </w:rPr>
      </w:pPr>
      <w:r>
        <w:rPr>
          <w:rFonts w:ascii="Arial" w:hAnsi="Arial" w:cs="Arial"/>
        </w:rPr>
        <w:lastRenderedPageBreak/>
        <w:t>Explain why, that w</w:t>
      </w:r>
      <w:r w:rsidR="005A11D2">
        <w:rPr>
          <w:rFonts w:ascii="Arial" w:hAnsi="Arial" w:cs="Arial"/>
        </w:rPr>
        <w:t xml:space="preserve">hen a satellite </w:t>
      </w:r>
      <w:r>
        <w:rPr>
          <w:rFonts w:ascii="Arial" w:hAnsi="Arial" w:cs="Arial"/>
        </w:rPr>
        <w:t xml:space="preserve">is </w:t>
      </w:r>
      <w:r w:rsidR="005A11D2">
        <w:rPr>
          <w:rFonts w:ascii="Arial" w:hAnsi="Arial" w:cs="Arial"/>
        </w:rPr>
        <w:t xml:space="preserve">in </w:t>
      </w:r>
      <w:r>
        <w:rPr>
          <w:rFonts w:ascii="Arial" w:hAnsi="Arial" w:cs="Arial"/>
        </w:rPr>
        <w:t xml:space="preserve">a </w:t>
      </w:r>
      <w:r w:rsidR="005A11D2">
        <w:rPr>
          <w:rFonts w:ascii="Arial" w:hAnsi="Arial" w:cs="Arial"/>
        </w:rPr>
        <w:t>circular orbit around the Earth</w:t>
      </w:r>
      <w:r w:rsidR="00754907">
        <w:rPr>
          <w:rFonts w:ascii="Arial" w:hAnsi="Arial" w:cs="Arial"/>
        </w:rPr>
        <w:t>,</w:t>
      </w:r>
      <w:r w:rsidR="005A11D2">
        <w:rPr>
          <w:rFonts w:ascii="Arial" w:hAnsi="Arial" w:cs="Arial"/>
        </w:rPr>
        <w:t xml:space="preserve"> the centre of its orbit </w:t>
      </w:r>
      <w:r>
        <w:rPr>
          <w:rFonts w:ascii="Arial" w:hAnsi="Arial" w:cs="Arial"/>
        </w:rPr>
        <w:t>must be</w:t>
      </w:r>
      <w:r w:rsidR="005A11D2">
        <w:rPr>
          <w:rFonts w:ascii="Arial" w:hAnsi="Arial" w:cs="Arial"/>
        </w:rPr>
        <w:t xml:space="preserve"> the centre of mass of the Earth. </w:t>
      </w:r>
      <w:r w:rsidR="00B3317C">
        <w:rPr>
          <w:rFonts w:ascii="Arial" w:hAnsi="Arial" w:cs="Arial"/>
        </w:rPr>
        <w:t>Use diagrams.</w:t>
      </w:r>
      <w:r w:rsidR="00D43D7F">
        <w:rPr>
          <w:rFonts w:ascii="Arial" w:hAnsi="Arial" w:cs="Arial"/>
        </w:rPr>
        <w:tab/>
      </w:r>
      <w:r w:rsidR="00CD4040">
        <w:rPr>
          <w:rFonts w:ascii="Arial" w:hAnsi="Arial" w:cs="Arial"/>
        </w:rPr>
        <w:t>(2 marks)</w:t>
      </w:r>
    </w:p>
    <w:p w14:paraId="21BB716F" w14:textId="377A834A" w:rsidR="00D43D7F" w:rsidRDefault="00D43D7F" w:rsidP="00D43D7F">
      <w:pPr>
        <w:tabs>
          <w:tab w:val="left" w:pos="7797"/>
        </w:tabs>
        <w:rPr>
          <w:rFonts w:ascii="Arial" w:hAnsi="Arial" w:cs="Arial"/>
        </w:rPr>
      </w:pPr>
    </w:p>
    <w:p w14:paraId="720B8146" w14:textId="013C89CF" w:rsidR="00D43D7F" w:rsidRDefault="00D43D7F" w:rsidP="00D43D7F">
      <w:pPr>
        <w:tabs>
          <w:tab w:val="left" w:pos="7797"/>
        </w:tabs>
        <w:rPr>
          <w:rFonts w:ascii="Arial" w:hAnsi="Arial" w:cs="Arial"/>
        </w:rPr>
      </w:pPr>
    </w:p>
    <w:p w14:paraId="0A7F6A1F" w14:textId="1FEEE3AE" w:rsidR="00D43D7F" w:rsidRDefault="00D43D7F" w:rsidP="00D43D7F">
      <w:pPr>
        <w:tabs>
          <w:tab w:val="left" w:pos="7797"/>
        </w:tabs>
        <w:rPr>
          <w:rFonts w:ascii="Arial" w:hAnsi="Arial" w:cs="Arial"/>
        </w:rPr>
      </w:pPr>
    </w:p>
    <w:p w14:paraId="2AA154C4" w14:textId="40038C57" w:rsidR="00D43D7F" w:rsidRDefault="00D43D7F" w:rsidP="00D43D7F">
      <w:pPr>
        <w:tabs>
          <w:tab w:val="left" w:pos="7797"/>
        </w:tabs>
        <w:rPr>
          <w:rFonts w:ascii="Arial" w:hAnsi="Arial" w:cs="Arial"/>
        </w:rPr>
      </w:pPr>
    </w:p>
    <w:p w14:paraId="632BA957" w14:textId="20E03056" w:rsidR="00D43D7F" w:rsidRDefault="00D43D7F" w:rsidP="00D43D7F">
      <w:pPr>
        <w:tabs>
          <w:tab w:val="left" w:pos="7797"/>
        </w:tabs>
        <w:rPr>
          <w:rFonts w:ascii="Arial" w:hAnsi="Arial" w:cs="Arial"/>
        </w:rPr>
      </w:pPr>
    </w:p>
    <w:p w14:paraId="53AB0F69" w14:textId="1D211201" w:rsidR="00B3317C" w:rsidRDefault="00B3317C" w:rsidP="00D43D7F">
      <w:pPr>
        <w:tabs>
          <w:tab w:val="left" w:pos="7797"/>
        </w:tabs>
        <w:rPr>
          <w:rFonts w:ascii="Arial" w:hAnsi="Arial" w:cs="Arial"/>
        </w:rPr>
      </w:pPr>
    </w:p>
    <w:p w14:paraId="18BC6231" w14:textId="509AB356" w:rsidR="00B3317C" w:rsidRDefault="00B3317C" w:rsidP="00D43D7F">
      <w:pPr>
        <w:tabs>
          <w:tab w:val="left" w:pos="7797"/>
        </w:tabs>
        <w:rPr>
          <w:rFonts w:ascii="Arial" w:hAnsi="Arial" w:cs="Arial"/>
        </w:rPr>
      </w:pPr>
    </w:p>
    <w:p w14:paraId="59DEC162" w14:textId="17114A04" w:rsidR="00B3317C" w:rsidRDefault="00B3317C" w:rsidP="00D43D7F">
      <w:pPr>
        <w:tabs>
          <w:tab w:val="left" w:pos="7797"/>
        </w:tabs>
        <w:rPr>
          <w:rFonts w:ascii="Arial" w:hAnsi="Arial" w:cs="Arial"/>
        </w:rPr>
      </w:pPr>
    </w:p>
    <w:p w14:paraId="0D512890" w14:textId="7FAE25C7" w:rsidR="00B3317C" w:rsidRDefault="00B3317C" w:rsidP="00D43D7F">
      <w:pPr>
        <w:tabs>
          <w:tab w:val="left" w:pos="7797"/>
        </w:tabs>
        <w:rPr>
          <w:rFonts w:ascii="Arial" w:hAnsi="Arial" w:cs="Arial"/>
        </w:rPr>
      </w:pPr>
    </w:p>
    <w:p w14:paraId="56EC4405" w14:textId="7073419E" w:rsidR="00B3317C" w:rsidRDefault="00B3317C" w:rsidP="00D43D7F">
      <w:pPr>
        <w:tabs>
          <w:tab w:val="left" w:pos="7797"/>
        </w:tabs>
        <w:rPr>
          <w:rFonts w:ascii="Arial" w:hAnsi="Arial" w:cs="Arial"/>
        </w:rPr>
      </w:pPr>
    </w:p>
    <w:p w14:paraId="10A94B21" w14:textId="4473FCC3" w:rsidR="00B3317C" w:rsidRDefault="00B3317C" w:rsidP="00D43D7F">
      <w:pPr>
        <w:tabs>
          <w:tab w:val="left" w:pos="7797"/>
        </w:tabs>
        <w:rPr>
          <w:rFonts w:ascii="Arial" w:hAnsi="Arial" w:cs="Arial"/>
        </w:rPr>
      </w:pPr>
    </w:p>
    <w:p w14:paraId="30B490BE" w14:textId="41B6206B" w:rsidR="00B3317C" w:rsidRDefault="00B3317C" w:rsidP="00D43D7F">
      <w:pPr>
        <w:tabs>
          <w:tab w:val="left" w:pos="7797"/>
        </w:tabs>
        <w:rPr>
          <w:rFonts w:ascii="Arial" w:hAnsi="Arial" w:cs="Arial"/>
        </w:rPr>
      </w:pPr>
    </w:p>
    <w:p w14:paraId="030692D3" w14:textId="0C67CCD2" w:rsidR="00B3317C" w:rsidRDefault="00B3317C" w:rsidP="00D43D7F">
      <w:pPr>
        <w:tabs>
          <w:tab w:val="left" w:pos="7797"/>
        </w:tabs>
        <w:rPr>
          <w:rFonts w:ascii="Arial" w:hAnsi="Arial" w:cs="Arial"/>
        </w:rPr>
      </w:pPr>
    </w:p>
    <w:p w14:paraId="05293B7B" w14:textId="3D636955" w:rsidR="00B3317C" w:rsidRDefault="00B3317C" w:rsidP="00D43D7F">
      <w:pPr>
        <w:tabs>
          <w:tab w:val="left" w:pos="7797"/>
        </w:tabs>
        <w:rPr>
          <w:rFonts w:ascii="Arial" w:hAnsi="Arial" w:cs="Arial"/>
        </w:rPr>
      </w:pPr>
    </w:p>
    <w:p w14:paraId="29CCAEAF" w14:textId="77777777" w:rsidR="00B3317C" w:rsidRDefault="00B3317C" w:rsidP="00D43D7F">
      <w:pPr>
        <w:tabs>
          <w:tab w:val="left" w:pos="7797"/>
        </w:tabs>
        <w:rPr>
          <w:rFonts w:ascii="Arial" w:hAnsi="Arial" w:cs="Arial"/>
        </w:rPr>
      </w:pPr>
    </w:p>
    <w:p w14:paraId="3CAE7B68" w14:textId="540D9313" w:rsidR="00D43D7F" w:rsidRDefault="00D43D7F" w:rsidP="00D43D7F">
      <w:pPr>
        <w:tabs>
          <w:tab w:val="left" w:pos="7797"/>
        </w:tabs>
        <w:rPr>
          <w:rFonts w:ascii="Arial" w:hAnsi="Arial" w:cs="Arial"/>
        </w:rPr>
      </w:pPr>
    </w:p>
    <w:p w14:paraId="27D01672" w14:textId="77777777" w:rsidR="00D43D7F" w:rsidRPr="00D43D7F" w:rsidRDefault="00D43D7F" w:rsidP="00D43D7F">
      <w:pPr>
        <w:tabs>
          <w:tab w:val="left" w:pos="7797"/>
        </w:tabs>
        <w:rPr>
          <w:rFonts w:ascii="Arial" w:hAnsi="Arial" w:cs="Arial"/>
        </w:rPr>
      </w:pPr>
    </w:p>
    <w:p w14:paraId="419579B4" w14:textId="255330DE" w:rsidR="00EB36F8" w:rsidRDefault="00EB36F8" w:rsidP="00142BEF">
      <w:pPr>
        <w:pStyle w:val="ListParagraph"/>
        <w:numPr>
          <w:ilvl w:val="1"/>
          <w:numId w:val="35"/>
        </w:numPr>
        <w:tabs>
          <w:tab w:val="left" w:pos="7797"/>
        </w:tabs>
        <w:rPr>
          <w:rFonts w:ascii="Arial" w:hAnsi="Arial" w:cs="Arial"/>
        </w:rPr>
      </w:pPr>
      <w:r w:rsidRPr="00DE7300">
        <w:rPr>
          <w:rFonts w:ascii="Arial" w:hAnsi="Arial" w:cs="Arial"/>
        </w:rPr>
        <w:t>Whilst falling</w:t>
      </w:r>
      <w:r w:rsidR="00754907">
        <w:rPr>
          <w:rFonts w:ascii="Arial" w:hAnsi="Arial" w:cs="Arial"/>
        </w:rPr>
        <w:t>,</w:t>
      </w:r>
      <w:r w:rsidRPr="00DE7300">
        <w:rPr>
          <w:rFonts w:ascii="Arial" w:hAnsi="Arial" w:cs="Arial"/>
        </w:rPr>
        <w:t xml:space="preserve"> the </w:t>
      </w:r>
      <w:r w:rsidR="00D43D7F">
        <w:rPr>
          <w:rFonts w:ascii="Arial" w:hAnsi="Arial" w:cs="Arial"/>
        </w:rPr>
        <w:t>satellite</w:t>
      </w:r>
      <w:r w:rsidRPr="00DE7300">
        <w:rPr>
          <w:rFonts w:ascii="Arial" w:hAnsi="Arial" w:cs="Arial"/>
        </w:rPr>
        <w:t xml:space="preserve"> could be said to be weightless. Explain.</w:t>
      </w:r>
      <w:r w:rsidR="00D43D7F">
        <w:rPr>
          <w:rFonts w:ascii="Arial" w:hAnsi="Arial" w:cs="Arial"/>
        </w:rPr>
        <w:tab/>
      </w:r>
      <w:r w:rsidR="00CD4040">
        <w:rPr>
          <w:rFonts w:ascii="Arial" w:hAnsi="Arial" w:cs="Arial"/>
        </w:rPr>
        <w:t>(3 marks)</w:t>
      </w:r>
    </w:p>
    <w:p w14:paraId="2023F2D3" w14:textId="39F16CD0" w:rsidR="00D43D7F" w:rsidRDefault="00D43D7F" w:rsidP="00D43D7F">
      <w:pPr>
        <w:tabs>
          <w:tab w:val="left" w:pos="7938"/>
        </w:tabs>
        <w:rPr>
          <w:rFonts w:ascii="Arial" w:hAnsi="Arial" w:cs="Arial"/>
        </w:rPr>
      </w:pPr>
    </w:p>
    <w:p w14:paraId="7DE834E3" w14:textId="3859A51E" w:rsidR="00D43D7F" w:rsidRDefault="00D43D7F" w:rsidP="00D43D7F">
      <w:pPr>
        <w:tabs>
          <w:tab w:val="left" w:pos="7938"/>
        </w:tabs>
        <w:rPr>
          <w:rFonts w:ascii="Arial" w:hAnsi="Arial" w:cs="Arial"/>
        </w:rPr>
      </w:pPr>
    </w:p>
    <w:p w14:paraId="62202FF6" w14:textId="4E7615F4" w:rsidR="00D43D7F" w:rsidRDefault="00D43D7F" w:rsidP="00D43D7F">
      <w:pPr>
        <w:tabs>
          <w:tab w:val="left" w:pos="7938"/>
        </w:tabs>
        <w:rPr>
          <w:rFonts w:ascii="Arial" w:hAnsi="Arial" w:cs="Arial"/>
        </w:rPr>
      </w:pPr>
    </w:p>
    <w:p w14:paraId="23352389" w14:textId="658C28E0" w:rsidR="00D43D7F" w:rsidRDefault="00D43D7F" w:rsidP="00D43D7F">
      <w:pPr>
        <w:tabs>
          <w:tab w:val="left" w:pos="7938"/>
        </w:tabs>
        <w:rPr>
          <w:rFonts w:ascii="Arial" w:hAnsi="Arial" w:cs="Arial"/>
        </w:rPr>
      </w:pPr>
    </w:p>
    <w:p w14:paraId="4D09087E" w14:textId="26B3A7A4" w:rsidR="00D43D7F" w:rsidRDefault="00D43D7F" w:rsidP="00D43D7F">
      <w:pPr>
        <w:tabs>
          <w:tab w:val="left" w:pos="7938"/>
        </w:tabs>
        <w:rPr>
          <w:rFonts w:ascii="Arial" w:hAnsi="Arial" w:cs="Arial"/>
        </w:rPr>
      </w:pPr>
    </w:p>
    <w:p w14:paraId="5532F62D" w14:textId="1CAD5AC7" w:rsidR="00B3317C" w:rsidRDefault="00B3317C">
      <w:pPr>
        <w:rPr>
          <w:rFonts w:ascii="Arial" w:hAnsi="Arial" w:cs="Arial"/>
        </w:rPr>
      </w:pPr>
      <w:r>
        <w:rPr>
          <w:rFonts w:ascii="Arial" w:hAnsi="Arial" w:cs="Arial"/>
        </w:rPr>
        <w:br w:type="page"/>
      </w:r>
    </w:p>
    <w:p w14:paraId="1475AE91" w14:textId="326A9874" w:rsidR="00B3317C" w:rsidRPr="00142BEF" w:rsidRDefault="006037F6" w:rsidP="00142BEF">
      <w:pPr>
        <w:pStyle w:val="ListParagraph"/>
        <w:numPr>
          <w:ilvl w:val="0"/>
          <w:numId w:val="35"/>
        </w:numPr>
        <w:tabs>
          <w:tab w:val="left" w:pos="2835"/>
          <w:tab w:val="left" w:pos="8505"/>
        </w:tabs>
        <w:rPr>
          <w:rFonts w:ascii="Arial" w:eastAsia="Times New Roman" w:hAnsi="Arial" w:cs="Arial"/>
          <w:b/>
          <w:sz w:val="28"/>
          <w:szCs w:val="28"/>
        </w:rPr>
      </w:pPr>
      <w:r w:rsidRPr="00142BEF">
        <w:rPr>
          <w:rFonts w:ascii="Arial" w:eastAsia="Times New Roman" w:hAnsi="Arial" w:cs="Arial"/>
          <w:b/>
          <w:lang w:val="en-GB"/>
        </w:rPr>
        <w:lastRenderedPageBreak/>
        <w:t>AC/DC: Rock Band or Electricity Wars</w:t>
      </w:r>
      <w:r w:rsidR="00537729">
        <w:rPr>
          <w:rFonts w:ascii="Arial" w:eastAsia="Times New Roman" w:hAnsi="Arial" w:cs="Arial"/>
          <w:b/>
          <w:lang w:val="en-GB"/>
        </w:rPr>
        <w:t xml:space="preserve">             </w:t>
      </w:r>
      <w:r w:rsidR="00B3317C" w:rsidRPr="00142BEF">
        <w:rPr>
          <w:rFonts w:ascii="Arial" w:eastAsia="Times New Roman" w:hAnsi="Arial" w:cs="Arial"/>
          <w:b/>
          <w:lang w:val="en-GB"/>
        </w:rPr>
        <w:t>(</w:t>
      </w:r>
      <w:r w:rsidRPr="00142BEF">
        <w:rPr>
          <w:rFonts w:ascii="Arial" w:eastAsia="Times New Roman" w:hAnsi="Arial" w:cs="Arial"/>
          <w:b/>
          <w:lang w:val="en-GB"/>
        </w:rPr>
        <w:t>18</w:t>
      </w:r>
      <w:r w:rsidR="00B3317C" w:rsidRPr="00142BEF">
        <w:rPr>
          <w:rFonts w:ascii="Arial" w:eastAsia="Times New Roman" w:hAnsi="Arial" w:cs="Arial"/>
          <w:b/>
          <w:lang w:val="en-GB"/>
        </w:rPr>
        <w:t xml:space="preserve"> marks)</w:t>
      </w:r>
    </w:p>
    <w:p w14:paraId="4E317A6D" w14:textId="2A2914C6" w:rsidR="00B92A5A" w:rsidRDefault="00B92A5A" w:rsidP="00D43D7F">
      <w:pPr>
        <w:tabs>
          <w:tab w:val="left" w:pos="7938"/>
        </w:tabs>
        <w:rPr>
          <w:rFonts w:ascii="Arial" w:hAnsi="Arial" w:cs="Arial"/>
        </w:rPr>
      </w:pPr>
      <w:r>
        <w:rPr>
          <w:rFonts w:ascii="Arial" w:hAnsi="Arial" w:cs="Arial"/>
        </w:rPr>
        <w:t>Edison and Tesla, two great scientists found themselves on the opposite sides of the debate whether to use DC (Edison) or AC (Tesla).</w:t>
      </w:r>
    </w:p>
    <w:p w14:paraId="050EBA7D" w14:textId="4B3E5C31" w:rsidR="00B92A5A" w:rsidRDefault="00B92A5A" w:rsidP="00D43D7F">
      <w:pPr>
        <w:tabs>
          <w:tab w:val="left" w:pos="7938"/>
        </w:tabs>
        <w:rPr>
          <w:rFonts w:ascii="Arial" w:hAnsi="Arial" w:cs="Arial"/>
        </w:rPr>
      </w:pPr>
      <w:r>
        <w:rPr>
          <w:rFonts w:ascii="Arial" w:hAnsi="Arial" w:cs="Arial"/>
        </w:rPr>
        <w:t>Edison to prove his point that AC wa</w:t>
      </w:r>
      <w:r w:rsidR="000D35ED">
        <w:rPr>
          <w:rFonts w:ascii="Arial" w:hAnsi="Arial" w:cs="Arial"/>
        </w:rPr>
        <w:t>s too dangerous electrocuted an</w:t>
      </w:r>
      <w:r>
        <w:rPr>
          <w:rFonts w:ascii="Arial" w:hAnsi="Arial" w:cs="Arial"/>
        </w:rPr>
        <w:t xml:space="preserve"> elephant and advocated that AC be used for the electric chair. </w:t>
      </w:r>
      <w:r w:rsidR="00964FAD">
        <w:rPr>
          <w:rFonts w:ascii="Arial" w:hAnsi="Arial" w:cs="Arial"/>
        </w:rPr>
        <w:t>Further he built 121 DC power stations in the United States of America. The Boulder power station in the Goldfields of Western Australia was originally a DC power station. Unfortunately, users of this power had to be within 2 km of the station.</w:t>
      </w:r>
    </w:p>
    <w:p w14:paraId="273436AA" w14:textId="2A8CF250" w:rsidR="00964FAD" w:rsidRDefault="00964FAD" w:rsidP="00D43D7F">
      <w:pPr>
        <w:tabs>
          <w:tab w:val="left" w:pos="7938"/>
        </w:tabs>
        <w:rPr>
          <w:rFonts w:ascii="Arial" w:hAnsi="Arial" w:cs="Arial"/>
        </w:rPr>
      </w:pPr>
      <w:r>
        <w:rPr>
          <w:rFonts w:ascii="Arial" w:hAnsi="Arial" w:cs="Arial"/>
        </w:rPr>
        <w:t>AC power could be readily converted from low to high voltages and back again so it could be transferred long distances with lower energy losses.</w:t>
      </w:r>
    </w:p>
    <w:p w14:paraId="08D2AF2C" w14:textId="5A321C3F" w:rsidR="00964FAD" w:rsidRDefault="00964FAD" w:rsidP="00D43D7F">
      <w:pPr>
        <w:tabs>
          <w:tab w:val="left" w:pos="7938"/>
        </w:tabs>
        <w:rPr>
          <w:rFonts w:ascii="Arial" w:hAnsi="Arial" w:cs="Arial"/>
        </w:rPr>
      </w:pPr>
      <w:r>
        <w:rPr>
          <w:rFonts w:ascii="Arial" w:hAnsi="Arial" w:cs="Arial"/>
        </w:rPr>
        <w:t xml:space="preserve">Much of our electronics today use DC power and when the AC is converted to DC about 3% energy is lost in the form of heat. Also LEDs which use DC suffer from </w:t>
      </w:r>
      <w:r w:rsidR="001628EE">
        <w:rPr>
          <w:rFonts w:ascii="Arial" w:hAnsi="Arial" w:cs="Arial"/>
        </w:rPr>
        <w:t xml:space="preserve">flicker </w:t>
      </w:r>
      <w:r w:rsidR="0062373A">
        <w:rPr>
          <w:rFonts w:ascii="Arial" w:hAnsi="Arial" w:cs="Arial"/>
        </w:rPr>
        <w:t>which reduces their lives, and solar panels produce DC current which is converted to AC using inverters. DC can now be converted to high voltages relatively easily and voltages for transmission of up to 800 kV have been achieved.</w:t>
      </w:r>
    </w:p>
    <w:p w14:paraId="3281BED6" w14:textId="0D27A569" w:rsidR="0062373A" w:rsidRDefault="0062373A" w:rsidP="00D43D7F">
      <w:pPr>
        <w:tabs>
          <w:tab w:val="left" w:pos="7938"/>
        </w:tabs>
        <w:rPr>
          <w:rFonts w:ascii="Arial" w:hAnsi="Arial" w:cs="Arial"/>
        </w:rPr>
      </w:pPr>
      <w:r>
        <w:rPr>
          <w:rFonts w:ascii="Arial" w:hAnsi="Arial" w:cs="Arial"/>
        </w:rPr>
        <w:t>An issue with high voltage is the “skin effect” which means that at high voltages the current travels on the outside of the wire which effectively increases the resistance of the wire. This then requires that more expensive multi-strand wires are required to transmit the power.</w:t>
      </w:r>
    </w:p>
    <w:p w14:paraId="45016CAF" w14:textId="2949AD27" w:rsidR="0062373A" w:rsidRDefault="0062373A" w:rsidP="00D43D7F">
      <w:pPr>
        <w:tabs>
          <w:tab w:val="left" w:pos="7938"/>
        </w:tabs>
        <w:rPr>
          <w:rFonts w:ascii="Arial" w:hAnsi="Arial" w:cs="Arial"/>
        </w:rPr>
      </w:pPr>
      <w:r>
        <w:rPr>
          <w:rFonts w:ascii="Arial" w:hAnsi="Arial" w:cs="Arial"/>
        </w:rPr>
        <w:t>Further many places use UPSs (Uninterruptable Power Supplies) which convert AC to DC (batteries) then back to AC and then back to DC to run the electronics.</w:t>
      </w:r>
    </w:p>
    <w:p w14:paraId="0A847F9F" w14:textId="7CCC3B26" w:rsidR="007E63E6" w:rsidRDefault="007E63E6" w:rsidP="00D43D7F">
      <w:pPr>
        <w:tabs>
          <w:tab w:val="left" w:pos="7938"/>
        </w:tabs>
        <w:rPr>
          <w:rFonts w:ascii="Arial" w:hAnsi="Arial" w:cs="Arial"/>
        </w:rPr>
      </w:pPr>
      <w:r>
        <w:rPr>
          <w:rFonts w:ascii="Arial" w:hAnsi="Arial" w:cs="Arial"/>
        </w:rPr>
        <w:t>Should we convert our power supplies to DC which is safer, much of our electronics use DC already</w:t>
      </w:r>
      <w:r w:rsidR="002A1671">
        <w:rPr>
          <w:rFonts w:ascii="Arial" w:hAnsi="Arial" w:cs="Arial"/>
        </w:rPr>
        <w:t xml:space="preserve"> and much of the green energy produced is DC and would be more compatible with a DC </w:t>
      </w:r>
      <w:proofErr w:type="gramStart"/>
      <w:r w:rsidR="002A1671">
        <w:rPr>
          <w:rFonts w:ascii="Arial" w:hAnsi="Arial" w:cs="Arial"/>
        </w:rPr>
        <w:t>grid.</w:t>
      </w:r>
      <w:proofErr w:type="gramEnd"/>
    </w:p>
    <w:p w14:paraId="420629B3" w14:textId="2C8D3E05" w:rsidR="002A1671" w:rsidRDefault="002A1671" w:rsidP="00D43D7F">
      <w:pPr>
        <w:tabs>
          <w:tab w:val="left" w:pos="7938"/>
        </w:tabs>
        <w:rPr>
          <w:rFonts w:ascii="Arial" w:hAnsi="Arial" w:cs="Arial"/>
        </w:rPr>
      </w:pPr>
      <w:r>
        <w:rPr>
          <w:rFonts w:ascii="Arial" w:hAnsi="Arial" w:cs="Arial"/>
        </w:rPr>
        <w:t>On the reverse many of our appliances are AC based and our power stations are all built to provide AC. Converting them would be a huge expense.</w:t>
      </w:r>
    </w:p>
    <w:p w14:paraId="4180493A" w14:textId="70F861F1" w:rsidR="00D43D7F" w:rsidRDefault="00F239C1" w:rsidP="00D43D7F">
      <w:pPr>
        <w:tabs>
          <w:tab w:val="left" w:pos="7938"/>
        </w:tabs>
        <w:rPr>
          <w:rFonts w:ascii="Arial" w:hAnsi="Arial" w:cs="Arial"/>
        </w:rPr>
      </w:pPr>
      <w:r>
        <w:rPr>
          <w:rFonts w:ascii="Arial" w:hAnsi="Arial" w:cs="Arial"/>
        </w:rPr>
        <w:t xml:space="preserve">The </w:t>
      </w:r>
      <w:r w:rsidR="002A1671">
        <w:rPr>
          <w:rFonts w:ascii="Arial" w:hAnsi="Arial" w:cs="Arial"/>
        </w:rPr>
        <w:t xml:space="preserve">South/West </w:t>
      </w:r>
      <w:r>
        <w:rPr>
          <w:rFonts w:ascii="Arial" w:hAnsi="Arial" w:cs="Arial"/>
        </w:rPr>
        <w:t>power grid operated by Western Power extends from Kalbarri (600 km North of Perth) to Ravensthorpe (530 km SE of Perth) across to the coast, with an extension to Kalgoorlie.</w:t>
      </w:r>
    </w:p>
    <w:p w14:paraId="68561CFE" w14:textId="2DC2A574" w:rsidR="00F239C1" w:rsidRDefault="00F239C1" w:rsidP="00F239C1">
      <w:pPr>
        <w:tabs>
          <w:tab w:val="left" w:pos="7938"/>
        </w:tabs>
        <w:rPr>
          <w:rFonts w:ascii="Arial" w:hAnsi="Arial" w:cs="Arial"/>
        </w:rPr>
      </w:pPr>
      <w:r>
        <w:rPr>
          <w:rFonts w:ascii="Arial" w:hAnsi="Arial" w:cs="Arial"/>
        </w:rPr>
        <w:t xml:space="preserve">Synergy is the electricity generator and retailer </w:t>
      </w:r>
      <w:r w:rsidR="00237E13">
        <w:rPr>
          <w:rFonts w:ascii="Arial" w:hAnsi="Arial" w:cs="Arial"/>
        </w:rPr>
        <w:t>for the grid.</w:t>
      </w:r>
      <w:r w:rsidR="005131A2">
        <w:rPr>
          <w:rFonts w:ascii="Arial" w:hAnsi="Arial" w:cs="Arial"/>
        </w:rPr>
        <w:t xml:space="preserve"> They charge domestic customers 23.36630 c</w:t>
      </w:r>
      <w:r w:rsidR="00754907">
        <w:rPr>
          <w:rFonts w:ascii="Arial" w:hAnsi="Arial" w:cs="Arial"/>
        </w:rPr>
        <w:t xml:space="preserve">ents per </w:t>
      </w:r>
      <w:r w:rsidR="005131A2">
        <w:rPr>
          <w:rFonts w:ascii="Arial" w:hAnsi="Arial" w:cs="Arial"/>
        </w:rPr>
        <w:t>unit. A unit is a kilowatt hour.</w:t>
      </w:r>
    </w:p>
    <w:p w14:paraId="182CEB2C" w14:textId="1872FC37" w:rsidR="00595278" w:rsidRDefault="00595278" w:rsidP="001D619A">
      <w:pPr>
        <w:tabs>
          <w:tab w:val="left" w:pos="7938"/>
        </w:tabs>
        <w:ind w:right="424"/>
        <w:rPr>
          <w:rFonts w:ascii="Arial" w:hAnsi="Arial" w:cs="Arial"/>
        </w:rPr>
      </w:pPr>
      <w:r>
        <w:rPr>
          <w:rFonts w:ascii="Arial" w:hAnsi="Arial" w:cs="Arial"/>
        </w:rPr>
        <w:t>A power station can generate 6</w:t>
      </w:r>
      <w:r w:rsidR="003A2668">
        <w:rPr>
          <w:rFonts w:ascii="Arial" w:hAnsi="Arial" w:cs="Arial"/>
        </w:rPr>
        <w:t>.</w:t>
      </w:r>
      <w:r>
        <w:rPr>
          <w:rFonts w:ascii="Arial" w:hAnsi="Arial" w:cs="Arial"/>
        </w:rPr>
        <w:t xml:space="preserve">00 </w:t>
      </w:r>
      <w:r w:rsidR="003A2668">
        <w:rPr>
          <w:rFonts w:ascii="Arial" w:hAnsi="Arial" w:cs="Arial"/>
        </w:rPr>
        <w:t>x 10</w:t>
      </w:r>
      <w:r w:rsidR="006A5F75">
        <w:rPr>
          <w:rFonts w:ascii="Arial" w:hAnsi="Arial" w:cs="Arial"/>
          <w:vertAlign w:val="superscript"/>
        </w:rPr>
        <w:t>2</w:t>
      </w:r>
      <w:r w:rsidR="003A2668">
        <w:rPr>
          <w:rFonts w:ascii="Arial" w:hAnsi="Arial" w:cs="Arial"/>
        </w:rPr>
        <w:t xml:space="preserve"> </w:t>
      </w:r>
      <w:r>
        <w:rPr>
          <w:rFonts w:ascii="Arial" w:hAnsi="Arial" w:cs="Arial"/>
        </w:rPr>
        <w:t>MW of energy at 30</w:t>
      </w:r>
      <w:r w:rsidR="006A5F75">
        <w:rPr>
          <w:rFonts w:ascii="Arial" w:hAnsi="Arial" w:cs="Arial"/>
        </w:rPr>
        <w:t>.0</w:t>
      </w:r>
      <w:r>
        <w:rPr>
          <w:rFonts w:ascii="Arial" w:hAnsi="Arial" w:cs="Arial"/>
        </w:rPr>
        <w:t xml:space="preserve"> kV.</w:t>
      </w:r>
      <w:r w:rsidR="00651C8F">
        <w:rPr>
          <w:rFonts w:ascii="Arial" w:hAnsi="Arial" w:cs="Arial"/>
        </w:rPr>
        <w:t xml:space="preserve"> This is then sent to a sub-station where the voltage is increased to 3</w:t>
      </w:r>
      <w:r w:rsidR="006A5F75">
        <w:rPr>
          <w:rFonts w:ascii="Arial" w:hAnsi="Arial" w:cs="Arial"/>
        </w:rPr>
        <w:t>.</w:t>
      </w:r>
      <w:r w:rsidR="00651C8F">
        <w:rPr>
          <w:rFonts w:ascii="Arial" w:hAnsi="Arial" w:cs="Arial"/>
        </w:rPr>
        <w:t>30</w:t>
      </w:r>
      <w:r w:rsidR="006A5F75">
        <w:rPr>
          <w:rFonts w:ascii="Arial" w:hAnsi="Arial" w:cs="Arial"/>
        </w:rPr>
        <w:t xml:space="preserve"> x 10</w:t>
      </w:r>
      <w:r w:rsidR="006A5F75">
        <w:rPr>
          <w:rFonts w:ascii="Arial" w:hAnsi="Arial" w:cs="Arial"/>
          <w:vertAlign w:val="superscript"/>
        </w:rPr>
        <w:t>2</w:t>
      </w:r>
      <w:r w:rsidR="00651C8F">
        <w:rPr>
          <w:rFonts w:ascii="Arial" w:hAnsi="Arial" w:cs="Arial"/>
        </w:rPr>
        <w:t xml:space="preserve"> kV. </w:t>
      </w:r>
      <w:r>
        <w:rPr>
          <w:rFonts w:ascii="Arial" w:hAnsi="Arial" w:cs="Arial"/>
        </w:rPr>
        <w:t xml:space="preserve">This is then transported at </w:t>
      </w:r>
      <w:r w:rsidR="006A5F75">
        <w:rPr>
          <w:rFonts w:ascii="Arial" w:hAnsi="Arial" w:cs="Arial"/>
        </w:rPr>
        <w:t>that voltage</w:t>
      </w:r>
      <w:r>
        <w:rPr>
          <w:rFonts w:ascii="Arial" w:hAnsi="Arial" w:cs="Arial"/>
        </w:rPr>
        <w:t xml:space="preserve"> over large distances.</w:t>
      </w:r>
      <w:r w:rsidR="00651C8F">
        <w:rPr>
          <w:rFonts w:ascii="Arial" w:hAnsi="Arial" w:cs="Arial"/>
        </w:rPr>
        <w:t xml:space="preserve"> It then comes to a series of sub-stations that step down the voltage to 33</w:t>
      </w:r>
      <w:r w:rsidR="006A5F75">
        <w:rPr>
          <w:rFonts w:ascii="Arial" w:hAnsi="Arial" w:cs="Arial"/>
        </w:rPr>
        <w:t>.0</w:t>
      </w:r>
      <w:r w:rsidR="00651C8F">
        <w:rPr>
          <w:rFonts w:ascii="Arial" w:hAnsi="Arial" w:cs="Arial"/>
        </w:rPr>
        <w:t xml:space="preserve"> kV, then 11</w:t>
      </w:r>
      <w:r w:rsidR="006A5F75">
        <w:rPr>
          <w:rFonts w:ascii="Arial" w:hAnsi="Arial" w:cs="Arial"/>
        </w:rPr>
        <w:t>.0</w:t>
      </w:r>
      <w:r w:rsidR="00651C8F">
        <w:rPr>
          <w:rFonts w:ascii="Arial" w:hAnsi="Arial" w:cs="Arial"/>
        </w:rPr>
        <w:t xml:space="preserve"> kV, 6</w:t>
      </w:r>
      <w:r w:rsidR="006A5F75">
        <w:rPr>
          <w:rFonts w:ascii="Arial" w:hAnsi="Arial" w:cs="Arial"/>
        </w:rPr>
        <w:t>.00</w:t>
      </w:r>
      <w:r w:rsidR="00651C8F">
        <w:rPr>
          <w:rFonts w:ascii="Arial" w:hAnsi="Arial" w:cs="Arial"/>
        </w:rPr>
        <w:t xml:space="preserve"> kV and finally about 4</w:t>
      </w:r>
      <w:r w:rsidR="006A5F75">
        <w:rPr>
          <w:rFonts w:ascii="Arial" w:hAnsi="Arial" w:cs="Arial"/>
        </w:rPr>
        <w:t>.</w:t>
      </w:r>
      <w:r w:rsidR="00651C8F">
        <w:rPr>
          <w:rFonts w:ascii="Arial" w:hAnsi="Arial" w:cs="Arial"/>
        </w:rPr>
        <w:t>00</w:t>
      </w:r>
      <w:r w:rsidR="006A5F75">
        <w:rPr>
          <w:rFonts w:ascii="Arial" w:hAnsi="Arial" w:cs="Arial"/>
        </w:rPr>
        <w:t xml:space="preserve"> x 10</w:t>
      </w:r>
      <w:r w:rsidR="006A5F75">
        <w:rPr>
          <w:rFonts w:ascii="Arial" w:hAnsi="Arial" w:cs="Arial"/>
          <w:vertAlign w:val="superscript"/>
        </w:rPr>
        <w:t>2</w:t>
      </w:r>
      <w:r w:rsidR="00651C8F">
        <w:rPr>
          <w:rFonts w:ascii="Arial" w:hAnsi="Arial" w:cs="Arial"/>
        </w:rPr>
        <w:t xml:space="preserve"> V. Each transformer stage loses approximately 1</w:t>
      </w:r>
      <w:r w:rsidR="006A5F75">
        <w:rPr>
          <w:rFonts w:ascii="Arial" w:hAnsi="Arial" w:cs="Arial"/>
        </w:rPr>
        <w:t>.00</w:t>
      </w:r>
      <w:r w:rsidR="00651C8F">
        <w:rPr>
          <w:rFonts w:ascii="Arial" w:hAnsi="Arial" w:cs="Arial"/>
        </w:rPr>
        <w:t>% (</w:t>
      </w:r>
      <w:proofErr w:type="spellStart"/>
      <w:r w:rsidR="00651C8F">
        <w:rPr>
          <w:rFonts w:ascii="Arial" w:hAnsi="Arial" w:cs="Arial"/>
        </w:rPr>
        <w:t>ie</w:t>
      </w:r>
      <w:proofErr w:type="spellEnd"/>
      <w:r w:rsidR="00651C8F">
        <w:rPr>
          <w:rFonts w:ascii="Arial" w:hAnsi="Arial" w:cs="Arial"/>
        </w:rPr>
        <w:t xml:space="preserve"> 99% efficient).</w:t>
      </w:r>
    </w:p>
    <w:p w14:paraId="0E428D45" w14:textId="7587B522" w:rsidR="0070472B" w:rsidRPr="0070472B" w:rsidRDefault="0070472B" w:rsidP="00651C8F">
      <w:pPr>
        <w:tabs>
          <w:tab w:val="left" w:pos="7938"/>
        </w:tabs>
        <w:rPr>
          <w:rFonts w:ascii="Arial" w:hAnsi="Arial" w:cs="Arial"/>
        </w:rPr>
      </w:pPr>
      <w:r>
        <w:rPr>
          <w:rFonts w:ascii="Arial" w:hAnsi="Arial" w:cs="Arial"/>
        </w:rPr>
        <w:t xml:space="preserve">The power is distributed </w:t>
      </w:r>
      <w:r w:rsidR="000B5CE0">
        <w:rPr>
          <w:rFonts w:ascii="Arial" w:hAnsi="Arial" w:cs="Arial"/>
        </w:rPr>
        <w:t xml:space="preserve">from the last sub-station </w:t>
      </w:r>
      <w:r>
        <w:rPr>
          <w:rFonts w:ascii="Arial" w:hAnsi="Arial" w:cs="Arial"/>
        </w:rPr>
        <w:t>as three phase power down the streets. Most houses opt for one phase (</w:t>
      </w:r>
      <w:r w:rsidR="001D619A">
        <w:rPr>
          <w:rFonts w:ascii="Arial" w:hAnsi="Arial" w:cs="Arial"/>
        </w:rPr>
        <w:t>~</w:t>
      </w:r>
      <w:r>
        <w:rPr>
          <w:rFonts w:ascii="Arial" w:hAnsi="Arial" w:cs="Arial"/>
        </w:rPr>
        <w:t>2.40 x 10</w:t>
      </w:r>
      <w:r>
        <w:rPr>
          <w:rFonts w:ascii="Arial" w:hAnsi="Arial" w:cs="Arial"/>
          <w:vertAlign w:val="superscript"/>
        </w:rPr>
        <w:t>2</w:t>
      </w:r>
      <w:r>
        <w:rPr>
          <w:rFonts w:ascii="Arial" w:hAnsi="Arial" w:cs="Arial"/>
        </w:rPr>
        <w:t xml:space="preserve"> V) at a frequency of 50.0 Hz.</w:t>
      </w:r>
    </w:p>
    <w:p w14:paraId="637916F3" w14:textId="205C92A9" w:rsidR="00651C8F" w:rsidRDefault="003A2668" w:rsidP="00F239C1">
      <w:pPr>
        <w:tabs>
          <w:tab w:val="left" w:pos="7938"/>
        </w:tabs>
        <w:rPr>
          <w:rFonts w:ascii="Arial" w:hAnsi="Arial" w:cs="Arial"/>
        </w:rPr>
      </w:pPr>
      <w:r>
        <w:rPr>
          <w:rFonts w:ascii="Arial" w:hAnsi="Arial" w:cs="Arial"/>
        </w:rPr>
        <w:t xml:space="preserve">Large voltage wires are usually </w:t>
      </w:r>
      <w:r w:rsidR="000938BE">
        <w:rPr>
          <w:rFonts w:ascii="Arial" w:hAnsi="Arial" w:cs="Arial"/>
        </w:rPr>
        <w:t xml:space="preserve">multi-strand </w:t>
      </w:r>
      <w:r>
        <w:rPr>
          <w:rFonts w:ascii="Arial" w:hAnsi="Arial" w:cs="Arial"/>
        </w:rPr>
        <w:t xml:space="preserve">aluminium cables </w:t>
      </w:r>
      <w:r w:rsidR="000938BE">
        <w:rPr>
          <w:rFonts w:ascii="Arial" w:hAnsi="Arial" w:cs="Arial"/>
        </w:rPr>
        <w:t>surrounding</w:t>
      </w:r>
      <w:r>
        <w:rPr>
          <w:rFonts w:ascii="Arial" w:hAnsi="Arial" w:cs="Arial"/>
        </w:rPr>
        <w:t xml:space="preserve"> an iron core</w:t>
      </w:r>
      <w:r w:rsidR="000938BE">
        <w:rPr>
          <w:rFonts w:ascii="Arial" w:hAnsi="Arial" w:cs="Arial"/>
        </w:rPr>
        <w:t xml:space="preserve"> which provides the tensile strength</w:t>
      </w:r>
      <w:r>
        <w:rPr>
          <w:rFonts w:ascii="Arial" w:hAnsi="Arial" w:cs="Arial"/>
        </w:rPr>
        <w:t>. The resistance of the wire is 1.02 x 10</w:t>
      </w:r>
      <w:r>
        <w:rPr>
          <w:rFonts w:ascii="Arial" w:hAnsi="Arial" w:cs="Arial"/>
          <w:vertAlign w:val="superscript"/>
        </w:rPr>
        <w:t>-4</w:t>
      </w:r>
      <w:r>
        <w:rPr>
          <w:rFonts w:ascii="Arial" w:hAnsi="Arial" w:cs="Arial"/>
        </w:rPr>
        <w:t xml:space="preserve"> </w:t>
      </w:r>
      <w:r>
        <w:rPr>
          <w:rFonts w:ascii="Arial" w:hAnsi="Arial" w:cs="Arial"/>
        </w:rPr>
        <w:sym w:font="Symbol" w:char="F057"/>
      </w:r>
      <w:r>
        <w:rPr>
          <w:rFonts w:ascii="Arial" w:hAnsi="Arial" w:cs="Arial"/>
        </w:rPr>
        <w:t xml:space="preserve"> m</w:t>
      </w:r>
      <w:r>
        <w:rPr>
          <w:rFonts w:ascii="Arial" w:hAnsi="Arial" w:cs="Arial"/>
          <w:vertAlign w:val="superscript"/>
        </w:rPr>
        <w:t>-1</w:t>
      </w:r>
      <w:r>
        <w:rPr>
          <w:rFonts w:ascii="Arial" w:hAnsi="Arial" w:cs="Arial"/>
        </w:rPr>
        <w:t>.</w:t>
      </w:r>
    </w:p>
    <w:p w14:paraId="77A2FCC0" w14:textId="77777777" w:rsidR="000938BE" w:rsidRDefault="000938BE">
      <w:pPr>
        <w:rPr>
          <w:rFonts w:ascii="Arial" w:hAnsi="Arial" w:cs="Arial"/>
        </w:rPr>
      </w:pPr>
      <w:r>
        <w:rPr>
          <w:rFonts w:ascii="Arial" w:hAnsi="Arial" w:cs="Arial"/>
        </w:rPr>
        <w:br w:type="page"/>
      </w:r>
    </w:p>
    <w:p w14:paraId="37E31051" w14:textId="079198E3" w:rsidR="002A1671" w:rsidRPr="00142BEF" w:rsidRDefault="002A1671" w:rsidP="00142BEF">
      <w:pPr>
        <w:pStyle w:val="ListParagraph"/>
        <w:numPr>
          <w:ilvl w:val="1"/>
          <w:numId w:val="35"/>
        </w:numPr>
        <w:tabs>
          <w:tab w:val="left" w:pos="7938"/>
        </w:tabs>
        <w:spacing w:after="0" w:line="240" w:lineRule="auto"/>
        <w:rPr>
          <w:rFonts w:ascii="Arial" w:hAnsi="Arial" w:cs="Arial"/>
        </w:rPr>
      </w:pPr>
      <w:r w:rsidRPr="00142BEF">
        <w:rPr>
          <w:rFonts w:ascii="Arial" w:hAnsi="Arial" w:cs="Arial"/>
        </w:rPr>
        <w:lastRenderedPageBreak/>
        <w:t>Explain why multi-strand wires are used in large voltage power lines.</w:t>
      </w:r>
    </w:p>
    <w:p w14:paraId="4A42C10F" w14:textId="3B479EEE" w:rsidR="002A1671" w:rsidRPr="002A1671" w:rsidRDefault="002A1671" w:rsidP="002A1671">
      <w:pPr>
        <w:tabs>
          <w:tab w:val="left" w:pos="7938"/>
        </w:tabs>
        <w:spacing w:after="0" w:line="240" w:lineRule="auto"/>
        <w:ind w:left="709"/>
        <w:rPr>
          <w:rFonts w:ascii="Arial" w:hAnsi="Arial" w:cs="Arial"/>
        </w:rPr>
      </w:pPr>
      <w:r>
        <w:rPr>
          <w:rFonts w:ascii="Arial" w:hAnsi="Arial" w:cs="Arial"/>
        </w:rPr>
        <w:tab/>
      </w:r>
      <w:r w:rsidR="00CD4040">
        <w:rPr>
          <w:rFonts w:ascii="Arial" w:hAnsi="Arial" w:cs="Arial"/>
        </w:rPr>
        <w:t>(2 marks)</w:t>
      </w:r>
    </w:p>
    <w:p w14:paraId="17F6A6FC" w14:textId="77777777" w:rsidR="002A1671" w:rsidRPr="002A1671" w:rsidRDefault="002A1671" w:rsidP="002A1671">
      <w:pPr>
        <w:tabs>
          <w:tab w:val="left" w:pos="7938"/>
        </w:tabs>
        <w:ind w:left="709"/>
        <w:rPr>
          <w:rFonts w:ascii="Arial" w:hAnsi="Arial" w:cs="Arial"/>
        </w:rPr>
      </w:pPr>
    </w:p>
    <w:p w14:paraId="12EA5B40" w14:textId="77777777" w:rsidR="002A1671" w:rsidRPr="002A1671" w:rsidRDefault="002A1671" w:rsidP="002A1671">
      <w:pPr>
        <w:tabs>
          <w:tab w:val="left" w:pos="7938"/>
        </w:tabs>
        <w:ind w:left="709"/>
        <w:rPr>
          <w:rFonts w:ascii="Arial" w:hAnsi="Arial" w:cs="Arial"/>
        </w:rPr>
      </w:pPr>
    </w:p>
    <w:p w14:paraId="0E98E274" w14:textId="5B491EE6" w:rsidR="002A1671" w:rsidRDefault="002A1671" w:rsidP="002A1671">
      <w:pPr>
        <w:tabs>
          <w:tab w:val="left" w:pos="7938"/>
        </w:tabs>
        <w:ind w:left="709"/>
        <w:rPr>
          <w:rFonts w:ascii="Arial" w:hAnsi="Arial" w:cs="Arial"/>
        </w:rPr>
      </w:pPr>
    </w:p>
    <w:p w14:paraId="1F334C14" w14:textId="77777777" w:rsidR="00F73B75" w:rsidRPr="002A1671" w:rsidRDefault="00F73B75" w:rsidP="002A1671">
      <w:pPr>
        <w:tabs>
          <w:tab w:val="left" w:pos="7938"/>
        </w:tabs>
        <w:ind w:left="709"/>
        <w:rPr>
          <w:rFonts w:ascii="Arial" w:hAnsi="Arial" w:cs="Arial"/>
        </w:rPr>
      </w:pPr>
    </w:p>
    <w:p w14:paraId="038385B7" w14:textId="77777777" w:rsidR="002A1671" w:rsidRPr="002A1671" w:rsidRDefault="002A1671" w:rsidP="002A1671">
      <w:pPr>
        <w:tabs>
          <w:tab w:val="left" w:pos="7938"/>
        </w:tabs>
        <w:ind w:left="709"/>
        <w:rPr>
          <w:rFonts w:ascii="Arial" w:hAnsi="Arial" w:cs="Arial"/>
        </w:rPr>
      </w:pPr>
    </w:p>
    <w:p w14:paraId="7431E199" w14:textId="7892EB23" w:rsidR="003A2668" w:rsidRPr="00DE42AE" w:rsidRDefault="00DE42AE" w:rsidP="00DE42AE">
      <w:pPr>
        <w:tabs>
          <w:tab w:val="left" w:pos="7938"/>
        </w:tabs>
        <w:ind w:left="993" w:hanging="426"/>
        <w:rPr>
          <w:rFonts w:ascii="Arial" w:hAnsi="Arial" w:cs="Arial"/>
        </w:rPr>
      </w:pPr>
      <w:r>
        <w:rPr>
          <w:rFonts w:ascii="Arial" w:hAnsi="Arial" w:cs="Arial"/>
        </w:rPr>
        <w:t>b)</w:t>
      </w:r>
      <w:r>
        <w:rPr>
          <w:rFonts w:ascii="Arial" w:hAnsi="Arial" w:cs="Arial"/>
        </w:rPr>
        <w:tab/>
      </w:r>
      <w:r w:rsidR="003A2668" w:rsidRPr="00DE42AE">
        <w:rPr>
          <w:rFonts w:ascii="Arial" w:hAnsi="Arial" w:cs="Arial"/>
        </w:rPr>
        <w:t xml:space="preserve">Calculate the energy lost in transmitting </w:t>
      </w:r>
      <w:r w:rsidR="00D57287" w:rsidRPr="00DE42AE">
        <w:rPr>
          <w:rFonts w:ascii="Arial" w:hAnsi="Arial" w:cs="Arial"/>
        </w:rPr>
        <w:t>3.30 x 10</w:t>
      </w:r>
      <w:r w:rsidR="00D57287" w:rsidRPr="00DE42AE">
        <w:rPr>
          <w:rFonts w:ascii="Arial" w:hAnsi="Arial" w:cs="Arial"/>
          <w:vertAlign w:val="superscript"/>
        </w:rPr>
        <w:t>2</w:t>
      </w:r>
      <w:r w:rsidR="00D57287" w:rsidRPr="00DE42AE">
        <w:rPr>
          <w:rFonts w:ascii="Arial" w:hAnsi="Arial" w:cs="Arial"/>
        </w:rPr>
        <w:t xml:space="preserve"> kV </w:t>
      </w:r>
      <w:r w:rsidR="00DB00FA" w:rsidRPr="00DE42AE">
        <w:rPr>
          <w:rFonts w:ascii="Arial" w:hAnsi="Arial" w:cs="Arial"/>
        </w:rPr>
        <w:t>AC electricity</w:t>
      </w:r>
      <w:r w:rsidR="003A2668" w:rsidRPr="00DE42AE">
        <w:rPr>
          <w:rFonts w:ascii="Arial" w:hAnsi="Arial" w:cs="Arial"/>
        </w:rPr>
        <w:t xml:space="preserve"> from the generator to </w:t>
      </w:r>
      <w:r w:rsidR="0070472B" w:rsidRPr="00DE42AE">
        <w:rPr>
          <w:rFonts w:ascii="Arial" w:hAnsi="Arial" w:cs="Arial"/>
        </w:rPr>
        <w:t xml:space="preserve">sub-station 1 to </w:t>
      </w:r>
      <w:r w:rsidR="003A2668" w:rsidRPr="00DE42AE">
        <w:rPr>
          <w:rFonts w:ascii="Arial" w:hAnsi="Arial" w:cs="Arial"/>
        </w:rPr>
        <w:t xml:space="preserve">a town </w:t>
      </w:r>
      <w:r w:rsidR="00754907" w:rsidRPr="00DE42AE">
        <w:rPr>
          <w:rFonts w:ascii="Arial" w:hAnsi="Arial" w:cs="Arial"/>
        </w:rPr>
        <w:t xml:space="preserve">which is </w:t>
      </w:r>
      <w:r w:rsidR="003A2668" w:rsidRPr="00DE42AE">
        <w:rPr>
          <w:rFonts w:ascii="Arial" w:hAnsi="Arial" w:cs="Arial"/>
        </w:rPr>
        <w:t>151 km away</w:t>
      </w:r>
      <w:r w:rsidR="0070472B" w:rsidRPr="00DE42AE">
        <w:rPr>
          <w:rFonts w:ascii="Arial" w:hAnsi="Arial" w:cs="Arial"/>
        </w:rPr>
        <w:t>.</w:t>
      </w:r>
      <w:r w:rsidR="000D66C8" w:rsidRPr="00DE42AE">
        <w:rPr>
          <w:rFonts w:ascii="Arial" w:hAnsi="Arial" w:cs="Arial"/>
        </w:rPr>
        <w:tab/>
        <w:t>(7</w:t>
      </w:r>
      <w:r w:rsidR="005131A2" w:rsidRPr="00DE42AE">
        <w:rPr>
          <w:rFonts w:ascii="Arial" w:hAnsi="Arial" w:cs="Arial"/>
        </w:rPr>
        <w:t xml:space="preserve"> marks</w:t>
      </w:r>
      <w:r w:rsidR="00754907" w:rsidRPr="00DE42AE">
        <w:rPr>
          <w:rFonts w:ascii="Arial" w:hAnsi="Arial" w:cs="Arial"/>
        </w:rPr>
        <w:t>)</w:t>
      </w:r>
    </w:p>
    <w:p w14:paraId="7854457B" w14:textId="7ADD5374" w:rsidR="002A1671" w:rsidRDefault="002A1671" w:rsidP="002A1671">
      <w:pPr>
        <w:tabs>
          <w:tab w:val="left" w:pos="7938"/>
        </w:tabs>
        <w:rPr>
          <w:rFonts w:ascii="Arial" w:hAnsi="Arial" w:cs="Arial"/>
        </w:rPr>
      </w:pPr>
    </w:p>
    <w:p w14:paraId="17D7860D" w14:textId="0A3C9869" w:rsidR="005131A2" w:rsidRDefault="005131A2" w:rsidP="002A1671">
      <w:pPr>
        <w:tabs>
          <w:tab w:val="left" w:pos="7938"/>
        </w:tabs>
        <w:rPr>
          <w:rFonts w:ascii="Arial" w:hAnsi="Arial" w:cs="Arial"/>
        </w:rPr>
      </w:pPr>
    </w:p>
    <w:p w14:paraId="51AFB76E" w14:textId="516CDF52" w:rsidR="005131A2" w:rsidRDefault="005131A2" w:rsidP="002A1671">
      <w:pPr>
        <w:tabs>
          <w:tab w:val="left" w:pos="7938"/>
        </w:tabs>
        <w:rPr>
          <w:rFonts w:ascii="Arial" w:hAnsi="Arial" w:cs="Arial"/>
        </w:rPr>
      </w:pPr>
    </w:p>
    <w:p w14:paraId="58C0340A" w14:textId="4FA29469" w:rsidR="005131A2" w:rsidRDefault="005131A2" w:rsidP="002A1671">
      <w:pPr>
        <w:tabs>
          <w:tab w:val="left" w:pos="7938"/>
        </w:tabs>
        <w:rPr>
          <w:rFonts w:ascii="Arial" w:hAnsi="Arial" w:cs="Arial"/>
        </w:rPr>
      </w:pPr>
    </w:p>
    <w:p w14:paraId="2B24515E" w14:textId="6A798149" w:rsidR="005131A2" w:rsidRDefault="005131A2" w:rsidP="002A1671">
      <w:pPr>
        <w:tabs>
          <w:tab w:val="left" w:pos="7938"/>
        </w:tabs>
        <w:rPr>
          <w:rFonts w:ascii="Arial" w:hAnsi="Arial" w:cs="Arial"/>
        </w:rPr>
      </w:pPr>
    </w:p>
    <w:p w14:paraId="5261B66B" w14:textId="77777777" w:rsidR="005131A2" w:rsidRDefault="005131A2" w:rsidP="002A1671">
      <w:pPr>
        <w:tabs>
          <w:tab w:val="left" w:pos="7938"/>
        </w:tabs>
        <w:rPr>
          <w:rFonts w:ascii="Arial" w:hAnsi="Arial" w:cs="Arial"/>
        </w:rPr>
      </w:pPr>
    </w:p>
    <w:p w14:paraId="38748B34" w14:textId="3F879C55" w:rsidR="002A1671" w:rsidRDefault="002A1671" w:rsidP="002A1671">
      <w:pPr>
        <w:tabs>
          <w:tab w:val="left" w:pos="7938"/>
        </w:tabs>
        <w:rPr>
          <w:rFonts w:ascii="Arial" w:hAnsi="Arial" w:cs="Arial"/>
        </w:rPr>
      </w:pPr>
    </w:p>
    <w:p w14:paraId="50853288" w14:textId="0B88C329" w:rsidR="002A1671" w:rsidRDefault="002A1671" w:rsidP="002A1671">
      <w:pPr>
        <w:tabs>
          <w:tab w:val="left" w:pos="7938"/>
        </w:tabs>
        <w:rPr>
          <w:rFonts w:ascii="Arial" w:hAnsi="Arial" w:cs="Arial"/>
        </w:rPr>
      </w:pPr>
    </w:p>
    <w:p w14:paraId="18B3AB2D" w14:textId="24788FAC" w:rsidR="002A1671" w:rsidRDefault="002A1671" w:rsidP="002A1671">
      <w:pPr>
        <w:tabs>
          <w:tab w:val="left" w:pos="7938"/>
        </w:tabs>
        <w:rPr>
          <w:rFonts w:ascii="Arial" w:hAnsi="Arial" w:cs="Arial"/>
        </w:rPr>
      </w:pPr>
    </w:p>
    <w:p w14:paraId="402C8E14" w14:textId="6F674982" w:rsidR="002A1671" w:rsidRDefault="002A1671" w:rsidP="002A1671">
      <w:pPr>
        <w:tabs>
          <w:tab w:val="left" w:pos="7938"/>
        </w:tabs>
        <w:rPr>
          <w:rFonts w:ascii="Arial" w:hAnsi="Arial" w:cs="Arial"/>
        </w:rPr>
      </w:pPr>
    </w:p>
    <w:p w14:paraId="687BEF31" w14:textId="77777777" w:rsidR="002A1671" w:rsidRPr="002A1671" w:rsidRDefault="002A1671" w:rsidP="002A1671">
      <w:pPr>
        <w:tabs>
          <w:tab w:val="left" w:pos="7938"/>
        </w:tabs>
        <w:rPr>
          <w:rFonts w:ascii="Arial" w:hAnsi="Arial" w:cs="Arial"/>
        </w:rPr>
      </w:pPr>
    </w:p>
    <w:p w14:paraId="67B0EA1B" w14:textId="77777777" w:rsidR="00F73B75" w:rsidRDefault="00F73B75">
      <w:pPr>
        <w:rPr>
          <w:rFonts w:ascii="Arial" w:hAnsi="Arial" w:cs="Arial"/>
        </w:rPr>
      </w:pPr>
      <w:r>
        <w:rPr>
          <w:rFonts w:ascii="Arial" w:hAnsi="Arial" w:cs="Arial"/>
        </w:rPr>
        <w:br w:type="page"/>
      </w:r>
    </w:p>
    <w:p w14:paraId="609541B6" w14:textId="1DF419CD" w:rsidR="0070472B" w:rsidRDefault="00DE42AE" w:rsidP="00DE42AE">
      <w:pPr>
        <w:pStyle w:val="ListParagraph"/>
        <w:tabs>
          <w:tab w:val="left" w:pos="7938"/>
        </w:tabs>
        <w:ind w:left="993" w:hanging="426"/>
        <w:rPr>
          <w:rFonts w:ascii="Arial" w:hAnsi="Arial" w:cs="Arial"/>
        </w:rPr>
      </w:pPr>
      <w:r>
        <w:rPr>
          <w:rFonts w:ascii="Arial" w:hAnsi="Arial" w:cs="Arial"/>
        </w:rPr>
        <w:lastRenderedPageBreak/>
        <w:t>c)</w:t>
      </w:r>
      <w:r>
        <w:rPr>
          <w:rFonts w:ascii="Arial" w:hAnsi="Arial" w:cs="Arial"/>
        </w:rPr>
        <w:tab/>
      </w:r>
      <w:r w:rsidR="008B4FA4">
        <w:rPr>
          <w:rFonts w:ascii="Arial" w:hAnsi="Arial" w:cs="Arial"/>
        </w:rPr>
        <w:t>Calculate the loss over a year in possible revenue that Synergy loses because of this loss of energy?</w:t>
      </w:r>
      <w:r w:rsidR="00057BF6">
        <w:rPr>
          <w:rFonts w:ascii="Arial" w:hAnsi="Arial" w:cs="Arial"/>
        </w:rPr>
        <w:tab/>
      </w:r>
      <w:r w:rsidR="00CD4040">
        <w:rPr>
          <w:rFonts w:ascii="Arial" w:hAnsi="Arial" w:cs="Arial"/>
        </w:rPr>
        <w:t>(4 marks)</w:t>
      </w:r>
    </w:p>
    <w:p w14:paraId="380B9FA8" w14:textId="36B91495" w:rsidR="00F73B75" w:rsidRDefault="00F73B75" w:rsidP="00F73B75">
      <w:pPr>
        <w:tabs>
          <w:tab w:val="left" w:pos="7938"/>
        </w:tabs>
        <w:rPr>
          <w:rFonts w:ascii="Arial" w:hAnsi="Arial" w:cs="Arial"/>
        </w:rPr>
      </w:pPr>
    </w:p>
    <w:p w14:paraId="7557648E" w14:textId="50D384CD" w:rsidR="00F73B75" w:rsidRDefault="00F73B75" w:rsidP="00F73B75">
      <w:pPr>
        <w:tabs>
          <w:tab w:val="left" w:pos="7938"/>
        </w:tabs>
        <w:rPr>
          <w:rFonts w:ascii="Arial" w:hAnsi="Arial" w:cs="Arial"/>
        </w:rPr>
      </w:pPr>
    </w:p>
    <w:p w14:paraId="5D9A82A4" w14:textId="31576D4D" w:rsidR="00707B32" w:rsidRDefault="00707B32" w:rsidP="00F73B75">
      <w:pPr>
        <w:tabs>
          <w:tab w:val="left" w:pos="7938"/>
        </w:tabs>
        <w:rPr>
          <w:rFonts w:ascii="Arial" w:hAnsi="Arial" w:cs="Arial"/>
        </w:rPr>
      </w:pPr>
    </w:p>
    <w:p w14:paraId="0208DFD2" w14:textId="4DEAED84" w:rsidR="00707B32" w:rsidRDefault="00707B32" w:rsidP="00F73B75">
      <w:pPr>
        <w:tabs>
          <w:tab w:val="left" w:pos="7938"/>
        </w:tabs>
        <w:rPr>
          <w:rFonts w:ascii="Arial" w:hAnsi="Arial" w:cs="Arial"/>
        </w:rPr>
      </w:pPr>
    </w:p>
    <w:p w14:paraId="48A6C4E8" w14:textId="4452A5E1" w:rsidR="00707B32" w:rsidRDefault="00707B32" w:rsidP="00F73B75">
      <w:pPr>
        <w:tabs>
          <w:tab w:val="left" w:pos="7938"/>
        </w:tabs>
        <w:rPr>
          <w:rFonts w:ascii="Arial" w:hAnsi="Arial" w:cs="Arial"/>
        </w:rPr>
      </w:pPr>
    </w:p>
    <w:p w14:paraId="31B28C2B" w14:textId="77777777" w:rsidR="00707B32" w:rsidRDefault="00707B32" w:rsidP="00F73B75">
      <w:pPr>
        <w:tabs>
          <w:tab w:val="left" w:pos="7938"/>
        </w:tabs>
        <w:rPr>
          <w:rFonts w:ascii="Arial" w:hAnsi="Arial" w:cs="Arial"/>
        </w:rPr>
      </w:pPr>
    </w:p>
    <w:p w14:paraId="5F5FE38B" w14:textId="7DE2B3B6" w:rsidR="00F73B75" w:rsidRDefault="00F73B75" w:rsidP="00F73B75">
      <w:pPr>
        <w:tabs>
          <w:tab w:val="left" w:pos="7938"/>
        </w:tabs>
        <w:rPr>
          <w:rFonts w:ascii="Arial" w:hAnsi="Arial" w:cs="Arial"/>
        </w:rPr>
      </w:pPr>
    </w:p>
    <w:p w14:paraId="7D154932" w14:textId="72BC8A3A" w:rsidR="00F73B75" w:rsidRDefault="00F73B75" w:rsidP="00F73B75">
      <w:pPr>
        <w:tabs>
          <w:tab w:val="left" w:pos="7938"/>
        </w:tabs>
        <w:rPr>
          <w:rFonts w:ascii="Arial" w:hAnsi="Arial" w:cs="Arial"/>
        </w:rPr>
      </w:pPr>
    </w:p>
    <w:p w14:paraId="460FB9F2" w14:textId="6FA916F9" w:rsidR="00F73B75" w:rsidRDefault="00F73B75" w:rsidP="00F73B75">
      <w:pPr>
        <w:tabs>
          <w:tab w:val="left" w:pos="7938"/>
        </w:tabs>
        <w:rPr>
          <w:rFonts w:ascii="Arial" w:hAnsi="Arial" w:cs="Arial"/>
        </w:rPr>
      </w:pPr>
    </w:p>
    <w:p w14:paraId="44E34FDC" w14:textId="28114999" w:rsidR="00F73B75" w:rsidRDefault="00F73B75" w:rsidP="00F73B75">
      <w:pPr>
        <w:tabs>
          <w:tab w:val="left" w:pos="7938"/>
        </w:tabs>
        <w:rPr>
          <w:rFonts w:ascii="Arial" w:hAnsi="Arial" w:cs="Arial"/>
        </w:rPr>
      </w:pPr>
    </w:p>
    <w:p w14:paraId="3A4144DB" w14:textId="5825EFD9" w:rsidR="00F73B75" w:rsidRDefault="00F73B75" w:rsidP="00F73B75">
      <w:pPr>
        <w:tabs>
          <w:tab w:val="left" w:pos="7938"/>
        </w:tabs>
        <w:rPr>
          <w:rFonts w:ascii="Arial" w:hAnsi="Arial" w:cs="Arial"/>
        </w:rPr>
      </w:pPr>
    </w:p>
    <w:p w14:paraId="426F49C3" w14:textId="2DDD3861" w:rsidR="00F73B75" w:rsidRDefault="00F73B75" w:rsidP="00F73B75">
      <w:pPr>
        <w:tabs>
          <w:tab w:val="left" w:pos="7938"/>
        </w:tabs>
        <w:rPr>
          <w:rFonts w:ascii="Arial" w:hAnsi="Arial" w:cs="Arial"/>
        </w:rPr>
      </w:pPr>
    </w:p>
    <w:p w14:paraId="1AC8A640" w14:textId="07BD5307" w:rsidR="00F73B75" w:rsidRDefault="00F73B75" w:rsidP="00F73B75">
      <w:pPr>
        <w:tabs>
          <w:tab w:val="left" w:pos="7938"/>
        </w:tabs>
        <w:rPr>
          <w:rFonts w:ascii="Arial" w:hAnsi="Arial" w:cs="Arial"/>
        </w:rPr>
      </w:pPr>
    </w:p>
    <w:p w14:paraId="0526D7D0" w14:textId="6683DBE8" w:rsidR="00F73B75" w:rsidRDefault="00DE42AE" w:rsidP="00DE42AE">
      <w:pPr>
        <w:pStyle w:val="ListParagraph"/>
        <w:tabs>
          <w:tab w:val="left" w:pos="7938"/>
        </w:tabs>
        <w:ind w:left="993" w:hanging="426"/>
        <w:rPr>
          <w:rFonts w:ascii="Arial" w:hAnsi="Arial" w:cs="Arial"/>
        </w:rPr>
      </w:pPr>
      <w:r>
        <w:rPr>
          <w:rFonts w:ascii="Arial" w:hAnsi="Arial" w:cs="Arial"/>
        </w:rPr>
        <w:t>d)</w:t>
      </w:r>
      <w:r>
        <w:rPr>
          <w:rFonts w:ascii="Arial" w:hAnsi="Arial" w:cs="Arial"/>
        </w:rPr>
        <w:tab/>
      </w:r>
      <w:r w:rsidR="00F73B75">
        <w:rPr>
          <w:rFonts w:ascii="Arial" w:hAnsi="Arial" w:cs="Arial"/>
        </w:rPr>
        <w:t>What is the voltage of three phase power in Western Australia?</w:t>
      </w:r>
      <w:r w:rsidR="00F73B75">
        <w:rPr>
          <w:rFonts w:ascii="Arial" w:hAnsi="Arial" w:cs="Arial"/>
        </w:rPr>
        <w:tab/>
      </w:r>
      <w:r w:rsidR="00CD4040">
        <w:rPr>
          <w:rFonts w:ascii="Arial" w:hAnsi="Arial" w:cs="Arial"/>
        </w:rPr>
        <w:t>(1 mark)</w:t>
      </w:r>
    </w:p>
    <w:p w14:paraId="18AF111D" w14:textId="737DD599" w:rsidR="00F73B75" w:rsidRDefault="00F73B75" w:rsidP="00F73B75">
      <w:pPr>
        <w:tabs>
          <w:tab w:val="left" w:pos="7938"/>
        </w:tabs>
        <w:rPr>
          <w:rFonts w:ascii="Arial" w:hAnsi="Arial" w:cs="Arial"/>
        </w:rPr>
      </w:pPr>
    </w:p>
    <w:p w14:paraId="3D78415F" w14:textId="3CEC45D0" w:rsidR="00F73B75" w:rsidRDefault="00F73B75" w:rsidP="00F73B75">
      <w:pPr>
        <w:tabs>
          <w:tab w:val="left" w:pos="7938"/>
        </w:tabs>
        <w:rPr>
          <w:rFonts w:ascii="Arial" w:hAnsi="Arial" w:cs="Arial"/>
        </w:rPr>
      </w:pPr>
    </w:p>
    <w:p w14:paraId="4F3F1D25" w14:textId="745F5BCA" w:rsidR="00F73B75" w:rsidRDefault="00F73B75" w:rsidP="00F73B75">
      <w:pPr>
        <w:tabs>
          <w:tab w:val="left" w:pos="7938"/>
        </w:tabs>
        <w:rPr>
          <w:rFonts w:ascii="Arial" w:hAnsi="Arial" w:cs="Arial"/>
        </w:rPr>
      </w:pPr>
    </w:p>
    <w:p w14:paraId="723AC9EA" w14:textId="23E1AC3D" w:rsidR="00F73B75" w:rsidRPr="00F73B75" w:rsidRDefault="00DE42AE" w:rsidP="00DE42AE">
      <w:pPr>
        <w:pStyle w:val="ListParagraph"/>
        <w:tabs>
          <w:tab w:val="left" w:pos="7938"/>
        </w:tabs>
        <w:ind w:left="993" w:hanging="426"/>
        <w:rPr>
          <w:rFonts w:ascii="Arial" w:hAnsi="Arial" w:cs="Arial"/>
        </w:rPr>
      </w:pPr>
      <w:r>
        <w:rPr>
          <w:rFonts w:ascii="Arial" w:hAnsi="Arial" w:cs="Arial"/>
        </w:rPr>
        <w:t>e)</w:t>
      </w:r>
      <w:r>
        <w:rPr>
          <w:rFonts w:ascii="Arial" w:hAnsi="Arial" w:cs="Arial"/>
        </w:rPr>
        <w:tab/>
      </w:r>
      <w:r w:rsidR="00F73B75">
        <w:rPr>
          <w:rFonts w:ascii="Arial" w:hAnsi="Arial" w:cs="Arial"/>
        </w:rPr>
        <w:t>Explain the cause of the “flicker” in LEDs.</w:t>
      </w:r>
      <w:r w:rsidR="00F73B75">
        <w:rPr>
          <w:rFonts w:ascii="Arial" w:hAnsi="Arial" w:cs="Arial"/>
        </w:rPr>
        <w:tab/>
      </w:r>
      <w:r w:rsidR="00CD4040">
        <w:rPr>
          <w:rFonts w:ascii="Arial" w:hAnsi="Arial" w:cs="Arial"/>
        </w:rPr>
        <w:t>(3 marks)</w:t>
      </w:r>
    </w:p>
    <w:p w14:paraId="0C7FF346" w14:textId="18CF1D5E" w:rsidR="00F73B75" w:rsidRDefault="00F73B75" w:rsidP="00DE42AE">
      <w:pPr>
        <w:tabs>
          <w:tab w:val="left" w:pos="7938"/>
        </w:tabs>
        <w:ind w:left="993" w:hanging="426"/>
        <w:rPr>
          <w:rFonts w:ascii="Arial" w:hAnsi="Arial" w:cs="Arial"/>
        </w:rPr>
      </w:pPr>
    </w:p>
    <w:p w14:paraId="5CA66967" w14:textId="390009D7" w:rsidR="001628EE" w:rsidRDefault="001628EE" w:rsidP="00DE42AE">
      <w:pPr>
        <w:tabs>
          <w:tab w:val="left" w:pos="7938"/>
        </w:tabs>
        <w:ind w:left="993" w:hanging="426"/>
        <w:rPr>
          <w:rFonts w:ascii="Arial" w:hAnsi="Arial" w:cs="Arial"/>
        </w:rPr>
      </w:pPr>
    </w:p>
    <w:p w14:paraId="49822BF6" w14:textId="13114747" w:rsidR="001628EE" w:rsidRDefault="001628EE" w:rsidP="00DE42AE">
      <w:pPr>
        <w:tabs>
          <w:tab w:val="left" w:pos="7938"/>
        </w:tabs>
        <w:ind w:left="993" w:hanging="426"/>
        <w:rPr>
          <w:rFonts w:ascii="Arial" w:hAnsi="Arial" w:cs="Arial"/>
        </w:rPr>
      </w:pPr>
    </w:p>
    <w:p w14:paraId="18E833A8" w14:textId="5200FD2D" w:rsidR="001628EE" w:rsidRDefault="001628EE" w:rsidP="00DE42AE">
      <w:pPr>
        <w:tabs>
          <w:tab w:val="left" w:pos="7938"/>
        </w:tabs>
        <w:ind w:left="993" w:hanging="426"/>
        <w:rPr>
          <w:rFonts w:ascii="Arial" w:hAnsi="Arial" w:cs="Arial"/>
        </w:rPr>
      </w:pPr>
    </w:p>
    <w:p w14:paraId="0AFD94D2" w14:textId="2A7AEEE5" w:rsidR="001628EE" w:rsidRDefault="001628EE" w:rsidP="00DE42AE">
      <w:pPr>
        <w:tabs>
          <w:tab w:val="left" w:pos="7938"/>
        </w:tabs>
        <w:ind w:left="993" w:hanging="426"/>
        <w:rPr>
          <w:rFonts w:ascii="Arial" w:hAnsi="Arial" w:cs="Arial"/>
        </w:rPr>
      </w:pPr>
    </w:p>
    <w:p w14:paraId="492B8FDF" w14:textId="78D6E8D0" w:rsidR="001628EE" w:rsidRPr="00707B32" w:rsidRDefault="00DE42AE" w:rsidP="00DE42AE">
      <w:pPr>
        <w:pStyle w:val="ListParagraph"/>
        <w:tabs>
          <w:tab w:val="left" w:pos="7938"/>
        </w:tabs>
        <w:ind w:left="993" w:hanging="426"/>
        <w:rPr>
          <w:rFonts w:ascii="Arial" w:hAnsi="Arial" w:cs="Arial"/>
        </w:rPr>
      </w:pPr>
      <w:r>
        <w:rPr>
          <w:rFonts w:ascii="Arial" w:hAnsi="Arial" w:cs="Arial"/>
        </w:rPr>
        <w:t>f)</w:t>
      </w:r>
      <w:r>
        <w:rPr>
          <w:rFonts w:ascii="Arial" w:hAnsi="Arial" w:cs="Arial"/>
        </w:rPr>
        <w:tab/>
      </w:r>
      <w:r w:rsidR="001628EE" w:rsidRPr="00707B32">
        <w:rPr>
          <w:rFonts w:ascii="Arial" w:hAnsi="Arial" w:cs="Arial"/>
        </w:rPr>
        <w:t>Why does DC lose less power in transmission than AC?</w:t>
      </w:r>
      <w:r w:rsidR="001628EE" w:rsidRPr="00707B32">
        <w:rPr>
          <w:rFonts w:ascii="Arial" w:hAnsi="Arial" w:cs="Arial"/>
        </w:rPr>
        <w:tab/>
      </w:r>
      <w:r w:rsidR="00CD4040" w:rsidRPr="00707B32">
        <w:rPr>
          <w:rFonts w:ascii="Arial" w:hAnsi="Arial" w:cs="Arial"/>
        </w:rPr>
        <w:t>(1 mark)</w:t>
      </w:r>
    </w:p>
    <w:p w14:paraId="2D078ACD" w14:textId="779C89CF" w:rsidR="00E3020E" w:rsidRDefault="00E3020E" w:rsidP="00E3020E">
      <w:pPr>
        <w:tabs>
          <w:tab w:val="left" w:pos="7938"/>
        </w:tabs>
        <w:rPr>
          <w:rFonts w:ascii="Arial" w:hAnsi="Arial" w:cs="Arial"/>
        </w:rPr>
      </w:pPr>
    </w:p>
    <w:p w14:paraId="758851F2" w14:textId="77777777" w:rsidR="009E73E8" w:rsidRDefault="009E73E8" w:rsidP="00E3020E">
      <w:pPr>
        <w:tabs>
          <w:tab w:val="left" w:pos="7938"/>
        </w:tabs>
        <w:rPr>
          <w:rFonts w:ascii="Arial" w:hAnsi="Arial" w:cs="Arial"/>
        </w:rPr>
      </w:pPr>
    </w:p>
    <w:p w14:paraId="09BC9B8A" w14:textId="77777777" w:rsidR="009E73E8" w:rsidRDefault="009E73E8" w:rsidP="00E3020E">
      <w:pPr>
        <w:tabs>
          <w:tab w:val="left" w:pos="7938"/>
        </w:tabs>
        <w:rPr>
          <w:rFonts w:ascii="Arial" w:hAnsi="Arial" w:cs="Arial"/>
        </w:rPr>
      </w:pPr>
    </w:p>
    <w:p w14:paraId="4B5FB50C" w14:textId="77777777" w:rsidR="000D66C8" w:rsidRPr="000D66C8" w:rsidRDefault="000D66C8" w:rsidP="00E3020E">
      <w:pPr>
        <w:tabs>
          <w:tab w:val="left" w:pos="7938"/>
        </w:tabs>
        <w:rPr>
          <w:rFonts w:ascii="Arial" w:hAnsi="Arial" w:cs="Arial"/>
        </w:rPr>
      </w:pPr>
    </w:p>
    <w:p w14:paraId="2448BFC7" w14:textId="08A7F94C" w:rsidR="00E63495" w:rsidRDefault="00E63495" w:rsidP="00E63495">
      <w:pPr>
        <w:ind w:left="720" w:hanging="720"/>
        <w:jc w:val="center"/>
        <w:rPr>
          <w:rFonts w:ascii="Arial" w:hAnsi="Arial" w:cs="Arial"/>
          <w:b/>
          <w:bCs/>
        </w:rPr>
      </w:pPr>
      <w:r w:rsidRPr="00EE0E71">
        <w:rPr>
          <w:rFonts w:ascii="Arial" w:hAnsi="Arial" w:cs="Arial"/>
          <w:b/>
          <w:bCs/>
        </w:rPr>
        <w:t xml:space="preserve">End of Section </w:t>
      </w:r>
      <w:r>
        <w:rPr>
          <w:rFonts w:ascii="Arial" w:hAnsi="Arial" w:cs="Arial"/>
          <w:b/>
          <w:bCs/>
        </w:rPr>
        <w:t>3</w:t>
      </w:r>
    </w:p>
    <w:p w14:paraId="75E8FA8D" w14:textId="51864363" w:rsidR="00D534B4" w:rsidRPr="00EE0E71" w:rsidRDefault="00D534B4" w:rsidP="00E63495">
      <w:pPr>
        <w:ind w:left="720" w:hanging="720"/>
        <w:jc w:val="center"/>
        <w:rPr>
          <w:rFonts w:ascii="Arial" w:hAnsi="Arial" w:cs="Arial"/>
          <w:b/>
          <w:bCs/>
        </w:rPr>
      </w:pPr>
      <w:r>
        <w:rPr>
          <w:noProof/>
          <w:lang w:eastAsia="en-AU"/>
        </w:rPr>
        <mc:AlternateContent>
          <mc:Choice Requires="wps">
            <w:drawing>
              <wp:anchor distT="0" distB="0" distL="114300" distR="114300" simplePos="0" relativeHeight="251677696" behindDoc="0" locked="0" layoutInCell="1" allowOverlap="1" wp14:anchorId="746F8FB8" wp14:editId="26D41558">
                <wp:simplePos x="0" y="0"/>
                <wp:positionH relativeFrom="column">
                  <wp:posOffset>1725930</wp:posOffset>
                </wp:positionH>
                <wp:positionV relativeFrom="paragraph">
                  <wp:posOffset>163830</wp:posOffset>
                </wp:positionV>
                <wp:extent cx="2219325" cy="2571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0D9CE" w14:textId="77777777" w:rsidR="00D534B4" w:rsidRPr="00BE23AA" w:rsidRDefault="00D534B4" w:rsidP="00D534B4">
                            <w:pPr>
                              <w:jc w:val="center"/>
                              <w:rPr>
                                <w:rFonts w:ascii="Arial" w:hAnsi="Arial" w:cs="Arial"/>
                                <w:b/>
                              </w:rPr>
                            </w:pPr>
                            <w:r w:rsidRPr="00BE23AA">
                              <w:rPr>
                                <w:rFonts w:ascii="Arial" w:hAnsi="Arial" w:cs="Arial"/>
                                <w:b/>
                              </w:rPr>
                              <w:t>End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1" type="#_x0000_t202" style="position:absolute;left:0;text-align:left;margin-left:135.9pt;margin-top:12.9pt;width:174.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YhgIAABc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Z2H6vTGVWB0b8DMD3AMXY6ZOnOn6ReHlL5pidrwK2t133LCILos3ExOro44LoCs&#10;+/eagRuy9ToCDY3tQumgGAjQoUuPx86EUCgc5nlWnudTjCjo8uksm02jC1Idbhvr/FuuOxQ2NbbQ&#10;+YhOdnfOh2hIdTAJzpyWgq2ElFGwm/WNtGhHgCWr+O3RX5hJFYyVDtdGxPEEggQfQRfCjV1/KrO8&#10;SK/zcrK6mM8mxaqYTspZOp+kWXldXqRFWdyuvocAs6JqBWNc3QnFDwzMir/r8H4WRu5EDqK+xuUU&#10;KhXz+mOSafx+l2QnPAykFF2N50cjUoXGvlEM0iaVJ0KO++Rl+LHKUIPDP1Yl0iB0fuSAH9ZD5FtW&#10;BPeBI2vNHoEYVkPfoPvwmsCm1fYbRj1MZo3d1y2xHCP5TgG5yqwowihHoZjOchDsqWZ9qiGKAlSN&#10;PUbj9saP4781Vmxa8DTSWekrIGQjIleeo9rTGKYvJrV/KcJ4n8rR6vk9W/4AAAD//wMAUEsDBBQA&#10;BgAIAAAAIQAqOA703QAAAAkBAAAPAAAAZHJzL2Rvd25yZXYueG1sTI9BT4NAEIXvJv6HzZh4MXaB&#10;WlBkadRE47W1P2CAKRDZWcJuC/33jic9zZvMy5vvFdvFDupMk+8dG4hXESji2jU9twYOX+/3j6B8&#10;QG5wcEwGLuRhW15fFZg3buYdnfehVRLCPkcDXQhjrrWvO7LoV24kltvRTRaDrFOrmwlnCbeDTqIo&#10;1RZ7lg8djvTWUf29P1kDx8/5bvM0Vx/hkO0e0lfss8pdjLm9WV6eQQVawp8ZfvEFHUphqtyJG68G&#10;A0kWC3oQsZEphjSJ16AqEekadFno/w3KHwAAAP//AwBQSwECLQAUAAYACAAAACEAtoM4kv4AAADh&#10;AQAAEwAAAAAAAAAAAAAAAAAAAAAAW0NvbnRlbnRfVHlwZXNdLnhtbFBLAQItABQABgAIAAAAIQA4&#10;/SH/1gAAAJQBAAALAAAAAAAAAAAAAAAAAC8BAABfcmVscy8ucmVsc1BLAQItABQABgAIAAAAIQA2&#10;j1/YhgIAABcFAAAOAAAAAAAAAAAAAAAAAC4CAABkcnMvZTJvRG9jLnhtbFBLAQItABQABgAIAAAA&#10;IQAqOA703QAAAAkBAAAPAAAAAAAAAAAAAAAAAOAEAABkcnMvZG93bnJldi54bWxQSwUGAAAAAAQA&#10;BADzAAAA6gUAAAAA&#10;" stroked="f">
                <v:textbox>
                  <w:txbxContent>
                    <w:p w14:paraId="05E0D9CE" w14:textId="77777777" w:rsidR="00D534B4" w:rsidRPr="00BE23AA" w:rsidRDefault="00D534B4" w:rsidP="00D534B4">
                      <w:pPr>
                        <w:jc w:val="center"/>
                        <w:rPr>
                          <w:rFonts w:ascii="Arial" w:hAnsi="Arial" w:cs="Arial"/>
                          <w:b/>
                        </w:rPr>
                      </w:pPr>
                      <w:r w:rsidRPr="00BE23AA">
                        <w:rPr>
                          <w:rFonts w:ascii="Arial" w:hAnsi="Arial" w:cs="Arial"/>
                          <w:b/>
                        </w:rPr>
                        <w:t>End of examination</w:t>
                      </w:r>
                    </w:p>
                  </w:txbxContent>
                </v:textbox>
              </v:shape>
            </w:pict>
          </mc:Fallback>
        </mc:AlternateContent>
      </w:r>
    </w:p>
    <w:p w14:paraId="31A63B24" w14:textId="4E35CB7D" w:rsidR="00E3020E" w:rsidRPr="00E64CDD" w:rsidRDefault="008C5683" w:rsidP="00E3020E">
      <w:pPr>
        <w:tabs>
          <w:tab w:val="right" w:leader="underscore" w:pos="9360"/>
        </w:tabs>
        <w:rPr>
          <w:rFonts w:cs="Arial"/>
          <w:b/>
          <w:bCs/>
          <w:iCs/>
        </w:rPr>
      </w:pPr>
      <w:r>
        <w:rPr>
          <w:rFonts w:cs="Arial"/>
          <w:b/>
          <w:bCs/>
          <w:iCs/>
        </w:rPr>
        <w:lastRenderedPageBreak/>
        <w:t>Additional graph if required.</w:t>
      </w:r>
    </w:p>
    <w:p w14:paraId="51378FF2" w14:textId="6637BD4E" w:rsidR="00E3020E" w:rsidRPr="00E64CDD" w:rsidRDefault="009E73E8" w:rsidP="00E3020E">
      <w:pPr>
        <w:tabs>
          <w:tab w:val="right" w:leader="underscore" w:pos="9360"/>
        </w:tabs>
        <w:spacing w:before="420"/>
        <w:rPr>
          <w:rFonts w:cs="Arial"/>
          <w:sz w:val="6"/>
          <w:szCs w:val="6"/>
        </w:rPr>
      </w:pPr>
      <w:r>
        <w:rPr>
          <w:noProof/>
          <w:lang w:eastAsia="en-AU"/>
        </w:rPr>
        <w:drawing>
          <wp:inline distT="0" distB="0" distL="0" distR="0" wp14:anchorId="21E8066E" wp14:editId="0647520E">
            <wp:extent cx="5731510" cy="7418705"/>
            <wp:effectExtent l="0" t="0" r="0" b="0"/>
            <wp:docPr id="6" name="Picture 6"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p>
    <w:p w14:paraId="1E3B1DB6" w14:textId="77777777" w:rsidR="00D534B4" w:rsidRDefault="00D534B4" w:rsidP="00E3020E">
      <w:pPr>
        <w:tabs>
          <w:tab w:val="left" w:pos="7938"/>
        </w:tabs>
        <w:rPr>
          <w:rFonts w:ascii="Arial" w:hAnsi="Arial" w:cs="Arial"/>
        </w:rPr>
      </w:pPr>
    </w:p>
    <w:p w14:paraId="5CEF9BFE" w14:textId="77777777" w:rsidR="00D534B4" w:rsidRDefault="00D534B4" w:rsidP="00E3020E">
      <w:pPr>
        <w:tabs>
          <w:tab w:val="left" w:pos="7938"/>
        </w:tabs>
        <w:rPr>
          <w:rFonts w:ascii="Arial" w:hAnsi="Arial" w:cs="Arial"/>
        </w:rPr>
      </w:pPr>
    </w:p>
    <w:p w14:paraId="2A1462BB" w14:textId="119400A2" w:rsidR="00BE23AA" w:rsidRDefault="00BE23AA" w:rsidP="00E3020E">
      <w:pPr>
        <w:tabs>
          <w:tab w:val="left" w:pos="7938"/>
        </w:tabs>
        <w:rPr>
          <w:rFonts w:ascii="Arial" w:hAnsi="Arial" w:cs="Arial"/>
        </w:rPr>
      </w:pPr>
    </w:p>
    <w:p w14:paraId="3143856B" w14:textId="77777777" w:rsidR="00D534B4" w:rsidRDefault="00D534B4" w:rsidP="00E3020E">
      <w:pPr>
        <w:tabs>
          <w:tab w:val="left" w:pos="7938"/>
        </w:tabs>
        <w:rPr>
          <w:rFonts w:ascii="Arial" w:hAnsi="Arial" w:cs="Arial"/>
        </w:rPr>
      </w:pPr>
    </w:p>
    <w:p w14:paraId="06623969" w14:textId="77777777" w:rsidR="00D534B4" w:rsidRDefault="00D534B4" w:rsidP="00E3020E">
      <w:pPr>
        <w:tabs>
          <w:tab w:val="left" w:pos="7938"/>
        </w:tabs>
        <w:rPr>
          <w:rFonts w:ascii="Arial" w:hAnsi="Arial" w:cs="Arial"/>
        </w:rPr>
      </w:pPr>
    </w:p>
    <w:p w14:paraId="014114F7" w14:textId="77777777" w:rsidR="00D534B4" w:rsidRDefault="00D534B4" w:rsidP="00E3020E">
      <w:pPr>
        <w:tabs>
          <w:tab w:val="left" w:pos="7938"/>
        </w:tabs>
        <w:rPr>
          <w:rFonts w:ascii="Arial" w:hAnsi="Arial" w:cs="Arial"/>
        </w:rPr>
      </w:pPr>
    </w:p>
    <w:p w14:paraId="38CDF477" w14:textId="77777777" w:rsidR="00D534B4" w:rsidRDefault="00D534B4" w:rsidP="00E3020E">
      <w:pPr>
        <w:tabs>
          <w:tab w:val="left" w:pos="7938"/>
        </w:tabs>
        <w:rPr>
          <w:rFonts w:ascii="Arial" w:hAnsi="Arial" w:cs="Arial"/>
        </w:rPr>
      </w:pPr>
    </w:p>
    <w:p w14:paraId="50283D91" w14:textId="77777777" w:rsidR="00D534B4" w:rsidRDefault="00D534B4" w:rsidP="00E3020E">
      <w:pPr>
        <w:tabs>
          <w:tab w:val="left" w:pos="7938"/>
        </w:tabs>
        <w:rPr>
          <w:rFonts w:ascii="Arial" w:hAnsi="Arial" w:cs="Arial"/>
        </w:rPr>
      </w:pPr>
    </w:p>
    <w:p w14:paraId="32CEBBCB" w14:textId="77777777" w:rsidR="00D534B4" w:rsidRDefault="00D534B4" w:rsidP="00E3020E">
      <w:pPr>
        <w:tabs>
          <w:tab w:val="left" w:pos="7938"/>
        </w:tabs>
        <w:rPr>
          <w:rFonts w:ascii="Arial" w:hAnsi="Arial" w:cs="Arial"/>
        </w:rPr>
      </w:pPr>
    </w:p>
    <w:p w14:paraId="4007259A" w14:textId="77777777" w:rsidR="00D534B4" w:rsidRDefault="00D534B4" w:rsidP="00E3020E">
      <w:pPr>
        <w:tabs>
          <w:tab w:val="left" w:pos="7938"/>
        </w:tabs>
        <w:rPr>
          <w:rFonts w:ascii="Arial" w:hAnsi="Arial" w:cs="Arial"/>
        </w:rPr>
      </w:pPr>
    </w:p>
    <w:p w14:paraId="6D3A4A07" w14:textId="77777777" w:rsidR="00D534B4" w:rsidRDefault="00D534B4" w:rsidP="00E3020E">
      <w:pPr>
        <w:tabs>
          <w:tab w:val="left" w:pos="7938"/>
        </w:tabs>
        <w:rPr>
          <w:rFonts w:ascii="Arial" w:hAnsi="Arial" w:cs="Arial"/>
        </w:rPr>
      </w:pPr>
    </w:p>
    <w:p w14:paraId="7036DA83" w14:textId="77777777" w:rsidR="00D534B4" w:rsidRDefault="00D534B4" w:rsidP="00E3020E">
      <w:pPr>
        <w:tabs>
          <w:tab w:val="left" w:pos="7938"/>
        </w:tabs>
        <w:rPr>
          <w:rFonts w:ascii="Arial" w:hAnsi="Arial" w:cs="Arial"/>
        </w:rPr>
      </w:pPr>
    </w:p>
    <w:p w14:paraId="0369CA0E" w14:textId="77777777" w:rsidR="00D534B4" w:rsidRDefault="00D534B4" w:rsidP="00E3020E">
      <w:pPr>
        <w:tabs>
          <w:tab w:val="left" w:pos="7938"/>
        </w:tabs>
        <w:rPr>
          <w:rFonts w:ascii="Arial" w:hAnsi="Arial" w:cs="Arial"/>
        </w:rPr>
      </w:pPr>
    </w:p>
    <w:p w14:paraId="0C79354F" w14:textId="77777777" w:rsidR="00D534B4" w:rsidRDefault="00D534B4" w:rsidP="00E3020E">
      <w:pPr>
        <w:tabs>
          <w:tab w:val="left" w:pos="7938"/>
        </w:tabs>
        <w:rPr>
          <w:rFonts w:ascii="Arial" w:hAnsi="Arial" w:cs="Arial"/>
        </w:rPr>
      </w:pPr>
    </w:p>
    <w:p w14:paraId="20FED059" w14:textId="77777777" w:rsidR="00D534B4" w:rsidRDefault="00D534B4" w:rsidP="00E3020E">
      <w:pPr>
        <w:tabs>
          <w:tab w:val="left" w:pos="7938"/>
        </w:tabs>
        <w:rPr>
          <w:rFonts w:ascii="Arial" w:hAnsi="Arial" w:cs="Arial"/>
        </w:rPr>
      </w:pPr>
    </w:p>
    <w:p w14:paraId="6A8BA618" w14:textId="77777777" w:rsidR="00D534B4" w:rsidRDefault="00D534B4" w:rsidP="00E3020E">
      <w:pPr>
        <w:tabs>
          <w:tab w:val="left" w:pos="7938"/>
        </w:tabs>
        <w:rPr>
          <w:rFonts w:ascii="Arial" w:hAnsi="Arial" w:cs="Arial"/>
        </w:rPr>
      </w:pPr>
    </w:p>
    <w:p w14:paraId="0A6FD6AA" w14:textId="77777777" w:rsidR="00D534B4" w:rsidRDefault="00D534B4" w:rsidP="00E3020E">
      <w:pPr>
        <w:tabs>
          <w:tab w:val="left" w:pos="7938"/>
        </w:tabs>
        <w:rPr>
          <w:rFonts w:ascii="Arial" w:hAnsi="Arial" w:cs="Arial"/>
        </w:rPr>
      </w:pPr>
    </w:p>
    <w:p w14:paraId="7F8AF977" w14:textId="77777777" w:rsidR="00D534B4" w:rsidRDefault="00D534B4" w:rsidP="00E3020E">
      <w:pPr>
        <w:tabs>
          <w:tab w:val="left" w:pos="7938"/>
        </w:tabs>
        <w:rPr>
          <w:rFonts w:ascii="Arial" w:hAnsi="Arial" w:cs="Arial"/>
        </w:rPr>
      </w:pPr>
    </w:p>
    <w:p w14:paraId="119155E6" w14:textId="77777777" w:rsidR="00D534B4" w:rsidRDefault="00D534B4" w:rsidP="00E3020E">
      <w:pPr>
        <w:tabs>
          <w:tab w:val="left" w:pos="7938"/>
        </w:tabs>
        <w:rPr>
          <w:rFonts w:ascii="Arial" w:hAnsi="Arial" w:cs="Arial"/>
        </w:rPr>
      </w:pPr>
    </w:p>
    <w:p w14:paraId="0F992236" w14:textId="77777777" w:rsidR="00D534B4" w:rsidRDefault="00D534B4" w:rsidP="00E3020E">
      <w:pPr>
        <w:tabs>
          <w:tab w:val="left" w:pos="7938"/>
        </w:tabs>
        <w:rPr>
          <w:rFonts w:ascii="Arial" w:hAnsi="Arial" w:cs="Arial"/>
        </w:rPr>
      </w:pPr>
    </w:p>
    <w:p w14:paraId="00C23A4D" w14:textId="77777777" w:rsidR="00D534B4" w:rsidRDefault="00D534B4" w:rsidP="00E3020E">
      <w:pPr>
        <w:tabs>
          <w:tab w:val="left" w:pos="7938"/>
        </w:tabs>
        <w:rPr>
          <w:rFonts w:ascii="Arial" w:hAnsi="Arial" w:cs="Arial"/>
        </w:rPr>
      </w:pPr>
    </w:p>
    <w:p w14:paraId="364356CB" w14:textId="77777777" w:rsidR="00D534B4" w:rsidRDefault="00D534B4" w:rsidP="00E3020E">
      <w:pPr>
        <w:tabs>
          <w:tab w:val="left" w:pos="7938"/>
        </w:tabs>
        <w:rPr>
          <w:rFonts w:ascii="Arial" w:hAnsi="Arial" w:cs="Arial"/>
        </w:rPr>
      </w:pPr>
    </w:p>
    <w:p w14:paraId="506573C7" w14:textId="77777777" w:rsidR="00D534B4" w:rsidRDefault="00D534B4" w:rsidP="00E3020E">
      <w:pPr>
        <w:tabs>
          <w:tab w:val="left" w:pos="7938"/>
        </w:tabs>
        <w:rPr>
          <w:rFonts w:ascii="Arial" w:hAnsi="Arial" w:cs="Arial"/>
        </w:rPr>
      </w:pPr>
    </w:p>
    <w:p w14:paraId="5F1769EA" w14:textId="77777777" w:rsidR="00D534B4" w:rsidRDefault="00D534B4" w:rsidP="00E3020E">
      <w:pPr>
        <w:tabs>
          <w:tab w:val="left" w:pos="7938"/>
        </w:tabs>
        <w:rPr>
          <w:rFonts w:ascii="Arial" w:hAnsi="Arial" w:cs="Arial"/>
        </w:rPr>
      </w:pPr>
    </w:p>
    <w:p w14:paraId="204720EF" w14:textId="77777777" w:rsidR="00D534B4" w:rsidRDefault="00D534B4" w:rsidP="00E3020E">
      <w:pPr>
        <w:tabs>
          <w:tab w:val="left" w:pos="7938"/>
        </w:tabs>
        <w:rPr>
          <w:rFonts w:ascii="Arial" w:hAnsi="Arial" w:cs="Arial"/>
        </w:rPr>
      </w:pPr>
    </w:p>
    <w:p w14:paraId="63C72C04" w14:textId="77777777" w:rsidR="00D534B4" w:rsidRDefault="00D534B4" w:rsidP="00E3020E">
      <w:pPr>
        <w:tabs>
          <w:tab w:val="left" w:pos="7938"/>
        </w:tabs>
        <w:rPr>
          <w:rFonts w:ascii="Arial" w:hAnsi="Arial" w:cs="Arial"/>
        </w:rPr>
      </w:pPr>
    </w:p>
    <w:p w14:paraId="6AF08252" w14:textId="77777777" w:rsidR="00D534B4" w:rsidRDefault="00D534B4" w:rsidP="00E3020E">
      <w:pPr>
        <w:tabs>
          <w:tab w:val="left" w:pos="7938"/>
        </w:tabs>
        <w:rPr>
          <w:rFonts w:ascii="Arial" w:hAnsi="Arial" w:cs="Arial"/>
        </w:rPr>
      </w:pPr>
    </w:p>
    <w:p w14:paraId="27C48112" w14:textId="77777777" w:rsidR="00D534B4" w:rsidRDefault="00D534B4" w:rsidP="00E3020E">
      <w:pPr>
        <w:tabs>
          <w:tab w:val="left" w:pos="7938"/>
        </w:tabs>
        <w:rPr>
          <w:rFonts w:ascii="Arial" w:hAnsi="Arial" w:cs="Arial"/>
        </w:rPr>
      </w:pPr>
    </w:p>
    <w:p w14:paraId="38985DFD" w14:textId="77777777" w:rsidR="00D534B4" w:rsidRDefault="00D534B4" w:rsidP="00E3020E">
      <w:pPr>
        <w:tabs>
          <w:tab w:val="left" w:pos="7938"/>
        </w:tabs>
        <w:rPr>
          <w:rFonts w:ascii="Arial" w:hAnsi="Arial" w:cs="Arial"/>
        </w:rPr>
      </w:pPr>
    </w:p>
    <w:p w14:paraId="485A9391" w14:textId="77777777" w:rsidR="00D534B4" w:rsidRDefault="00D534B4" w:rsidP="00E3020E">
      <w:pPr>
        <w:tabs>
          <w:tab w:val="left" w:pos="7938"/>
        </w:tabs>
        <w:rPr>
          <w:rFonts w:ascii="Arial" w:hAnsi="Arial" w:cs="Arial"/>
        </w:rPr>
      </w:pPr>
    </w:p>
    <w:p w14:paraId="55DC07A7" w14:textId="77777777" w:rsidR="00D534B4" w:rsidRDefault="00D534B4" w:rsidP="00E3020E">
      <w:pPr>
        <w:tabs>
          <w:tab w:val="left" w:pos="7938"/>
        </w:tabs>
        <w:rPr>
          <w:rFonts w:ascii="Arial" w:hAnsi="Arial" w:cs="Arial"/>
        </w:rPr>
      </w:pPr>
    </w:p>
    <w:p w14:paraId="751E73AC" w14:textId="77777777" w:rsidR="00D534B4" w:rsidRDefault="00D534B4" w:rsidP="00E3020E">
      <w:pPr>
        <w:tabs>
          <w:tab w:val="left" w:pos="7938"/>
        </w:tabs>
        <w:rPr>
          <w:rFonts w:ascii="Arial" w:hAnsi="Arial" w:cs="Arial"/>
        </w:rPr>
      </w:pPr>
    </w:p>
    <w:p w14:paraId="2C487DCE" w14:textId="77777777" w:rsidR="00D534B4" w:rsidRDefault="00D534B4" w:rsidP="00E3020E">
      <w:pPr>
        <w:tabs>
          <w:tab w:val="left" w:pos="7938"/>
        </w:tabs>
        <w:rPr>
          <w:rFonts w:ascii="Arial" w:hAnsi="Arial" w:cs="Arial"/>
        </w:rPr>
      </w:pPr>
    </w:p>
    <w:p w14:paraId="740F0619" w14:textId="77777777" w:rsidR="00D534B4" w:rsidRDefault="00D534B4" w:rsidP="00E3020E">
      <w:pPr>
        <w:tabs>
          <w:tab w:val="left" w:pos="7938"/>
        </w:tabs>
        <w:rPr>
          <w:rFonts w:ascii="Arial" w:hAnsi="Arial" w:cs="Arial"/>
        </w:rPr>
      </w:pPr>
    </w:p>
    <w:p w14:paraId="7F69EB1C" w14:textId="77777777" w:rsidR="00D534B4" w:rsidRDefault="00D534B4" w:rsidP="00E3020E">
      <w:pPr>
        <w:tabs>
          <w:tab w:val="left" w:pos="7938"/>
        </w:tabs>
        <w:rPr>
          <w:rFonts w:ascii="Arial" w:hAnsi="Arial" w:cs="Arial"/>
        </w:rPr>
      </w:pPr>
    </w:p>
    <w:p w14:paraId="1D6D7EF2" w14:textId="77777777" w:rsidR="00D534B4" w:rsidRDefault="00D534B4" w:rsidP="00E3020E">
      <w:pPr>
        <w:tabs>
          <w:tab w:val="left" w:pos="7938"/>
        </w:tabs>
        <w:rPr>
          <w:rFonts w:ascii="Arial" w:hAnsi="Arial" w:cs="Arial"/>
        </w:rPr>
      </w:pPr>
    </w:p>
    <w:p w14:paraId="0CABC170" w14:textId="77777777" w:rsidR="00D534B4" w:rsidRDefault="00D534B4" w:rsidP="00E3020E">
      <w:pPr>
        <w:tabs>
          <w:tab w:val="left" w:pos="7938"/>
        </w:tabs>
        <w:rPr>
          <w:rFonts w:ascii="Arial" w:hAnsi="Arial" w:cs="Arial"/>
        </w:rPr>
      </w:pPr>
    </w:p>
    <w:p w14:paraId="3428B004" w14:textId="77777777" w:rsidR="00D534B4" w:rsidRDefault="00D534B4" w:rsidP="00E3020E">
      <w:pPr>
        <w:tabs>
          <w:tab w:val="left" w:pos="7938"/>
        </w:tabs>
        <w:rPr>
          <w:rFonts w:ascii="Arial" w:hAnsi="Arial" w:cs="Arial"/>
        </w:rPr>
      </w:pPr>
    </w:p>
    <w:p w14:paraId="17F56A7D" w14:textId="77777777" w:rsidR="00D534B4" w:rsidRPr="00E3020E" w:rsidRDefault="00D534B4" w:rsidP="00E3020E">
      <w:pPr>
        <w:tabs>
          <w:tab w:val="left" w:pos="7938"/>
        </w:tabs>
        <w:rPr>
          <w:rFonts w:ascii="Arial" w:hAnsi="Arial" w:cs="Arial"/>
        </w:rPr>
      </w:pPr>
      <w:bookmarkStart w:id="0" w:name="_GoBack"/>
      <w:bookmarkEnd w:id="0"/>
    </w:p>
    <w:sectPr w:rsidR="00D534B4" w:rsidRPr="00E3020E" w:rsidSect="006D3BEF">
      <w:footerReference w:type="first" r:id="rId2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C7E70" w14:textId="77777777" w:rsidR="00DE094D" w:rsidRDefault="00DE094D">
      <w:pPr>
        <w:spacing w:after="0" w:line="240" w:lineRule="auto"/>
      </w:pPr>
      <w:r>
        <w:separator/>
      </w:r>
    </w:p>
  </w:endnote>
  <w:endnote w:type="continuationSeparator" w:id="0">
    <w:p w14:paraId="5CB97147" w14:textId="77777777" w:rsidR="00DE094D" w:rsidRDefault="00DE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18C5" w14:textId="77777777" w:rsidR="00DE094D" w:rsidRPr="004B2BDE" w:rsidRDefault="00DE094D" w:rsidP="00E13BF2">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42460101" w14:textId="77777777" w:rsidR="00DE094D" w:rsidRDefault="00DE094D" w:rsidP="00E13BF2">
    <w:pPr>
      <w:tabs>
        <w:tab w:val="center" w:pos="4153"/>
        <w:tab w:val="right" w:pos="8306"/>
      </w:tabs>
      <w:jc w:val="center"/>
      <w:rPr>
        <w:rFonts w:cs="Arial"/>
        <w:sz w:val="16"/>
        <w:szCs w:val="16"/>
      </w:rPr>
    </w:pPr>
    <w:r w:rsidRPr="004B2BDE">
      <w:rPr>
        <w:rFonts w:cs="Arial"/>
        <w:sz w:val="16"/>
        <w:szCs w:val="16"/>
      </w:rPr>
      <w:t>© WATP</w:t>
    </w:r>
  </w:p>
  <w:p w14:paraId="12A14920" w14:textId="77777777" w:rsidR="00DE094D" w:rsidRPr="00D95E67" w:rsidRDefault="00DE094D" w:rsidP="00E13BF2">
    <w:pPr>
      <w:tabs>
        <w:tab w:val="center" w:pos="4153"/>
        <w:tab w:val="right" w:pos="8306"/>
      </w:tabs>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B4401" w14:textId="77777777" w:rsidR="00DE094D" w:rsidRPr="004B2BDE" w:rsidRDefault="00DE094D" w:rsidP="00E13BF2">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121CB747" w14:textId="77777777" w:rsidR="00DE094D" w:rsidRPr="00C401AF" w:rsidRDefault="00DE094D" w:rsidP="00E13BF2">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497E8" w14:textId="77777777" w:rsidR="00DE094D" w:rsidRPr="00722CB5" w:rsidRDefault="00DE094D" w:rsidP="0030042B">
    <w:pPr>
      <w:pBdr>
        <w:bottom w:val="single" w:sz="4" w:space="1" w:color="auto"/>
      </w:pBdr>
      <w:tabs>
        <w:tab w:val="center" w:pos="4153"/>
        <w:tab w:val="right" w:pos="8306"/>
      </w:tabs>
      <w:jc w:val="center"/>
      <w:rPr>
        <w:rFonts w:cs="Arial"/>
        <w:b/>
        <w:sz w:val="20"/>
        <w:szCs w:val="20"/>
      </w:rPr>
    </w:pPr>
  </w:p>
  <w:p w14:paraId="33549A64" w14:textId="77777777" w:rsidR="00DE094D" w:rsidRPr="00722CB5" w:rsidRDefault="00DE094D" w:rsidP="0030042B">
    <w:pPr>
      <w:tabs>
        <w:tab w:val="center" w:pos="4153"/>
        <w:tab w:val="right" w:pos="8306"/>
      </w:tabs>
      <w:jc w:val="center"/>
      <w:rPr>
        <w:rFonts w:cs="Arial"/>
        <w:sz w:val="16"/>
        <w:szCs w:val="16"/>
      </w:rPr>
    </w:pPr>
    <w:r w:rsidRPr="00722CB5">
      <w:rPr>
        <w:rFonts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AE7CE" w14:textId="77777777" w:rsidR="00DE094D" w:rsidRDefault="00DE094D">
      <w:pPr>
        <w:spacing w:after="0" w:line="240" w:lineRule="auto"/>
      </w:pPr>
      <w:r>
        <w:separator/>
      </w:r>
    </w:p>
  </w:footnote>
  <w:footnote w:type="continuationSeparator" w:id="0">
    <w:p w14:paraId="3A126EBD" w14:textId="77777777" w:rsidR="00DE094D" w:rsidRDefault="00DE0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2B16E" w14:textId="79B1FDC3" w:rsidR="00DE094D" w:rsidRPr="00483A8E" w:rsidRDefault="00DE094D" w:rsidP="00E13BF2">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E34E9D">
      <w:rPr>
        <w:rStyle w:val="PageNumber"/>
        <w:rFonts w:cs="Arial"/>
        <w:noProof/>
        <w:sz w:val="20"/>
        <w:szCs w:val="20"/>
      </w:rPr>
      <w:t>36</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sidR="00E34E9D">
      <w:rPr>
        <w:rStyle w:val="PageNumber"/>
        <w:rFonts w:cs="Arial"/>
        <w:sz w:val="20"/>
        <w:szCs w:val="20"/>
        <w:lang w:eastAsia="ja-JP"/>
      </w:rPr>
      <w:t>6</w:t>
    </w:r>
    <w:r>
      <w:rPr>
        <w:rStyle w:val="PageNumber"/>
        <w:rFonts w:cs="Arial"/>
        <w:sz w:val="20"/>
        <w:szCs w:val="20"/>
        <w:lang w:eastAsia="ja-JP"/>
      </w:rPr>
      <w:t xml:space="preserve"> </w:t>
    </w:r>
    <w:r>
      <w:rPr>
        <w:rStyle w:val="PageNumber"/>
        <w:rFonts w:cs="Arial"/>
        <w:sz w:val="20"/>
        <w:szCs w:val="20"/>
      </w:rPr>
      <w:t>Year 12 Physics Stage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5A8BB" w14:textId="6EE93FB0" w:rsidR="00DE094D" w:rsidRPr="00C401AF" w:rsidRDefault="00DE094D" w:rsidP="00E13BF2">
    <w:pPr>
      <w:pStyle w:val="Header"/>
      <w:pBdr>
        <w:bottom w:val="single" w:sz="4" w:space="1" w:color="auto"/>
      </w:pBdr>
      <w:tabs>
        <w:tab w:val="clear" w:pos="4153"/>
        <w:tab w:val="clear" w:pos="8306"/>
        <w:tab w:val="center" w:pos="4860"/>
        <w:tab w:val="right" w:pos="9540"/>
      </w:tabs>
      <w:rPr>
        <w:rFonts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01464" w14:textId="00BEE2B7" w:rsidR="00DE094D" w:rsidRDefault="00DE094D">
    <w:pPr>
      <w:pStyle w:val="Header"/>
    </w:pPr>
    <w:r>
      <w:t>PHYSICS 12 Semester 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ED8"/>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3BE485A"/>
    <w:multiLevelType w:val="hybridMultilevel"/>
    <w:tmpl w:val="67A8EF7E"/>
    <w:lvl w:ilvl="0" w:tplc="CF34B2E4">
      <w:start w:val="1"/>
      <w:numFmt w:val="lowerLetter"/>
      <w:lvlText w:val="%1."/>
      <w:lvlJc w:val="left"/>
      <w:pPr>
        <w:ind w:left="1636" w:hanging="360"/>
      </w:pPr>
      <w:rPr>
        <w:rFonts w:hint="default"/>
      </w:r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
    <w:nsid w:val="05262A42"/>
    <w:multiLevelType w:val="hybridMultilevel"/>
    <w:tmpl w:val="CEE60806"/>
    <w:lvl w:ilvl="0" w:tplc="130875C6">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C31538"/>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C776D1D"/>
    <w:multiLevelType w:val="hybridMultilevel"/>
    <w:tmpl w:val="6008A1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D70A2"/>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D03BBC"/>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F650DE"/>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13B3548"/>
    <w:multiLevelType w:val="hybridMultilevel"/>
    <w:tmpl w:val="34922072"/>
    <w:lvl w:ilvl="0" w:tplc="9050F06E">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
    <w:nsid w:val="134159F0"/>
    <w:multiLevelType w:val="hybridMultilevel"/>
    <w:tmpl w:val="B4D015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D6197E"/>
    <w:multiLevelType w:val="hybridMultilevel"/>
    <w:tmpl w:val="55D2D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B333B5E"/>
    <w:multiLevelType w:val="multilevel"/>
    <w:tmpl w:val="8CC03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D6C6F3E"/>
    <w:multiLevelType w:val="hybridMultilevel"/>
    <w:tmpl w:val="002040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BB204E"/>
    <w:multiLevelType w:val="hybridMultilevel"/>
    <w:tmpl w:val="32BCBDAE"/>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B657483"/>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4939FE"/>
    <w:multiLevelType w:val="hybridMultilevel"/>
    <w:tmpl w:val="6BEA8A58"/>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nsid w:val="2FF63D2C"/>
    <w:multiLevelType w:val="hybridMultilevel"/>
    <w:tmpl w:val="5A84005E"/>
    <w:lvl w:ilvl="0" w:tplc="0C090017">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nsid w:val="309B794F"/>
    <w:multiLevelType w:val="hybridMultilevel"/>
    <w:tmpl w:val="59A4544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8706D88"/>
    <w:multiLevelType w:val="hybridMultilevel"/>
    <w:tmpl w:val="65B8B51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456EF"/>
    <w:multiLevelType w:val="hybridMultilevel"/>
    <w:tmpl w:val="D2045BF2"/>
    <w:lvl w:ilvl="0" w:tplc="D3EE13B8">
      <w:start w:val="1"/>
      <w:numFmt w:val="lowerLetter"/>
      <w:lvlText w:val="%1."/>
      <w:lvlJc w:val="left"/>
      <w:pPr>
        <w:ind w:left="1636" w:hanging="360"/>
      </w:pPr>
      <w:rPr>
        <w:rFonts w:hint="default"/>
      </w:r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2">
    <w:nsid w:val="3CF9620F"/>
    <w:multiLevelType w:val="hybridMultilevel"/>
    <w:tmpl w:val="36689842"/>
    <w:lvl w:ilvl="0" w:tplc="6EF89DBA">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882EC7"/>
    <w:multiLevelType w:val="hybridMultilevel"/>
    <w:tmpl w:val="5220133A"/>
    <w:lvl w:ilvl="0" w:tplc="0FACB870">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524125"/>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BA538B4"/>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F4796A"/>
    <w:multiLevelType w:val="hybridMultilevel"/>
    <w:tmpl w:val="667C0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E735B5E"/>
    <w:multiLevelType w:val="hybridMultilevel"/>
    <w:tmpl w:val="27C04A36"/>
    <w:lvl w:ilvl="0" w:tplc="4A3EAB82">
      <w:start w:val="1"/>
      <w:numFmt w:val="lowerLetter"/>
      <w:lvlText w:val="%1."/>
      <w:lvlJc w:val="left"/>
      <w:pPr>
        <w:ind w:left="1636" w:hanging="360"/>
      </w:pPr>
      <w:rPr>
        <w:rFonts w:hint="default"/>
      </w:r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8">
    <w:nsid w:val="4EC06E6A"/>
    <w:multiLevelType w:val="multilevel"/>
    <w:tmpl w:val="7AC0B194"/>
    <w:lvl w:ilvl="0">
      <w:start w:val="1"/>
      <w:numFmt w:val="decimal"/>
      <w:lvlText w:val="Question %1"/>
      <w:lvlJc w:val="left"/>
      <w:pPr>
        <w:tabs>
          <w:tab w:val="num" w:pos="567"/>
        </w:tabs>
        <w:ind w:left="567" w:hanging="567"/>
      </w:pPr>
      <w:rPr>
        <w:rFonts w:hint="default"/>
        <w:sz w:val="22"/>
        <w:szCs w:val="22"/>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16E33E9"/>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2357BA0"/>
    <w:multiLevelType w:val="hybridMultilevel"/>
    <w:tmpl w:val="C2F852E2"/>
    <w:lvl w:ilvl="0" w:tplc="0C090019">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412738A"/>
    <w:multiLevelType w:val="multilevel"/>
    <w:tmpl w:val="7AC0B194"/>
    <w:lvl w:ilvl="0">
      <w:start w:val="1"/>
      <w:numFmt w:val="decimal"/>
      <w:lvlText w:val="Question %1"/>
      <w:lvlJc w:val="left"/>
      <w:pPr>
        <w:tabs>
          <w:tab w:val="num" w:pos="567"/>
        </w:tabs>
        <w:ind w:left="567" w:hanging="567"/>
      </w:pPr>
      <w:rPr>
        <w:rFonts w:hint="default"/>
        <w:sz w:val="22"/>
        <w:szCs w:val="22"/>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5572491"/>
    <w:multiLevelType w:val="hybridMultilevel"/>
    <w:tmpl w:val="1478A8C8"/>
    <w:lvl w:ilvl="0" w:tplc="D1985F14">
      <w:start w:val="1"/>
      <w:numFmt w:val="lowerLetter"/>
      <w:lvlText w:val="%1)"/>
      <w:lvlJc w:val="left"/>
      <w:pPr>
        <w:ind w:left="2356" w:hanging="360"/>
      </w:pPr>
      <w:rPr>
        <w:rFonts w:hint="default"/>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33">
    <w:nsid w:val="59031FA3"/>
    <w:multiLevelType w:val="hybridMultilevel"/>
    <w:tmpl w:val="8B3C0D96"/>
    <w:lvl w:ilvl="0" w:tplc="0C090017">
      <w:start w:val="1"/>
      <w:numFmt w:val="lowerLetter"/>
      <w:lvlText w:val="%1)"/>
      <w:lvlJc w:val="left"/>
      <w:pPr>
        <w:ind w:left="1080" w:hanging="360"/>
      </w:pPr>
      <w:rPr>
        <w:rFonts w:hint="default"/>
      </w:r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AB05C24"/>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BB879FE"/>
    <w:multiLevelType w:val="hybridMultilevel"/>
    <w:tmpl w:val="6FE28A5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C90423E"/>
    <w:multiLevelType w:val="hybridMultilevel"/>
    <w:tmpl w:val="1E6EA36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0416A71"/>
    <w:multiLevelType w:val="hybridMultilevel"/>
    <w:tmpl w:val="75C0C506"/>
    <w:lvl w:ilvl="0" w:tplc="6EF89DBA">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C94C76"/>
    <w:multiLevelType w:val="hybridMultilevel"/>
    <w:tmpl w:val="164CC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5AA7EE0"/>
    <w:multiLevelType w:val="hybridMultilevel"/>
    <w:tmpl w:val="5A026AC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7C30367"/>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E190A49"/>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6F637A2C"/>
    <w:multiLevelType w:val="hybridMultilevel"/>
    <w:tmpl w:val="CEB486E6"/>
    <w:lvl w:ilvl="0" w:tplc="0C090017">
      <w:start w:val="1"/>
      <w:numFmt w:val="lowerLetter"/>
      <w:lvlText w:val="%1)"/>
      <w:lvlJc w:val="left"/>
      <w:pPr>
        <w:ind w:left="753" w:hanging="360"/>
      </w:pPr>
      <w:rPr>
        <w:rFonts w:hint="default"/>
      </w:r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43">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4">
    <w:nsid w:val="743B4FB0"/>
    <w:multiLevelType w:val="hybridMultilevel"/>
    <w:tmpl w:val="008A161A"/>
    <w:lvl w:ilvl="0" w:tplc="0C090017">
      <w:start w:val="1"/>
      <w:numFmt w:val="lowerLetter"/>
      <w:lvlText w:val="%1)"/>
      <w:lvlJc w:val="left"/>
      <w:pPr>
        <w:ind w:left="-491" w:hanging="360"/>
      </w:pPr>
      <w:rPr>
        <w:rFonts w:hint="default"/>
      </w:rPr>
    </w:lvl>
    <w:lvl w:ilvl="1" w:tplc="0C090017">
      <w:start w:val="1"/>
      <w:numFmt w:val="lowerLetter"/>
      <w:lvlText w:val="%2)"/>
      <w:lvlJc w:val="left"/>
      <w:pPr>
        <w:ind w:left="229" w:hanging="360"/>
      </w:pPr>
    </w:lvl>
    <w:lvl w:ilvl="2" w:tplc="0C09001B" w:tentative="1">
      <w:start w:val="1"/>
      <w:numFmt w:val="lowerRoman"/>
      <w:lvlText w:val="%3."/>
      <w:lvlJc w:val="right"/>
      <w:pPr>
        <w:ind w:left="949" w:hanging="180"/>
      </w:pPr>
    </w:lvl>
    <w:lvl w:ilvl="3" w:tplc="0C09000F" w:tentative="1">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45">
    <w:nsid w:val="76E913D0"/>
    <w:multiLevelType w:val="hybridMultilevel"/>
    <w:tmpl w:val="EB06C82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7">
    <w:nsid w:val="7C3378A7"/>
    <w:multiLevelType w:val="hybridMultilevel"/>
    <w:tmpl w:val="8D009B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E7B16C7"/>
    <w:multiLevelType w:val="hybridMultilevel"/>
    <w:tmpl w:val="56323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11"/>
  </w:num>
  <w:num w:numId="3">
    <w:abstractNumId w:val="17"/>
  </w:num>
  <w:num w:numId="4">
    <w:abstractNumId w:val="43"/>
  </w:num>
  <w:num w:numId="5">
    <w:abstractNumId w:val="15"/>
  </w:num>
  <w:num w:numId="6">
    <w:abstractNumId w:val="3"/>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
  </w:num>
  <w:num w:numId="10">
    <w:abstractNumId w:val="30"/>
  </w:num>
  <w:num w:numId="11">
    <w:abstractNumId w:val="1"/>
  </w:num>
  <w:num w:numId="12">
    <w:abstractNumId w:val="0"/>
  </w:num>
  <w:num w:numId="13">
    <w:abstractNumId w:val="18"/>
  </w:num>
  <w:num w:numId="14">
    <w:abstractNumId w:val="10"/>
  </w:num>
  <w:num w:numId="15">
    <w:abstractNumId w:val="7"/>
  </w:num>
  <w:num w:numId="16">
    <w:abstractNumId w:val="42"/>
  </w:num>
  <w:num w:numId="17">
    <w:abstractNumId w:val="21"/>
  </w:num>
  <w:num w:numId="18">
    <w:abstractNumId w:val="33"/>
  </w:num>
  <w:num w:numId="19">
    <w:abstractNumId w:val="44"/>
  </w:num>
  <w:num w:numId="20">
    <w:abstractNumId w:val="27"/>
  </w:num>
  <w:num w:numId="21">
    <w:abstractNumId w:val="35"/>
  </w:num>
  <w:num w:numId="22">
    <w:abstractNumId w:val="47"/>
  </w:num>
  <w:num w:numId="23">
    <w:abstractNumId w:val="46"/>
  </w:num>
  <w:num w:numId="24">
    <w:abstractNumId w:val="9"/>
  </w:num>
  <w:num w:numId="25">
    <w:abstractNumId w:val="23"/>
  </w:num>
  <w:num w:numId="26">
    <w:abstractNumId w:val="37"/>
  </w:num>
  <w:num w:numId="27">
    <w:abstractNumId w:val="26"/>
  </w:num>
  <w:num w:numId="28">
    <w:abstractNumId w:val="38"/>
  </w:num>
  <w:num w:numId="29">
    <w:abstractNumId w:val="22"/>
  </w:num>
  <w:num w:numId="30">
    <w:abstractNumId w:val="48"/>
  </w:num>
  <w:num w:numId="31">
    <w:abstractNumId w:val="45"/>
  </w:num>
  <w:num w:numId="32">
    <w:abstractNumId w:val="14"/>
  </w:num>
  <w:num w:numId="33">
    <w:abstractNumId w:val="12"/>
  </w:num>
  <w:num w:numId="34">
    <w:abstractNumId w:val="32"/>
  </w:num>
  <w:num w:numId="35">
    <w:abstractNumId w:val="28"/>
  </w:num>
  <w:num w:numId="36">
    <w:abstractNumId w:val="24"/>
  </w:num>
  <w:num w:numId="37">
    <w:abstractNumId w:val="40"/>
  </w:num>
  <w:num w:numId="38">
    <w:abstractNumId w:val="25"/>
  </w:num>
  <w:num w:numId="39">
    <w:abstractNumId w:val="6"/>
  </w:num>
  <w:num w:numId="40">
    <w:abstractNumId w:val="34"/>
  </w:num>
  <w:num w:numId="41">
    <w:abstractNumId w:val="29"/>
  </w:num>
  <w:num w:numId="42">
    <w:abstractNumId w:val="8"/>
  </w:num>
  <w:num w:numId="43">
    <w:abstractNumId w:val="16"/>
  </w:num>
  <w:num w:numId="44">
    <w:abstractNumId w:val="41"/>
  </w:num>
  <w:num w:numId="45">
    <w:abstractNumId w:val="4"/>
  </w:num>
  <w:num w:numId="46">
    <w:abstractNumId w:val="31"/>
  </w:num>
  <w:num w:numId="47">
    <w:abstractNumId w:val="19"/>
  </w:num>
  <w:num w:numId="48">
    <w:abstractNumId w:val="20"/>
  </w:num>
  <w:num w:numId="49">
    <w:abstractNumId w:val="13"/>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51"/>
    <w:rsid w:val="00014D55"/>
    <w:rsid w:val="00015689"/>
    <w:rsid w:val="0002488D"/>
    <w:rsid w:val="0003777E"/>
    <w:rsid w:val="0004730E"/>
    <w:rsid w:val="00057BF6"/>
    <w:rsid w:val="00060BB1"/>
    <w:rsid w:val="000661D3"/>
    <w:rsid w:val="00066CD5"/>
    <w:rsid w:val="00084515"/>
    <w:rsid w:val="000859F4"/>
    <w:rsid w:val="000874F3"/>
    <w:rsid w:val="000938BE"/>
    <w:rsid w:val="000950D4"/>
    <w:rsid w:val="00097B0A"/>
    <w:rsid w:val="000A4A3B"/>
    <w:rsid w:val="000A4D4E"/>
    <w:rsid w:val="000B0929"/>
    <w:rsid w:val="000B2618"/>
    <w:rsid w:val="000B5CE0"/>
    <w:rsid w:val="000C20DE"/>
    <w:rsid w:val="000C3D2D"/>
    <w:rsid w:val="000D35ED"/>
    <w:rsid w:val="000D5353"/>
    <w:rsid w:val="000D5F1B"/>
    <w:rsid w:val="000D66C8"/>
    <w:rsid w:val="000E547D"/>
    <w:rsid w:val="000F6975"/>
    <w:rsid w:val="001020C2"/>
    <w:rsid w:val="00106CCC"/>
    <w:rsid w:val="00112AAE"/>
    <w:rsid w:val="00113643"/>
    <w:rsid w:val="00142BEF"/>
    <w:rsid w:val="001628EE"/>
    <w:rsid w:val="00182233"/>
    <w:rsid w:val="001830A1"/>
    <w:rsid w:val="00183321"/>
    <w:rsid w:val="00187AFC"/>
    <w:rsid w:val="00197660"/>
    <w:rsid w:val="001A2388"/>
    <w:rsid w:val="001B0A76"/>
    <w:rsid w:val="001B0CA8"/>
    <w:rsid w:val="001B3440"/>
    <w:rsid w:val="001B64F4"/>
    <w:rsid w:val="001D154F"/>
    <w:rsid w:val="001D619A"/>
    <w:rsid w:val="001E065A"/>
    <w:rsid w:val="001E3209"/>
    <w:rsid w:val="001E509B"/>
    <w:rsid w:val="001E5558"/>
    <w:rsid w:val="001F7C25"/>
    <w:rsid w:val="002277A3"/>
    <w:rsid w:val="00235ECD"/>
    <w:rsid w:val="00237CEB"/>
    <w:rsid w:val="00237E13"/>
    <w:rsid w:val="00253661"/>
    <w:rsid w:val="00262999"/>
    <w:rsid w:val="00267194"/>
    <w:rsid w:val="002765D2"/>
    <w:rsid w:val="002954BA"/>
    <w:rsid w:val="002A1671"/>
    <w:rsid w:val="002B0EC2"/>
    <w:rsid w:val="002B2C84"/>
    <w:rsid w:val="002B3EEE"/>
    <w:rsid w:val="002C2791"/>
    <w:rsid w:val="002E3319"/>
    <w:rsid w:val="002F398A"/>
    <w:rsid w:val="002F68BA"/>
    <w:rsid w:val="0030042B"/>
    <w:rsid w:val="0031289A"/>
    <w:rsid w:val="003166A3"/>
    <w:rsid w:val="00321072"/>
    <w:rsid w:val="003253B5"/>
    <w:rsid w:val="003366C4"/>
    <w:rsid w:val="00352033"/>
    <w:rsid w:val="00362393"/>
    <w:rsid w:val="00363698"/>
    <w:rsid w:val="003726ED"/>
    <w:rsid w:val="00376EB6"/>
    <w:rsid w:val="003822A3"/>
    <w:rsid w:val="00386EC1"/>
    <w:rsid w:val="00394ED6"/>
    <w:rsid w:val="003A2668"/>
    <w:rsid w:val="003A5F71"/>
    <w:rsid w:val="003B5E28"/>
    <w:rsid w:val="003D0C1C"/>
    <w:rsid w:val="003D7009"/>
    <w:rsid w:val="003E73B5"/>
    <w:rsid w:val="003F2C34"/>
    <w:rsid w:val="003F43BE"/>
    <w:rsid w:val="003F7D08"/>
    <w:rsid w:val="00404DBA"/>
    <w:rsid w:val="0042383D"/>
    <w:rsid w:val="00427931"/>
    <w:rsid w:val="004330A1"/>
    <w:rsid w:val="00445D33"/>
    <w:rsid w:val="004623DB"/>
    <w:rsid w:val="00474115"/>
    <w:rsid w:val="00482FB3"/>
    <w:rsid w:val="00483FB4"/>
    <w:rsid w:val="00484AED"/>
    <w:rsid w:val="0048700F"/>
    <w:rsid w:val="004C7EC6"/>
    <w:rsid w:val="004D7979"/>
    <w:rsid w:val="004D7CE7"/>
    <w:rsid w:val="004E2C1A"/>
    <w:rsid w:val="004E4D08"/>
    <w:rsid w:val="004F51BF"/>
    <w:rsid w:val="0051283A"/>
    <w:rsid w:val="005131A2"/>
    <w:rsid w:val="005138A9"/>
    <w:rsid w:val="00515292"/>
    <w:rsid w:val="005248E0"/>
    <w:rsid w:val="00537729"/>
    <w:rsid w:val="00557E73"/>
    <w:rsid w:val="0056079F"/>
    <w:rsid w:val="00564701"/>
    <w:rsid w:val="00565DEA"/>
    <w:rsid w:val="005732C5"/>
    <w:rsid w:val="00582D76"/>
    <w:rsid w:val="00583018"/>
    <w:rsid w:val="00592090"/>
    <w:rsid w:val="00595278"/>
    <w:rsid w:val="00595857"/>
    <w:rsid w:val="005A11D2"/>
    <w:rsid w:val="005B4388"/>
    <w:rsid w:val="005C28FC"/>
    <w:rsid w:val="005C4CC6"/>
    <w:rsid w:val="005C6C18"/>
    <w:rsid w:val="005D0F89"/>
    <w:rsid w:val="005E3196"/>
    <w:rsid w:val="005F2013"/>
    <w:rsid w:val="005F6D69"/>
    <w:rsid w:val="006037F6"/>
    <w:rsid w:val="00606D98"/>
    <w:rsid w:val="0061609C"/>
    <w:rsid w:val="0062373A"/>
    <w:rsid w:val="00636E11"/>
    <w:rsid w:val="00643E1B"/>
    <w:rsid w:val="0065141B"/>
    <w:rsid w:val="00651C8F"/>
    <w:rsid w:val="00662E5E"/>
    <w:rsid w:val="0068483A"/>
    <w:rsid w:val="00684847"/>
    <w:rsid w:val="006946F3"/>
    <w:rsid w:val="00697746"/>
    <w:rsid w:val="006A5F75"/>
    <w:rsid w:val="006B0849"/>
    <w:rsid w:val="006B3A26"/>
    <w:rsid w:val="006B3F0F"/>
    <w:rsid w:val="006C16AB"/>
    <w:rsid w:val="006C6D4A"/>
    <w:rsid w:val="006D0C08"/>
    <w:rsid w:val="006D3BEF"/>
    <w:rsid w:val="006D5207"/>
    <w:rsid w:val="006E7830"/>
    <w:rsid w:val="006F48AF"/>
    <w:rsid w:val="00704680"/>
    <w:rsid w:val="0070472B"/>
    <w:rsid w:val="00707B32"/>
    <w:rsid w:val="00717AE8"/>
    <w:rsid w:val="00724D89"/>
    <w:rsid w:val="00731170"/>
    <w:rsid w:val="007360D7"/>
    <w:rsid w:val="007518D6"/>
    <w:rsid w:val="00754907"/>
    <w:rsid w:val="007632B8"/>
    <w:rsid w:val="007735A7"/>
    <w:rsid w:val="007738BF"/>
    <w:rsid w:val="00784119"/>
    <w:rsid w:val="00792210"/>
    <w:rsid w:val="00795F11"/>
    <w:rsid w:val="00797B4A"/>
    <w:rsid w:val="007A6EA4"/>
    <w:rsid w:val="007B54D5"/>
    <w:rsid w:val="007B6044"/>
    <w:rsid w:val="007B7A49"/>
    <w:rsid w:val="007C576E"/>
    <w:rsid w:val="007E21FB"/>
    <w:rsid w:val="007E63E6"/>
    <w:rsid w:val="007F66B5"/>
    <w:rsid w:val="008000BA"/>
    <w:rsid w:val="00802FF0"/>
    <w:rsid w:val="00806AE0"/>
    <w:rsid w:val="008172E4"/>
    <w:rsid w:val="00817475"/>
    <w:rsid w:val="008262C1"/>
    <w:rsid w:val="00831588"/>
    <w:rsid w:val="008361AF"/>
    <w:rsid w:val="00837327"/>
    <w:rsid w:val="00843B8D"/>
    <w:rsid w:val="00844F3D"/>
    <w:rsid w:val="00846FB6"/>
    <w:rsid w:val="00851F43"/>
    <w:rsid w:val="00875803"/>
    <w:rsid w:val="0087595D"/>
    <w:rsid w:val="00882CAB"/>
    <w:rsid w:val="008870C2"/>
    <w:rsid w:val="00887DA8"/>
    <w:rsid w:val="008A5313"/>
    <w:rsid w:val="008A6BC4"/>
    <w:rsid w:val="008B4FA4"/>
    <w:rsid w:val="008C2065"/>
    <w:rsid w:val="008C34B2"/>
    <w:rsid w:val="008C5683"/>
    <w:rsid w:val="008D06B3"/>
    <w:rsid w:val="008D22D8"/>
    <w:rsid w:val="008E496A"/>
    <w:rsid w:val="008E49C5"/>
    <w:rsid w:val="008F2165"/>
    <w:rsid w:val="008F3B92"/>
    <w:rsid w:val="00902A6B"/>
    <w:rsid w:val="009046EB"/>
    <w:rsid w:val="0091195F"/>
    <w:rsid w:val="00915727"/>
    <w:rsid w:val="009243A4"/>
    <w:rsid w:val="009310B8"/>
    <w:rsid w:val="009321F1"/>
    <w:rsid w:val="009366BC"/>
    <w:rsid w:val="00950AEE"/>
    <w:rsid w:val="00960372"/>
    <w:rsid w:val="00963F84"/>
    <w:rsid w:val="00964FAD"/>
    <w:rsid w:val="009708D6"/>
    <w:rsid w:val="00970F60"/>
    <w:rsid w:val="00974D66"/>
    <w:rsid w:val="009B187D"/>
    <w:rsid w:val="009D2E26"/>
    <w:rsid w:val="009D4642"/>
    <w:rsid w:val="009D5046"/>
    <w:rsid w:val="009E25C3"/>
    <w:rsid w:val="009E73E8"/>
    <w:rsid w:val="009F510F"/>
    <w:rsid w:val="00A116D3"/>
    <w:rsid w:val="00A31049"/>
    <w:rsid w:val="00A35BAD"/>
    <w:rsid w:val="00A36C10"/>
    <w:rsid w:val="00A444D2"/>
    <w:rsid w:val="00A46CE9"/>
    <w:rsid w:val="00A46CFE"/>
    <w:rsid w:val="00A471F4"/>
    <w:rsid w:val="00A57902"/>
    <w:rsid w:val="00A6488D"/>
    <w:rsid w:val="00A651DE"/>
    <w:rsid w:val="00A6634C"/>
    <w:rsid w:val="00A713E2"/>
    <w:rsid w:val="00A7786F"/>
    <w:rsid w:val="00A81F60"/>
    <w:rsid w:val="00A87072"/>
    <w:rsid w:val="00AA0D00"/>
    <w:rsid w:val="00AB4768"/>
    <w:rsid w:val="00AB7CD0"/>
    <w:rsid w:val="00AC6AF4"/>
    <w:rsid w:val="00AD0C1F"/>
    <w:rsid w:val="00AE5864"/>
    <w:rsid w:val="00AF34E0"/>
    <w:rsid w:val="00B1026A"/>
    <w:rsid w:val="00B124D8"/>
    <w:rsid w:val="00B23051"/>
    <w:rsid w:val="00B3317C"/>
    <w:rsid w:val="00B34CE6"/>
    <w:rsid w:val="00B6328F"/>
    <w:rsid w:val="00B63CD9"/>
    <w:rsid w:val="00B67271"/>
    <w:rsid w:val="00B73FF3"/>
    <w:rsid w:val="00B87FA7"/>
    <w:rsid w:val="00B92A5A"/>
    <w:rsid w:val="00B92E2C"/>
    <w:rsid w:val="00BA6755"/>
    <w:rsid w:val="00BB11AB"/>
    <w:rsid w:val="00BB626D"/>
    <w:rsid w:val="00BD02D7"/>
    <w:rsid w:val="00BD4DC5"/>
    <w:rsid w:val="00BD4E70"/>
    <w:rsid w:val="00BE0B67"/>
    <w:rsid w:val="00BE23AA"/>
    <w:rsid w:val="00C031ED"/>
    <w:rsid w:val="00C22EF5"/>
    <w:rsid w:val="00C26433"/>
    <w:rsid w:val="00C30BF8"/>
    <w:rsid w:val="00C33A92"/>
    <w:rsid w:val="00C4057D"/>
    <w:rsid w:val="00C43EBF"/>
    <w:rsid w:val="00C44DF6"/>
    <w:rsid w:val="00C70286"/>
    <w:rsid w:val="00C70B8D"/>
    <w:rsid w:val="00C71465"/>
    <w:rsid w:val="00C7674F"/>
    <w:rsid w:val="00C82494"/>
    <w:rsid w:val="00C86A6A"/>
    <w:rsid w:val="00C91D7F"/>
    <w:rsid w:val="00C97904"/>
    <w:rsid w:val="00CA7032"/>
    <w:rsid w:val="00CB16FC"/>
    <w:rsid w:val="00CC723D"/>
    <w:rsid w:val="00CC7ECA"/>
    <w:rsid w:val="00CD4040"/>
    <w:rsid w:val="00CD7C78"/>
    <w:rsid w:val="00CF24AA"/>
    <w:rsid w:val="00D060EB"/>
    <w:rsid w:val="00D12DC5"/>
    <w:rsid w:val="00D253E4"/>
    <w:rsid w:val="00D43D7F"/>
    <w:rsid w:val="00D52E0B"/>
    <w:rsid w:val="00D534B4"/>
    <w:rsid w:val="00D56495"/>
    <w:rsid w:val="00D57287"/>
    <w:rsid w:val="00D60FEE"/>
    <w:rsid w:val="00DA312A"/>
    <w:rsid w:val="00DA600A"/>
    <w:rsid w:val="00DB00FA"/>
    <w:rsid w:val="00DB216E"/>
    <w:rsid w:val="00DB2E61"/>
    <w:rsid w:val="00DD4878"/>
    <w:rsid w:val="00DD7126"/>
    <w:rsid w:val="00DE094D"/>
    <w:rsid w:val="00DE42AE"/>
    <w:rsid w:val="00DE57A4"/>
    <w:rsid w:val="00DE7300"/>
    <w:rsid w:val="00DF0E89"/>
    <w:rsid w:val="00DF3498"/>
    <w:rsid w:val="00E13BF2"/>
    <w:rsid w:val="00E2105B"/>
    <w:rsid w:val="00E22CDC"/>
    <w:rsid w:val="00E230DD"/>
    <w:rsid w:val="00E3020E"/>
    <w:rsid w:val="00E34E9D"/>
    <w:rsid w:val="00E5044B"/>
    <w:rsid w:val="00E63495"/>
    <w:rsid w:val="00E63734"/>
    <w:rsid w:val="00E66F87"/>
    <w:rsid w:val="00E70B14"/>
    <w:rsid w:val="00E713DC"/>
    <w:rsid w:val="00E74D5B"/>
    <w:rsid w:val="00E778E8"/>
    <w:rsid w:val="00E80620"/>
    <w:rsid w:val="00E83DE9"/>
    <w:rsid w:val="00E902A0"/>
    <w:rsid w:val="00E92B02"/>
    <w:rsid w:val="00EA59D4"/>
    <w:rsid w:val="00EB36F8"/>
    <w:rsid w:val="00EC06F2"/>
    <w:rsid w:val="00ED4D2D"/>
    <w:rsid w:val="00ED715B"/>
    <w:rsid w:val="00ED7604"/>
    <w:rsid w:val="00EE0E71"/>
    <w:rsid w:val="00EE22DC"/>
    <w:rsid w:val="00EE3DCB"/>
    <w:rsid w:val="00EE41AB"/>
    <w:rsid w:val="00EF1237"/>
    <w:rsid w:val="00EF7184"/>
    <w:rsid w:val="00F039FD"/>
    <w:rsid w:val="00F0436D"/>
    <w:rsid w:val="00F148C1"/>
    <w:rsid w:val="00F239C1"/>
    <w:rsid w:val="00F2579F"/>
    <w:rsid w:val="00F31D98"/>
    <w:rsid w:val="00F34F34"/>
    <w:rsid w:val="00F369E9"/>
    <w:rsid w:val="00F40861"/>
    <w:rsid w:val="00F44CCD"/>
    <w:rsid w:val="00F52F9A"/>
    <w:rsid w:val="00F540F5"/>
    <w:rsid w:val="00F606CC"/>
    <w:rsid w:val="00F70FE7"/>
    <w:rsid w:val="00F73B75"/>
    <w:rsid w:val="00F7782D"/>
    <w:rsid w:val="00F84016"/>
    <w:rsid w:val="00FC0D6E"/>
    <w:rsid w:val="00FD6596"/>
    <w:rsid w:val="00FF0DDE"/>
    <w:rsid w:val="00FF47D5"/>
    <w:rsid w:val="00FF5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E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051"/>
    <w:pPr>
      <w:ind w:left="720"/>
      <w:contextualSpacing/>
    </w:pPr>
  </w:style>
  <w:style w:type="character" w:styleId="PlaceholderText">
    <w:name w:val="Placeholder Text"/>
    <w:basedOn w:val="DefaultParagraphFont"/>
    <w:uiPriority w:val="99"/>
    <w:semiHidden/>
    <w:rsid w:val="008F3B92"/>
    <w:rPr>
      <w:color w:val="808080"/>
    </w:rPr>
  </w:style>
  <w:style w:type="paragraph" w:styleId="Header">
    <w:name w:val="header"/>
    <w:basedOn w:val="Normal"/>
    <w:link w:val="HeaderChar"/>
    <w:uiPriority w:val="99"/>
    <w:rsid w:val="00582D76"/>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582D76"/>
    <w:rPr>
      <w:rFonts w:ascii="Arial" w:eastAsia="MS Mincho" w:hAnsi="Arial" w:cs="Goudy Old Style"/>
      <w:szCs w:val="24"/>
      <w:lang w:eastAsia="en-AU"/>
    </w:rPr>
  </w:style>
  <w:style w:type="character" w:styleId="PageNumber">
    <w:name w:val="page number"/>
    <w:aliases w:val="Page,Number"/>
    <w:basedOn w:val="DefaultParagraphFont"/>
    <w:rsid w:val="00582D76"/>
  </w:style>
  <w:style w:type="paragraph" w:styleId="BalloonText">
    <w:name w:val="Balloon Text"/>
    <w:basedOn w:val="Normal"/>
    <w:link w:val="BalloonTextChar"/>
    <w:uiPriority w:val="99"/>
    <w:semiHidden/>
    <w:unhideWhenUsed/>
    <w:rsid w:val="00B1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26A"/>
    <w:rPr>
      <w:rFonts w:ascii="Segoe UI" w:hAnsi="Segoe UI" w:cs="Segoe UI"/>
      <w:sz w:val="18"/>
      <w:szCs w:val="18"/>
    </w:rPr>
  </w:style>
  <w:style w:type="table" w:styleId="TableGrid">
    <w:name w:val="Table Grid"/>
    <w:basedOn w:val="TableNormal"/>
    <w:uiPriority w:val="59"/>
    <w:rsid w:val="00E8062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B0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A76"/>
  </w:style>
  <w:style w:type="character" w:styleId="CommentReference">
    <w:name w:val="annotation reference"/>
    <w:basedOn w:val="DefaultParagraphFont"/>
    <w:uiPriority w:val="99"/>
    <w:semiHidden/>
    <w:unhideWhenUsed/>
    <w:rsid w:val="003166A3"/>
    <w:rPr>
      <w:sz w:val="16"/>
      <w:szCs w:val="16"/>
    </w:rPr>
  </w:style>
  <w:style w:type="paragraph" w:styleId="CommentText">
    <w:name w:val="annotation text"/>
    <w:basedOn w:val="Normal"/>
    <w:link w:val="CommentTextChar"/>
    <w:uiPriority w:val="99"/>
    <w:semiHidden/>
    <w:unhideWhenUsed/>
    <w:rsid w:val="003166A3"/>
    <w:pPr>
      <w:spacing w:line="240" w:lineRule="auto"/>
    </w:pPr>
    <w:rPr>
      <w:sz w:val="20"/>
      <w:szCs w:val="20"/>
    </w:rPr>
  </w:style>
  <w:style w:type="character" w:customStyle="1" w:styleId="CommentTextChar">
    <w:name w:val="Comment Text Char"/>
    <w:basedOn w:val="DefaultParagraphFont"/>
    <w:link w:val="CommentText"/>
    <w:uiPriority w:val="99"/>
    <w:semiHidden/>
    <w:rsid w:val="003166A3"/>
    <w:rPr>
      <w:sz w:val="20"/>
      <w:szCs w:val="20"/>
    </w:rPr>
  </w:style>
  <w:style w:type="paragraph" w:styleId="CommentSubject">
    <w:name w:val="annotation subject"/>
    <w:basedOn w:val="CommentText"/>
    <w:next w:val="CommentText"/>
    <w:link w:val="CommentSubjectChar"/>
    <w:uiPriority w:val="99"/>
    <w:semiHidden/>
    <w:unhideWhenUsed/>
    <w:rsid w:val="003166A3"/>
    <w:rPr>
      <w:b/>
      <w:bCs/>
    </w:rPr>
  </w:style>
  <w:style w:type="character" w:customStyle="1" w:styleId="CommentSubjectChar">
    <w:name w:val="Comment Subject Char"/>
    <w:basedOn w:val="CommentTextChar"/>
    <w:link w:val="CommentSubject"/>
    <w:uiPriority w:val="99"/>
    <w:semiHidden/>
    <w:rsid w:val="003166A3"/>
    <w:rPr>
      <w:b/>
      <w:bCs/>
      <w:sz w:val="20"/>
      <w:szCs w:val="20"/>
    </w:rPr>
  </w:style>
  <w:style w:type="character" w:customStyle="1" w:styleId="apple-converted-space">
    <w:name w:val="apple-converted-space"/>
    <w:basedOn w:val="DefaultParagraphFont"/>
    <w:rsid w:val="003166A3"/>
  </w:style>
  <w:style w:type="character" w:styleId="Hyperlink">
    <w:name w:val="Hyperlink"/>
    <w:basedOn w:val="DefaultParagraphFont"/>
    <w:uiPriority w:val="99"/>
    <w:semiHidden/>
    <w:unhideWhenUsed/>
    <w:rsid w:val="003166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051"/>
    <w:pPr>
      <w:ind w:left="720"/>
      <w:contextualSpacing/>
    </w:pPr>
  </w:style>
  <w:style w:type="character" w:styleId="PlaceholderText">
    <w:name w:val="Placeholder Text"/>
    <w:basedOn w:val="DefaultParagraphFont"/>
    <w:uiPriority w:val="99"/>
    <w:semiHidden/>
    <w:rsid w:val="008F3B92"/>
    <w:rPr>
      <w:color w:val="808080"/>
    </w:rPr>
  </w:style>
  <w:style w:type="paragraph" w:styleId="Header">
    <w:name w:val="header"/>
    <w:basedOn w:val="Normal"/>
    <w:link w:val="HeaderChar"/>
    <w:uiPriority w:val="99"/>
    <w:rsid w:val="00582D76"/>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582D76"/>
    <w:rPr>
      <w:rFonts w:ascii="Arial" w:eastAsia="MS Mincho" w:hAnsi="Arial" w:cs="Goudy Old Style"/>
      <w:szCs w:val="24"/>
      <w:lang w:eastAsia="en-AU"/>
    </w:rPr>
  </w:style>
  <w:style w:type="character" w:styleId="PageNumber">
    <w:name w:val="page number"/>
    <w:aliases w:val="Page,Number"/>
    <w:basedOn w:val="DefaultParagraphFont"/>
    <w:rsid w:val="00582D76"/>
  </w:style>
  <w:style w:type="paragraph" w:styleId="BalloonText">
    <w:name w:val="Balloon Text"/>
    <w:basedOn w:val="Normal"/>
    <w:link w:val="BalloonTextChar"/>
    <w:uiPriority w:val="99"/>
    <w:semiHidden/>
    <w:unhideWhenUsed/>
    <w:rsid w:val="00B1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26A"/>
    <w:rPr>
      <w:rFonts w:ascii="Segoe UI" w:hAnsi="Segoe UI" w:cs="Segoe UI"/>
      <w:sz w:val="18"/>
      <w:szCs w:val="18"/>
    </w:rPr>
  </w:style>
  <w:style w:type="table" w:styleId="TableGrid">
    <w:name w:val="Table Grid"/>
    <w:basedOn w:val="TableNormal"/>
    <w:uiPriority w:val="59"/>
    <w:rsid w:val="00E8062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B0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A76"/>
  </w:style>
  <w:style w:type="character" w:styleId="CommentReference">
    <w:name w:val="annotation reference"/>
    <w:basedOn w:val="DefaultParagraphFont"/>
    <w:uiPriority w:val="99"/>
    <w:semiHidden/>
    <w:unhideWhenUsed/>
    <w:rsid w:val="003166A3"/>
    <w:rPr>
      <w:sz w:val="16"/>
      <w:szCs w:val="16"/>
    </w:rPr>
  </w:style>
  <w:style w:type="paragraph" w:styleId="CommentText">
    <w:name w:val="annotation text"/>
    <w:basedOn w:val="Normal"/>
    <w:link w:val="CommentTextChar"/>
    <w:uiPriority w:val="99"/>
    <w:semiHidden/>
    <w:unhideWhenUsed/>
    <w:rsid w:val="003166A3"/>
    <w:pPr>
      <w:spacing w:line="240" w:lineRule="auto"/>
    </w:pPr>
    <w:rPr>
      <w:sz w:val="20"/>
      <w:szCs w:val="20"/>
    </w:rPr>
  </w:style>
  <w:style w:type="character" w:customStyle="1" w:styleId="CommentTextChar">
    <w:name w:val="Comment Text Char"/>
    <w:basedOn w:val="DefaultParagraphFont"/>
    <w:link w:val="CommentText"/>
    <w:uiPriority w:val="99"/>
    <w:semiHidden/>
    <w:rsid w:val="003166A3"/>
    <w:rPr>
      <w:sz w:val="20"/>
      <w:szCs w:val="20"/>
    </w:rPr>
  </w:style>
  <w:style w:type="paragraph" w:styleId="CommentSubject">
    <w:name w:val="annotation subject"/>
    <w:basedOn w:val="CommentText"/>
    <w:next w:val="CommentText"/>
    <w:link w:val="CommentSubjectChar"/>
    <w:uiPriority w:val="99"/>
    <w:semiHidden/>
    <w:unhideWhenUsed/>
    <w:rsid w:val="003166A3"/>
    <w:rPr>
      <w:b/>
      <w:bCs/>
    </w:rPr>
  </w:style>
  <w:style w:type="character" w:customStyle="1" w:styleId="CommentSubjectChar">
    <w:name w:val="Comment Subject Char"/>
    <w:basedOn w:val="CommentTextChar"/>
    <w:link w:val="CommentSubject"/>
    <w:uiPriority w:val="99"/>
    <w:semiHidden/>
    <w:rsid w:val="003166A3"/>
    <w:rPr>
      <w:b/>
      <w:bCs/>
      <w:sz w:val="20"/>
      <w:szCs w:val="20"/>
    </w:rPr>
  </w:style>
  <w:style w:type="character" w:customStyle="1" w:styleId="apple-converted-space">
    <w:name w:val="apple-converted-space"/>
    <w:basedOn w:val="DefaultParagraphFont"/>
    <w:rsid w:val="003166A3"/>
  </w:style>
  <w:style w:type="character" w:styleId="Hyperlink">
    <w:name w:val="Hyperlink"/>
    <w:basedOn w:val="DefaultParagraphFont"/>
    <w:uiPriority w:val="99"/>
    <w:semiHidden/>
    <w:unhideWhenUsed/>
    <w:rsid w:val="0031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6899">
      <w:bodyDiv w:val="1"/>
      <w:marLeft w:val="0"/>
      <w:marRight w:val="0"/>
      <w:marTop w:val="0"/>
      <w:marBottom w:val="0"/>
      <w:divBdr>
        <w:top w:val="none" w:sz="0" w:space="0" w:color="auto"/>
        <w:left w:val="none" w:sz="0" w:space="0" w:color="auto"/>
        <w:bottom w:val="none" w:sz="0" w:space="0" w:color="auto"/>
        <w:right w:val="none" w:sz="0" w:space="0" w:color="auto"/>
      </w:divBdr>
      <w:divsChild>
        <w:div w:id="151408773">
          <w:marLeft w:val="0"/>
          <w:marRight w:val="0"/>
          <w:marTop w:val="0"/>
          <w:marBottom w:val="0"/>
          <w:divBdr>
            <w:top w:val="none" w:sz="0" w:space="0" w:color="auto"/>
            <w:left w:val="none" w:sz="0" w:space="0" w:color="auto"/>
            <w:bottom w:val="none" w:sz="0" w:space="0" w:color="auto"/>
            <w:right w:val="none" w:sz="0" w:space="0" w:color="auto"/>
          </w:divBdr>
        </w:div>
        <w:div w:id="426002383">
          <w:marLeft w:val="0"/>
          <w:marRight w:val="0"/>
          <w:marTop w:val="0"/>
          <w:marBottom w:val="0"/>
          <w:divBdr>
            <w:top w:val="none" w:sz="0" w:space="0" w:color="auto"/>
            <w:left w:val="none" w:sz="0" w:space="0" w:color="auto"/>
            <w:bottom w:val="none" w:sz="0" w:space="0" w:color="auto"/>
            <w:right w:val="none" w:sz="0" w:space="0" w:color="auto"/>
          </w:divBdr>
        </w:div>
        <w:div w:id="495608947">
          <w:marLeft w:val="0"/>
          <w:marRight w:val="0"/>
          <w:marTop w:val="0"/>
          <w:marBottom w:val="0"/>
          <w:divBdr>
            <w:top w:val="none" w:sz="0" w:space="0" w:color="auto"/>
            <w:left w:val="none" w:sz="0" w:space="0" w:color="auto"/>
            <w:bottom w:val="none" w:sz="0" w:space="0" w:color="auto"/>
            <w:right w:val="none" w:sz="0" w:space="0" w:color="auto"/>
          </w:divBdr>
        </w:div>
        <w:div w:id="887644774">
          <w:marLeft w:val="0"/>
          <w:marRight w:val="0"/>
          <w:marTop w:val="0"/>
          <w:marBottom w:val="0"/>
          <w:divBdr>
            <w:top w:val="none" w:sz="0" w:space="0" w:color="auto"/>
            <w:left w:val="none" w:sz="0" w:space="0" w:color="auto"/>
            <w:bottom w:val="none" w:sz="0" w:space="0" w:color="auto"/>
            <w:right w:val="none" w:sz="0" w:space="0" w:color="auto"/>
          </w:divBdr>
        </w:div>
        <w:div w:id="1218514786">
          <w:marLeft w:val="0"/>
          <w:marRight w:val="0"/>
          <w:marTop w:val="0"/>
          <w:marBottom w:val="0"/>
          <w:divBdr>
            <w:top w:val="none" w:sz="0" w:space="0" w:color="auto"/>
            <w:left w:val="none" w:sz="0" w:space="0" w:color="auto"/>
            <w:bottom w:val="none" w:sz="0" w:space="0" w:color="auto"/>
            <w:right w:val="none" w:sz="0" w:space="0" w:color="auto"/>
          </w:divBdr>
        </w:div>
        <w:div w:id="2135714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emf"/><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9.jp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0651-B0DC-4B34-B0AF-08EF2DBD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33484D57</Template>
  <TotalTime>45</TotalTime>
  <Pages>36</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Banyard</dc:creator>
  <cp:lastModifiedBy>DOWN Renay</cp:lastModifiedBy>
  <cp:revision>7</cp:revision>
  <cp:lastPrinted>2016-05-05T05:08:00Z</cp:lastPrinted>
  <dcterms:created xsi:type="dcterms:W3CDTF">2016-04-29T01:38:00Z</dcterms:created>
  <dcterms:modified xsi:type="dcterms:W3CDTF">2016-05-05T05:12:00Z</dcterms:modified>
</cp:coreProperties>
</file>